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DE50" w14:textId="1D6B2400" w:rsidR="00357C3F" w:rsidRPr="00084E1C" w:rsidRDefault="00357C3F" w:rsidP="00505516">
      <w:pPr>
        <w:pStyle w:val="Subheading"/>
      </w:pPr>
      <w:r w:rsidRPr="00084E1C">
        <w:t>Purpose</w:t>
      </w:r>
    </w:p>
    <w:p w14:paraId="6B128B5C" w14:textId="7E035C35" w:rsidR="00357C3F" w:rsidRDefault="007C7F75" w:rsidP="00084E1C">
      <w:pPr>
        <w:pStyle w:val="BodyText1"/>
      </w:pPr>
      <w:r w:rsidRPr="008C21B2">
        <w:t xml:space="preserve">This form is </w:t>
      </w:r>
      <w:r w:rsidR="000C0BBF">
        <w:t>for researchers (who are not Collection Custodians) to</w:t>
      </w:r>
      <w:r w:rsidR="00E66065">
        <w:t xml:space="preserve"> apply for</w:t>
      </w:r>
      <w:r w:rsidRPr="008C21B2">
        <w:t xml:space="preserve"> </w:t>
      </w:r>
      <w:r w:rsidR="000707E5" w:rsidRPr="000C0BBF">
        <w:rPr>
          <w:b/>
          <w:bCs/>
        </w:rPr>
        <w:t>access and release</w:t>
      </w:r>
      <w:r w:rsidR="000707E5" w:rsidRPr="008C21B2">
        <w:t xml:space="preserve"> of </w:t>
      </w:r>
      <w:r w:rsidR="006C3A78">
        <w:t>bio</w:t>
      </w:r>
      <w:r w:rsidR="000707E5" w:rsidRPr="008C21B2">
        <w:t>specimens stored</w:t>
      </w:r>
      <w:r w:rsidRPr="008C21B2">
        <w:t xml:space="preserve"> at the NSW Statewide Biobank</w:t>
      </w:r>
      <w:r w:rsidR="00A17A15">
        <w:t xml:space="preserve"> as part of a </w:t>
      </w:r>
      <w:r w:rsidR="00A17A15" w:rsidRPr="000C0BBF">
        <w:rPr>
          <w:b/>
          <w:bCs/>
        </w:rPr>
        <w:t>Strategic Collection</w:t>
      </w:r>
      <w:r w:rsidR="00B979CD" w:rsidRPr="008C21B2">
        <w:t>, and their associated data</w:t>
      </w:r>
      <w:r w:rsidR="00202BE0" w:rsidRPr="008C21B2">
        <w:t>.</w:t>
      </w:r>
      <w:r w:rsidR="00202BE0">
        <w:t xml:space="preserve"> </w:t>
      </w:r>
    </w:p>
    <w:p w14:paraId="18F04894" w14:textId="1C577A9C" w:rsidR="00B979CD" w:rsidRDefault="000707E5" w:rsidP="00084E1C">
      <w:pPr>
        <w:pStyle w:val="BodyText1"/>
      </w:pPr>
      <w:r w:rsidRPr="00B979CD">
        <w:t xml:space="preserve">For collection, </w:t>
      </w:r>
      <w:proofErr w:type="gramStart"/>
      <w:r w:rsidRPr="00B979CD">
        <w:t>processing</w:t>
      </w:r>
      <w:proofErr w:type="gramEnd"/>
      <w:r w:rsidRPr="00B979CD">
        <w:t xml:space="preserve"> and storage of samples with</w:t>
      </w:r>
      <w:r w:rsidR="007C7F75" w:rsidRPr="00B979CD">
        <w:t xml:space="preserve"> the Statewide Biobank, please fill out </w:t>
      </w:r>
      <w:r w:rsidR="00B979CD" w:rsidRPr="00B979CD">
        <w:rPr>
          <w:i/>
        </w:rPr>
        <w:t xml:space="preserve">Application form: collection, processing, storage </w:t>
      </w:r>
      <w:r w:rsidR="00B979CD" w:rsidRPr="00B979CD">
        <w:t>(</w:t>
      </w:r>
      <w:r w:rsidR="005216A3" w:rsidRPr="00B979CD">
        <w:t>NSWHSB_F_001</w:t>
      </w:r>
      <w:r w:rsidR="00B979CD" w:rsidRPr="00B979CD">
        <w:t>)</w:t>
      </w:r>
      <w:r w:rsidR="007C7F75" w:rsidRPr="00B979CD">
        <w:t>.</w:t>
      </w:r>
    </w:p>
    <w:p w14:paraId="1087B9B2" w14:textId="2A0300D1" w:rsidR="00B979CD" w:rsidRPr="00EB2F63" w:rsidRDefault="00B979CD" w:rsidP="00B979CD">
      <w:pPr>
        <w:pStyle w:val="BodyText1"/>
        <w:rPr>
          <w:b/>
          <w:i/>
        </w:rPr>
      </w:pPr>
      <w:r w:rsidRPr="00EB2F63">
        <w:rPr>
          <w:b/>
          <w:i/>
        </w:rPr>
        <w:t xml:space="preserve">If you have already submitted the NSWHSB Application Form for the collection, </w:t>
      </w:r>
      <w:proofErr w:type="gramStart"/>
      <w:r w:rsidRPr="00EB2F63">
        <w:rPr>
          <w:b/>
          <w:i/>
        </w:rPr>
        <w:t>processing</w:t>
      </w:r>
      <w:proofErr w:type="gramEnd"/>
      <w:r w:rsidRPr="00EB2F63">
        <w:rPr>
          <w:b/>
          <w:i/>
        </w:rPr>
        <w:t xml:space="preserve"> and storage of biospecimens, ple</w:t>
      </w:r>
      <w:r w:rsidR="00D9753B">
        <w:rPr>
          <w:b/>
          <w:i/>
        </w:rPr>
        <w:t>ase start this form at section F</w:t>
      </w:r>
      <w:r w:rsidRPr="00EB2F63">
        <w:rPr>
          <w:b/>
          <w:i/>
        </w:rPr>
        <w:t>.</w:t>
      </w:r>
    </w:p>
    <w:p w14:paraId="0583C250" w14:textId="63077548" w:rsidR="00B979CD" w:rsidRDefault="00B979CD" w:rsidP="00B979CD">
      <w:pPr>
        <w:pStyle w:val="BodyText1"/>
      </w:pPr>
      <w:r w:rsidRPr="00EB2F63">
        <w:t>Applicants should submit this Access Form and attachments in one PDF using the naming convention [LEAD PRINCIPAL INVESTIGATOR NAME] _</w:t>
      </w:r>
      <w:r>
        <w:t>Access</w:t>
      </w:r>
      <w:r w:rsidRPr="00EB2F63">
        <w:t>20</w:t>
      </w:r>
      <w:r w:rsidR="006C3A78">
        <w:t>23</w:t>
      </w:r>
      <w:r w:rsidRPr="00EB2F63">
        <w:t>_ [DATE you emailed the document]. This form must be submitted by email to</w:t>
      </w:r>
      <w:r w:rsidR="00B0272F" w:rsidRPr="00B0272F">
        <w:rPr>
          <w:b/>
        </w:rPr>
        <w:t xml:space="preserve"> </w:t>
      </w:r>
      <w:hyperlink r:id="rId8" w:history="1">
        <w:r w:rsidR="00B0272F" w:rsidRPr="00B0272F">
          <w:rPr>
            <w:rStyle w:val="Hyperlink"/>
            <w:b/>
          </w:rPr>
          <w:t>NSWPATH-Biobanking@health.nsw.gov.au</w:t>
        </w:r>
      </w:hyperlink>
      <w:r w:rsidRPr="00EB2F63">
        <w:t>.</w:t>
      </w:r>
    </w:p>
    <w:p w14:paraId="220E7B1E" w14:textId="463BE038" w:rsidR="00B66B0D" w:rsidRDefault="00B66B0D" w:rsidP="00BF7891">
      <w:pPr>
        <w:pStyle w:val="BodyText1"/>
      </w:pPr>
    </w:p>
    <w:p w14:paraId="20C90F9E" w14:textId="302B375B" w:rsidR="00B0272F" w:rsidRDefault="00B0272F" w:rsidP="00B0272F">
      <w:pPr>
        <w:pStyle w:val="Subheading"/>
      </w:pPr>
      <w:r w:rsidRPr="001D2755">
        <w:t>Processing</w:t>
      </w:r>
      <w:r>
        <w:t xml:space="preserve"> the </w:t>
      </w:r>
      <w:r w:rsidR="000D36E8">
        <w:t>access request</w:t>
      </w:r>
    </w:p>
    <w:p w14:paraId="5C68F12B" w14:textId="2EBE3949" w:rsidR="00B0272F" w:rsidRDefault="00B0272F" w:rsidP="00B0272F">
      <w:pPr>
        <w:pStyle w:val="BodyText1"/>
      </w:pPr>
      <w:r>
        <w:t>NSWHSB will work with applicants and provide feedback on the a</w:t>
      </w:r>
      <w:r w:rsidR="006C3A78">
        <w:t>ccess request</w:t>
      </w:r>
      <w:r>
        <w:t xml:space="preserve">. </w:t>
      </w:r>
    </w:p>
    <w:p w14:paraId="5C70CBCC" w14:textId="4A8F27E3" w:rsidR="00B0272F" w:rsidRDefault="00B0272F" w:rsidP="00B0272F">
      <w:pPr>
        <w:pStyle w:val="BodyText1"/>
      </w:pPr>
      <w:r>
        <w:t>After initial triaging by NSWHSB, this form may undergo a separate review process set by the relevant custodians of the requested materials. The reviewers may require more information</w:t>
      </w:r>
      <w:r w:rsidR="006A52BB">
        <w:t>, in which case, NSWHSB will provide the applicant with anonymized feedback from the reviewers. Applicants should direct any responses to NSWHSB via email. This process could take up to 2</w:t>
      </w:r>
      <w:r>
        <w:t xml:space="preserve"> month</w:t>
      </w:r>
      <w:r w:rsidR="006A52BB">
        <w:t>s</w:t>
      </w:r>
      <w:r>
        <w:t>.</w:t>
      </w:r>
    </w:p>
    <w:p w14:paraId="647B99E9" w14:textId="3FA94601" w:rsidR="00B0272F" w:rsidRDefault="00B0272F" w:rsidP="00B0272F">
      <w:pPr>
        <w:pStyle w:val="BodyText1"/>
      </w:pPr>
      <w:r>
        <w:t xml:space="preserve">Once </w:t>
      </w:r>
      <w:proofErr w:type="spellStart"/>
      <w:r>
        <w:t>finalised</w:t>
      </w:r>
      <w:proofErr w:type="spellEnd"/>
      <w:r>
        <w:t>, NSWHSB will provide a feasibili</w:t>
      </w:r>
      <w:r w:rsidR="006A52BB">
        <w:t>ty assessment and Service Quote.</w:t>
      </w:r>
    </w:p>
    <w:p w14:paraId="40F8F77B" w14:textId="62478188" w:rsidR="00B0272F" w:rsidRDefault="00B0272F" w:rsidP="00B0272F">
      <w:pPr>
        <w:pStyle w:val="BodyText1"/>
        <w:rPr>
          <w:b/>
        </w:rPr>
      </w:pPr>
      <w:r w:rsidRPr="00A64521">
        <w:rPr>
          <w:b/>
        </w:rPr>
        <w:t>For further information about th</w:t>
      </w:r>
      <w:r>
        <w:t>is</w:t>
      </w:r>
      <w:r w:rsidRPr="00A64521">
        <w:rPr>
          <w:b/>
        </w:rPr>
        <w:t xml:space="preserve"> process and/or the services of the NSWHSB contact NSWHSB staff at </w:t>
      </w:r>
      <w:r w:rsidR="00DD735C" w:rsidRPr="00DD735C">
        <w:rPr>
          <w:b/>
        </w:rPr>
        <w:t>02 4920 4139</w:t>
      </w:r>
      <w:r w:rsidRPr="00A64521">
        <w:rPr>
          <w:b/>
        </w:rPr>
        <w:t xml:space="preserve"> or </w:t>
      </w:r>
      <w:hyperlink r:id="rId9" w:history="1">
        <w:r w:rsidRPr="00B0272F">
          <w:rPr>
            <w:rStyle w:val="Hyperlink"/>
            <w:b/>
          </w:rPr>
          <w:t>NSWPATH-Biobanking@health.nsw.gov.au</w:t>
        </w:r>
      </w:hyperlink>
      <w:r>
        <w:rPr>
          <w:b/>
        </w:rPr>
        <w:t>.</w:t>
      </w:r>
    </w:p>
    <w:p w14:paraId="0215AD06" w14:textId="647F3E1E" w:rsidR="00FA7A37" w:rsidRDefault="00FA7A37" w:rsidP="00BF7891">
      <w:pPr>
        <w:pStyle w:val="BodyText1"/>
      </w:pPr>
    </w:p>
    <w:p w14:paraId="007EF6CB" w14:textId="21CE80D2" w:rsidR="00B979CD" w:rsidRDefault="00B979CD" w:rsidP="00BF7891">
      <w:pPr>
        <w:pStyle w:val="BodyText1"/>
      </w:pPr>
    </w:p>
    <w:p w14:paraId="0A30BF2D" w14:textId="0B22D9E2" w:rsidR="00B979CD" w:rsidRDefault="00B979CD" w:rsidP="00BF7891">
      <w:pPr>
        <w:pStyle w:val="BodyText1"/>
      </w:pPr>
    </w:p>
    <w:p w14:paraId="530D7B98" w14:textId="474B5929" w:rsidR="00B979CD" w:rsidRDefault="00B979CD" w:rsidP="00BF7891">
      <w:pPr>
        <w:pStyle w:val="BodyText1"/>
      </w:pPr>
    </w:p>
    <w:p w14:paraId="4969C979" w14:textId="6D89E452" w:rsidR="00B979CD" w:rsidRDefault="00B979CD" w:rsidP="00BF7891">
      <w:pPr>
        <w:pStyle w:val="BodyText1"/>
      </w:pPr>
    </w:p>
    <w:p w14:paraId="5E091F1D" w14:textId="1EFB8928" w:rsidR="001D5704" w:rsidRDefault="001D5704" w:rsidP="00BF7891">
      <w:pPr>
        <w:pStyle w:val="BodyText1"/>
      </w:pPr>
    </w:p>
    <w:p w14:paraId="32C99368" w14:textId="7A28C861" w:rsidR="001D5704" w:rsidRDefault="001D5704" w:rsidP="00BF7891">
      <w:pPr>
        <w:pStyle w:val="BodyText1"/>
      </w:pPr>
    </w:p>
    <w:p w14:paraId="099C3C02" w14:textId="49B6DB7D" w:rsidR="001D5704" w:rsidRDefault="001D5704" w:rsidP="00BF7891">
      <w:pPr>
        <w:pStyle w:val="BodyText1"/>
      </w:pPr>
    </w:p>
    <w:p w14:paraId="070F1E2F" w14:textId="6A05A765" w:rsidR="001D5704" w:rsidRDefault="001D5704" w:rsidP="00BF7891">
      <w:pPr>
        <w:pStyle w:val="BodyText1"/>
      </w:pPr>
    </w:p>
    <w:p w14:paraId="75F3C1FA" w14:textId="2365906E" w:rsidR="001D5704" w:rsidRDefault="001D5704" w:rsidP="00BF7891">
      <w:pPr>
        <w:pStyle w:val="BodyText1"/>
      </w:pPr>
    </w:p>
    <w:p w14:paraId="0A628223" w14:textId="002738B5" w:rsidR="001D5704" w:rsidRDefault="001D5704" w:rsidP="00BF7891">
      <w:pPr>
        <w:pStyle w:val="BodyText1"/>
      </w:pPr>
    </w:p>
    <w:p w14:paraId="7BB72FDF" w14:textId="3DB48017" w:rsidR="001D5704" w:rsidRDefault="001D5704" w:rsidP="00BF7891">
      <w:pPr>
        <w:pStyle w:val="BodyText1"/>
      </w:pPr>
    </w:p>
    <w:p w14:paraId="50A2C0CE" w14:textId="0ECB7F7F" w:rsidR="001D5704" w:rsidRDefault="001D5704" w:rsidP="00BF7891">
      <w:pPr>
        <w:pStyle w:val="BodyText1"/>
      </w:pPr>
    </w:p>
    <w:p w14:paraId="2FE6EAC1" w14:textId="48C8A9C2" w:rsidR="001D5704" w:rsidRDefault="001D5704" w:rsidP="00BF7891">
      <w:pPr>
        <w:pStyle w:val="BodyText1"/>
      </w:pPr>
    </w:p>
    <w:p w14:paraId="5525416E" w14:textId="114BFD85" w:rsidR="001D5704" w:rsidRDefault="001D5704" w:rsidP="00BF7891">
      <w:pPr>
        <w:pStyle w:val="BodyText1"/>
      </w:pPr>
    </w:p>
    <w:p w14:paraId="2B4981A7" w14:textId="3DFFAF32" w:rsidR="001D5704" w:rsidRDefault="001D5704" w:rsidP="00BF7891">
      <w:pPr>
        <w:pStyle w:val="BodyText1"/>
      </w:pPr>
    </w:p>
    <w:p w14:paraId="14F0EE9A" w14:textId="79FE50D3" w:rsidR="001D5704" w:rsidRDefault="001D5704" w:rsidP="00BF7891">
      <w:pPr>
        <w:pStyle w:val="BodyText1"/>
      </w:pPr>
    </w:p>
    <w:p w14:paraId="2C6FA86A" w14:textId="529CA46D" w:rsidR="001D5704" w:rsidRDefault="001D5704" w:rsidP="00BF7891">
      <w:pPr>
        <w:pStyle w:val="BodyText1"/>
      </w:pPr>
    </w:p>
    <w:p w14:paraId="5E5CD318" w14:textId="2A1B3655" w:rsidR="001D5704" w:rsidRDefault="001D5704" w:rsidP="00BF7891">
      <w:pPr>
        <w:pStyle w:val="BodyText1"/>
      </w:pPr>
    </w:p>
    <w:p w14:paraId="24236755" w14:textId="25A4F0CA" w:rsidR="00EF0330" w:rsidRDefault="00EF0330">
      <w:pPr>
        <w:rPr>
          <w:rFonts w:ascii="Arial" w:hAnsi="Arial" w:cs="Arial"/>
          <w:b/>
          <w:sz w:val="22"/>
          <w:szCs w:val="22"/>
          <w:u w:val="single"/>
        </w:rPr>
      </w:pPr>
    </w:p>
    <w:p w14:paraId="20960066" w14:textId="2EF31D44" w:rsidR="00084E1C" w:rsidRPr="00FA7A37" w:rsidRDefault="000D36E8" w:rsidP="00FE6D11">
      <w:pPr>
        <w:pStyle w:val="Subheading"/>
        <w:numPr>
          <w:ilvl w:val="0"/>
          <w:numId w:val="31"/>
        </w:numPr>
        <w:rPr>
          <w:u w:val="single"/>
        </w:rPr>
      </w:pPr>
      <w:r>
        <w:rPr>
          <w:u w:val="single"/>
        </w:rPr>
        <w:lastRenderedPageBreak/>
        <w:t>Service</w:t>
      </w:r>
      <w:r w:rsidR="00FE6D11" w:rsidRPr="00FA7A37">
        <w:rPr>
          <w:u w:val="single"/>
        </w:rPr>
        <w:t xml:space="preserve"> Type</w:t>
      </w:r>
    </w:p>
    <w:p w14:paraId="0C01C155" w14:textId="29B294AA" w:rsidR="001D5704" w:rsidRDefault="006C38B6" w:rsidP="004B437F">
      <w:pPr>
        <w:pStyle w:val="Subheading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Are you requesting NSWHSB collection, </w:t>
      </w:r>
      <w:proofErr w:type="gramStart"/>
      <w:r>
        <w:rPr>
          <w:sz w:val="20"/>
          <w:szCs w:val="20"/>
        </w:rPr>
        <w:t>processing</w:t>
      </w:r>
      <w:proofErr w:type="gramEnd"/>
      <w:r>
        <w:rPr>
          <w:sz w:val="20"/>
          <w:szCs w:val="20"/>
        </w:rPr>
        <w:t xml:space="preserve"> or storage services</w:t>
      </w:r>
      <w:r w:rsidR="00D43D00">
        <w:rPr>
          <w:sz w:val="20"/>
          <w:szCs w:val="20"/>
        </w:rPr>
        <w:t xml:space="preserve"> in addition to </w:t>
      </w:r>
      <w:r w:rsidR="00D11148">
        <w:rPr>
          <w:sz w:val="20"/>
          <w:szCs w:val="20"/>
        </w:rPr>
        <w:t xml:space="preserve">requesting </w:t>
      </w:r>
      <w:r w:rsidR="00D43D00">
        <w:rPr>
          <w:sz w:val="20"/>
          <w:szCs w:val="20"/>
        </w:rPr>
        <w:t>access to samples</w:t>
      </w:r>
      <w:r>
        <w:rPr>
          <w:sz w:val="20"/>
          <w:szCs w:val="20"/>
        </w:rPr>
        <w:t>?</w:t>
      </w:r>
    </w:p>
    <w:p w14:paraId="7B3E8E10" w14:textId="3E9E8FC8" w:rsidR="006C38B6" w:rsidRPr="006C38B6" w:rsidRDefault="00292906" w:rsidP="006C38B6">
      <w:pPr>
        <w:pStyle w:val="Subheading"/>
        <w:ind w:left="720"/>
        <w:rPr>
          <w:b w:val="0"/>
          <w:i/>
          <w:color w:val="FF0000"/>
          <w:sz w:val="20"/>
          <w:szCs w:val="20"/>
        </w:rPr>
      </w:pPr>
      <w:sdt>
        <w:sdtPr>
          <w:rPr>
            <w:sz w:val="20"/>
            <w:szCs w:val="20"/>
          </w:rPr>
          <w:id w:val="-57412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8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F0330">
        <w:rPr>
          <w:sz w:val="20"/>
          <w:szCs w:val="20"/>
        </w:rPr>
        <w:t xml:space="preserve"> </w:t>
      </w:r>
      <w:r w:rsidR="006C38B6">
        <w:rPr>
          <w:sz w:val="20"/>
          <w:szCs w:val="20"/>
        </w:rPr>
        <w:t xml:space="preserve">Yes </w:t>
      </w:r>
      <w:r w:rsidR="006C38B6" w:rsidRPr="006C38B6">
        <w:rPr>
          <w:b w:val="0"/>
          <w:i/>
          <w:color w:val="FF0000"/>
          <w:sz w:val="20"/>
          <w:szCs w:val="20"/>
        </w:rPr>
        <w:t xml:space="preserve">STOP! Complete NSWHSB_F_0001 and start this form from Section </w:t>
      </w:r>
      <w:r w:rsidR="00D9753B">
        <w:rPr>
          <w:b w:val="0"/>
          <w:i/>
          <w:color w:val="FF0000"/>
          <w:sz w:val="20"/>
          <w:szCs w:val="20"/>
        </w:rPr>
        <w:t>F</w:t>
      </w:r>
      <w:r w:rsidR="006C38B6" w:rsidRPr="006C38B6">
        <w:rPr>
          <w:b w:val="0"/>
          <w:i/>
          <w:color w:val="FF0000"/>
          <w:sz w:val="20"/>
          <w:szCs w:val="20"/>
        </w:rPr>
        <w:t>.</w:t>
      </w:r>
    </w:p>
    <w:p w14:paraId="79BBC167" w14:textId="03033619" w:rsidR="006C38B6" w:rsidRDefault="00292906" w:rsidP="00D43D00">
      <w:pPr>
        <w:pStyle w:val="Subheading"/>
        <w:spacing w:after="0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10095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8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F0330">
        <w:rPr>
          <w:sz w:val="20"/>
          <w:szCs w:val="20"/>
        </w:rPr>
        <w:t xml:space="preserve"> </w:t>
      </w:r>
      <w:r w:rsidR="006C38B6">
        <w:rPr>
          <w:sz w:val="20"/>
          <w:szCs w:val="20"/>
        </w:rPr>
        <w:t>No</w:t>
      </w:r>
    </w:p>
    <w:p w14:paraId="6725CA8A" w14:textId="53D5D3FA" w:rsidR="000D48F1" w:rsidRPr="00B66B0D" w:rsidRDefault="000D48F1" w:rsidP="006C38B6">
      <w:pPr>
        <w:pStyle w:val="Subheading"/>
        <w:spacing w:before="0" w:after="0"/>
        <w:rPr>
          <w:b w:val="0"/>
          <w:sz w:val="20"/>
          <w:szCs w:val="20"/>
        </w:rPr>
      </w:pPr>
    </w:p>
    <w:p w14:paraId="77FE6183" w14:textId="77777777" w:rsidR="003F0026" w:rsidRPr="00B66B0D" w:rsidRDefault="003F0026" w:rsidP="006C38B6">
      <w:pPr>
        <w:pStyle w:val="Subheading"/>
        <w:spacing w:before="0" w:after="0"/>
        <w:ind w:left="360"/>
        <w:rPr>
          <w:b w:val="0"/>
          <w:i/>
          <w:sz w:val="20"/>
          <w:szCs w:val="20"/>
        </w:rPr>
      </w:pPr>
    </w:p>
    <w:p w14:paraId="2FF8E16C" w14:textId="3E657288" w:rsidR="004B437F" w:rsidRPr="00B66B0D" w:rsidRDefault="005E5E58" w:rsidP="003B6AA3">
      <w:pPr>
        <w:pStyle w:val="Subheading"/>
        <w:numPr>
          <w:ilvl w:val="0"/>
          <w:numId w:val="32"/>
        </w:numPr>
        <w:spacing w:before="0"/>
        <w:rPr>
          <w:sz w:val="20"/>
          <w:szCs w:val="20"/>
        </w:rPr>
      </w:pPr>
      <w:r w:rsidRPr="00B66B0D">
        <w:rPr>
          <w:sz w:val="20"/>
          <w:szCs w:val="20"/>
        </w:rPr>
        <w:t xml:space="preserve">What is the name of your </w:t>
      </w:r>
      <w:r w:rsidR="006C3A78">
        <w:rPr>
          <w:sz w:val="20"/>
          <w:szCs w:val="20"/>
        </w:rPr>
        <w:t>research study/</w:t>
      </w:r>
      <w:r w:rsidRPr="00B66B0D">
        <w:rPr>
          <w:sz w:val="20"/>
          <w:szCs w:val="20"/>
        </w:rPr>
        <w:t>project?</w:t>
      </w:r>
    </w:p>
    <w:sdt>
      <w:sdtPr>
        <w:rPr>
          <w:sz w:val="20"/>
          <w:szCs w:val="20"/>
        </w:rPr>
        <w:id w:val="-1365134990"/>
        <w:placeholder>
          <w:docPart w:val="2928CF7ABCCA4A2998689A71A639C382"/>
        </w:placeholder>
        <w:showingPlcHdr/>
      </w:sdtPr>
      <w:sdtEndPr/>
      <w:sdtContent>
        <w:p w14:paraId="79ECBD61" w14:textId="77777777" w:rsidR="005E5E58" w:rsidRPr="00B66B0D" w:rsidRDefault="005E5E58" w:rsidP="00D9753B">
          <w:pPr>
            <w:pStyle w:val="Subheading"/>
            <w:ind w:left="360"/>
            <w:rPr>
              <w:sz w:val="20"/>
              <w:szCs w:val="20"/>
            </w:rPr>
          </w:pPr>
          <w:r w:rsidRPr="00D9753B">
            <w:rPr>
              <w:rStyle w:val="PlaceholderText"/>
              <w:b w:val="0"/>
              <w:i/>
              <w:color w:val="0070C0"/>
              <w:sz w:val="20"/>
              <w:szCs w:val="20"/>
            </w:rPr>
            <w:t>Click or tap here to enter text.</w:t>
          </w:r>
        </w:p>
      </w:sdtContent>
    </w:sdt>
    <w:p w14:paraId="74E2A7B9" w14:textId="77777777" w:rsidR="003F0026" w:rsidRDefault="003F0026" w:rsidP="003F0026">
      <w:pPr>
        <w:pStyle w:val="Subheading"/>
        <w:ind w:left="720"/>
        <w:rPr>
          <w:sz w:val="20"/>
          <w:szCs w:val="20"/>
        </w:rPr>
      </w:pPr>
    </w:p>
    <w:p w14:paraId="5DDEE630" w14:textId="0BB74EB4" w:rsidR="005E5E58" w:rsidRDefault="005E5E58" w:rsidP="00DF28F3">
      <w:pPr>
        <w:pStyle w:val="Subheading"/>
        <w:numPr>
          <w:ilvl w:val="0"/>
          <w:numId w:val="31"/>
        </w:numPr>
        <w:rPr>
          <w:u w:val="single"/>
        </w:rPr>
      </w:pPr>
      <w:r w:rsidRPr="00FA7A37">
        <w:rPr>
          <w:u w:val="single"/>
        </w:rPr>
        <w:t>Applicant Details</w:t>
      </w:r>
    </w:p>
    <w:p w14:paraId="1252F588" w14:textId="1CF91F44" w:rsidR="00DF28F3" w:rsidRDefault="00DF28F3" w:rsidP="00DF28F3">
      <w:pPr>
        <w:pStyle w:val="Subheading"/>
        <w:ind w:left="360"/>
        <w:rPr>
          <w:sz w:val="20"/>
        </w:rPr>
      </w:pPr>
      <w:r w:rsidRPr="00DF28F3">
        <w:rPr>
          <w:sz w:val="20"/>
        </w:rPr>
        <w:t xml:space="preserve">B.1 </w:t>
      </w:r>
      <w:r w:rsidR="00A17A15">
        <w:rPr>
          <w:sz w:val="20"/>
        </w:rPr>
        <w:t>Who is the contact perso</w:t>
      </w:r>
      <w:r w:rsidR="006C3A78">
        <w:rPr>
          <w:sz w:val="20"/>
        </w:rPr>
        <w:t>n</w:t>
      </w:r>
      <w:r w:rsidR="00A17A15">
        <w:rPr>
          <w:sz w:val="20"/>
        </w:rPr>
        <w:t>?</w:t>
      </w:r>
    </w:p>
    <w:p w14:paraId="4B3197DA" w14:textId="1C313618" w:rsidR="00AD11E6" w:rsidRPr="00B66B0D" w:rsidRDefault="00AD11E6" w:rsidP="000C0BBF">
      <w:pPr>
        <w:pStyle w:val="Subhead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26"/>
      </w:tblGrid>
      <w:tr w:rsidR="005E5E58" w14:paraId="78BFBE22" w14:textId="77777777" w:rsidTr="006C38B6">
        <w:trPr>
          <w:trHeight w:val="575"/>
        </w:trPr>
        <w:tc>
          <w:tcPr>
            <w:tcW w:w="2547" w:type="dxa"/>
            <w:shd w:val="clear" w:color="auto" w:fill="002664"/>
          </w:tcPr>
          <w:p w14:paraId="489B6CEC" w14:textId="77777777" w:rsidR="005E5E58" w:rsidRPr="00AD11E6" w:rsidRDefault="005E5E58" w:rsidP="00AD11E6">
            <w:pPr>
              <w:pStyle w:val="BodyText1"/>
              <w:spacing w:before="60" w:after="60"/>
              <w:rPr>
                <w:b/>
              </w:rPr>
            </w:pPr>
            <w:r>
              <w:rPr>
                <w:b/>
              </w:rPr>
              <w:t xml:space="preserve">Contact Person </w:t>
            </w:r>
          </w:p>
        </w:tc>
        <w:tc>
          <w:tcPr>
            <w:tcW w:w="7626" w:type="dxa"/>
            <w:shd w:val="clear" w:color="auto" w:fill="002664"/>
          </w:tcPr>
          <w:p w14:paraId="0DAE74B3" w14:textId="77777777" w:rsidR="005E5E58" w:rsidRPr="0018239E" w:rsidRDefault="0018239E" w:rsidP="00AD11E6">
            <w:pPr>
              <w:pStyle w:val="BodyText1"/>
              <w:spacing w:before="60" w:after="60"/>
              <w:rPr>
                <w:b/>
                <w:i/>
              </w:rPr>
            </w:pPr>
            <w:r w:rsidRPr="0018239E">
              <w:rPr>
                <w:b/>
                <w:i/>
              </w:rPr>
              <w:t>Please insert details here</w:t>
            </w:r>
          </w:p>
        </w:tc>
      </w:tr>
      <w:tr w:rsidR="005E5E58" w14:paraId="638D6D51" w14:textId="77777777" w:rsidTr="006C38B6">
        <w:trPr>
          <w:trHeight w:val="348"/>
        </w:trPr>
        <w:tc>
          <w:tcPr>
            <w:tcW w:w="2547" w:type="dxa"/>
          </w:tcPr>
          <w:p w14:paraId="6EEE06A6" w14:textId="77777777" w:rsidR="005E5E58" w:rsidRDefault="005E5E58" w:rsidP="007E5C9E">
            <w:pPr>
              <w:pStyle w:val="BodyText1"/>
              <w:spacing w:before="60" w:after="60"/>
            </w:pPr>
            <w:r>
              <w:t>Name</w:t>
            </w:r>
          </w:p>
        </w:tc>
        <w:tc>
          <w:tcPr>
            <w:tcW w:w="7626" w:type="dxa"/>
          </w:tcPr>
          <w:p w14:paraId="3C820883" w14:textId="77777777" w:rsidR="005E5E58" w:rsidRDefault="005E5E58" w:rsidP="007E5C9E">
            <w:pPr>
              <w:pStyle w:val="BodyText1"/>
              <w:spacing w:before="60" w:after="60"/>
            </w:pPr>
          </w:p>
        </w:tc>
      </w:tr>
      <w:tr w:rsidR="005E5E58" w14:paraId="0CA17784" w14:textId="77777777" w:rsidTr="006C38B6">
        <w:trPr>
          <w:trHeight w:val="348"/>
        </w:trPr>
        <w:tc>
          <w:tcPr>
            <w:tcW w:w="2547" w:type="dxa"/>
          </w:tcPr>
          <w:p w14:paraId="43A7B390" w14:textId="77777777" w:rsidR="005E5E58" w:rsidRDefault="005E5E58" w:rsidP="007E5C9E">
            <w:pPr>
              <w:pStyle w:val="BodyText1"/>
              <w:spacing w:before="60" w:after="60"/>
            </w:pPr>
            <w:r>
              <w:t>Title</w:t>
            </w:r>
          </w:p>
        </w:tc>
        <w:tc>
          <w:tcPr>
            <w:tcW w:w="7626" w:type="dxa"/>
          </w:tcPr>
          <w:p w14:paraId="13A06DD0" w14:textId="77777777" w:rsidR="005E5E58" w:rsidRDefault="005E5E58" w:rsidP="007E5C9E">
            <w:pPr>
              <w:pStyle w:val="BodyText1"/>
              <w:spacing w:before="60" w:after="60"/>
            </w:pPr>
          </w:p>
        </w:tc>
      </w:tr>
      <w:tr w:rsidR="005E5E58" w14:paraId="0C443261" w14:textId="77777777" w:rsidTr="006C38B6">
        <w:trPr>
          <w:trHeight w:val="348"/>
        </w:trPr>
        <w:tc>
          <w:tcPr>
            <w:tcW w:w="2547" w:type="dxa"/>
          </w:tcPr>
          <w:p w14:paraId="2972CA36" w14:textId="3898BE36" w:rsidR="005E5E58" w:rsidRDefault="00FA7A37" w:rsidP="007E5C9E">
            <w:pPr>
              <w:pStyle w:val="BodyText1"/>
              <w:spacing w:before="60" w:after="60"/>
            </w:pPr>
            <w:proofErr w:type="spellStart"/>
            <w:r>
              <w:t>Organisation</w:t>
            </w:r>
            <w:proofErr w:type="spellEnd"/>
          </w:p>
        </w:tc>
        <w:tc>
          <w:tcPr>
            <w:tcW w:w="7626" w:type="dxa"/>
          </w:tcPr>
          <w:p w14:paraId="33C4497E" w14:textId="77777777" w:rsidR="005E5E58" w:rsidRDefault="005E5E58" w:rsidP="007E5C9E">
            <w:pPr>
              <w:pStyle w:val="BodyText1"/>
              <w:spacing w:before="60" w:after="60"/>
            </w:pPr>
          </w:p>
        </w:tc>
      </w:tr>
      <w:tr w:rsidR="005E5E58" w14:paraId="10C0A025" w14:textId="77777777" w:rsidTr="006C38B6">
        <w:trPr>
          <w:trHeight w:val="348"/>
        </w:trPr>
        <w:tc>
          <w:tcPr>
            <w:tcW w:w="2547" w:type="dxa"/>
          </w:tcPr>
          <w:p w14:paraId="2F4D7148" w14:textId="77777777" w:rsidR="005E5E58" w:rsidRDefault="005E5E58" w:rsidP="007E5C9E">
            <w:pPr>
              <w:pStyle w:val="BodyText1"/>
              <w:spacing w:before="60" w:after="60"/>
            </w:pPr>
            <w:r>
              <w:t>Position</w:t>
            </w:r>
          </w:p>
        </w:tc>
        <w:tc>
          <w:tcPr>
            <w:tcW w:w="7626" w:type="dxa"/>
          </w:tcPr>
          <w:p w14:paraId="48FF99EB" w14:textId="77777777" w:rsidR="005E5E58" w:rsidRDefault="005E5E58" w:rsidP="007E5C9E">
            <w:pPr>
              <w:pStyle w:val="BodyText1"/>
              <w:spacing w:before="60" w:after="60"/>
            </w:pPr>
          </w:p>
        </w:tc>
      </w:tr>
      <w:tr w:rsidR="005E5E58" w14:paraId="27274A3C" w14:textId="77777777" w:rsidTr="006C38B6">
        <w:trPr>
          <w:trHeight w:val="348"/>
        </w:trPr>
        <w:tc>
          <w:tcPr>
            <w:tcW w:w="2547" w:type="dxa"/>
          </w:tcPr>
          <w:p w14:paraId="48CC61C4" w14:textId="77777777" w:rsidR="005E5E58" w:rsidRDefault="005E5E58" w:rsidP="007E5C9E">
            <w:pPr>
              <w:pStyle w:val="BodyText1"/>
              <w:spacing w:before="60" w:after="60"/>
            </w:pPr>
            <w:r>
              <w:t>Mailing Address</w:t>
            </w:r>
          </w:p>
        </w:tc>
        <w:tc>
          <w:tcPr>
            <w:tcW w:w="7626" w:type="dxa"/>
          </w:tcPr>
          <w:p w14:paraId="63CF6A20" w14:textId="77777777" w:rsidR="005E5E58" w:rsidRDefault="005E5E58" w:rsidP="007E5C9E">
            <w:pPr>
              <w:pStyle w:val="BodyText1"/>
              <w:spacing w:before="60" w:after="60"/>
            </w:pPr>
          </w:p>
        </w:tc>
      </w:tr>
      <w:tr w:rsidR="005E5E58" w14:paraId="462C5702" w14:textId="77777777" w:rsidTr="006C38B6">
        <w:trPr>
          <w:trHeight w:val="348"/>
        </w:trPr>
        <w:tc>
          <w:tcPr>
            <w:tcW w:w="2547" w:type="dxa"/>
          </w:tcPr>
          <w:p w14:paraId="295795E6" w14:textId="77777777" w:rsidR="005E5E58" w:rsidRDefault="005E5E58" w:rsidP="007E5C9E">
            <w:pPr>
              <w:pStyle w:val="BodyText1"/>
              <w:spacing w:before="60" w:after="60"/>
            </w:pPr>
            <w:r>
              <w:t>Email</w:t>
            </w:r>
          </w:p>
        </w:tc>
        <w:tc>
          <w:tcPr>
            <w:tcW w:w="7626" w:type="dxa"/>
          </w:tcPr>
          <w:p w14:paraId="201E5194" w14:textId="77777777" w:rsidR="005E5E58" w:rsidRDefault="005E5E58" w:rsidP="007E5C9E">
            <w:pPr>
              <w:pStyle w:val="BodyText1"/>
              <w:spacing w:before="60" w:after="60"/>
            </w:pPr>
          </w:p>
        </w:tc>
      </w:tr>
      <w:tr w:rsidR="005E5E58" w14:paraId="3925DA89" w14:textId="77777777" w:rsidTr="006C38B6">
        <w:trPr>
          <w:trHeight w:val="348"/>
        </w:trPr>
        <w:tc>
          <w:tcPr>
            <w:tcW w:w="2547" w:type="dxa"/>
          </w:tcPr>
          <w:p w14:paraId="2E12C311" w14:textId="77777777" w:rsidR="005E5E58" w:rsidRDefault="005E5E58" w:rsidP="007E5C9E">
            <w:pPr>
              <w:pStyle w:val="BodyText1"/>
              <w:spacing w:before="60" w:after="60"/>
            </w:pPr>
            <w:r>
              <w:t>Phone Number</w:t>
            </w:r>
          </w:p>
        </w:tc>
        <w:tc>
          <w:tcPr>
            <w:tcW w:w="7626" w:type="dxa"/>
          </w:tcPr>
          <w:p w14:paraId="20D226C3" w14:textId="77777777" w:rsidR="005E5E58" w:rsidRDefault="005E5E58" w:rsidP="007E5C9E">
            <w:pPr>
              <w:pStyle w:val="BodyText1"/>
              <w:spacing w:before="60" w:after="60"/>
            </w:pPr>
          </w:p>
        </w:tc>
      </w:tr>
      <w:tr w:rsidR="00BF7891" w14:paraId="546ADE72" w14:textId="77777777" w:rsidTr="006C38B6">
        <w:trPr>
          <w:trHeight w:val="348"/>
        </w:trPr>
        <w:tc>
          <w:tcPr>
            <w:tcW w:w="2547" w:type="dxa"/>
          </w:tcPr>
          <w:p w14:paraId="7C3D8F7C" w14:textId="77777777" w:rsidR="00BF7891" w:rsidRDefault="00BF7891" w:rsidP="007E5C9E">
            <w:pPr>
              <w:pStyle w:val="BodyText1"/>
              <w:spacing w:before="60" w:after="60"/>
            </w:pPr>
            <w:r>
              <w:t>Relationship to project</w:t>
            </w:r>
          </w:p>
        </w:tc>
        <w:tc>
          <w:tcPr>
            <w:tcW w:w="7626" w:type="dxa"/>
          </w:tcPr>
          <w:p w14:paraId="60B68074" w14:textId="7E52E74E" w:rsidR="00BF7891" w:rsidRDefault="00292906" w:rsidP="007E5C9E">
            <w:pPr>
              <w:pStyle w:val="BodyText1"/>
              <w:spacing w:before="60" w:after="60"/>
            </w:pPr>
            <w:sdt>
              <w:sdtPr>
                <w:id w:val="-166623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AE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F0330">
              <w:t xml:space="preserve"> </w:t>
            </w:r>
            <w:r w:rsidR="00BF7891">
              <w:t xml:space="preserve">Principal Investigator </w:t>
            </w:r>
            <w:r w:rsidR="000A7AE0">
              <w:t xml:space="preserve">     </w:t>
            </w:r>
            <w:r w:rsidR="00BF7891">
              <w:t xml:space="preserve">  </w:t>
            </w:r>
            <w:sdt>
              <w:sdtPr>
                <w:id w:val="-145078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AE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F0330">
              <w:t xml:space="preserve"> </w:t>
            </w:r>
            <w:r w:rsidR="00BF7891">
              <w:t xml:space="preserve">Co-Investigator </w:t>
            </w:r>
            <w:r w:rsidR="000A7AE0">
              <w:t xml:space="preserve">      </w:t>
            </w:r>
            <w:r w:rsidR="00BF7891">
              <w:t xml:space="preserve">  </w:t>
            </w:r>
            <w:sdt>
              <w:sdtPr>
                <w:id w:val="-72937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AE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F0330">
              <w:t xml:space="preserve"> </w:t>
            </w:r>
            <w:r w:rsidR="00BF7891">
              <w:t>Other</w:t>
            </w:r>
          </w:p>
        </w:tc>
      </w:tr>
    </w:tbl>
    <w:p w14:paraId="0725DEC8" w14:textId="77777777" w:rsidR="00E66065" w:rsidRDefault="00E66065" w:rsidP="000C0BBF">
      <w:pPr>
        <w:pStyle w:val="Subheading"/>
        <w:spacing w:before="0"/>
        <w:ind w:left="360"/>
        <w:rPr>
          <w:sz w:val="20"/>
          <w:szCs w:val="20"/>
        </w:rPr>
      </w:pPr>
    </w:p>
    <w:p w14:paraId="00201CC7" w14:textId="6ECC262C" w:rsidR="008939E3" w:rsidRDefault="008939E3" w:rsidP="00D35F0E">
      <w:pPr>
        <w:pStyle w:val="Subheading"/>
        <w:numPr>
          <w:ilvl w:val="0"/>
          <w:numId w:val="41"/>
        </w:numPr>
        <w:spacing w:before="0"/>
        <w:rPr>
          <w:sz w:val="20"/>
          <w:szCs w:val="20"/>
        </w:rPr>
      </w:pPr>
      <w:r w:rsidRPr="00B66B0D">
        <w:rPr>
          <w:sz w:val="20"/>
          <w:szCs w:val="20"/>
        </w:rPr>
        <w:t xml:space="preserve">Who is the Lead Principal Investigator for this </w:t>
      </w:r>
      <w:r w:rsidR="00FE3782">
        <w:rPr>
          <w:sz w:val="20"/>
          <w:szCs w:val="20"/>
        </w:rPr>
        <w:t>research study/</w:t>
      </w:r>
      <w:r w:rsidRPr="00B66B0D">
        <w:rPr>
          <w:sz w:val="20"/>
          <w:szCs w:val="20"/>
        </w:rPr>
        <w:t>project?</w:t>
      </w:r>
    </w:p>
    <w:p w14:paraId="291D5922" w14:textId="149516A9" w:rsidR="00FA7A37" w:rsidRPr="00B66B0D" w:rsidRDefault="00292906" w:rsidP="00FA7A37">
      <w:pPr>
        <w:pStyle w:val="Subheading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08815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A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A7A37">
        <w:rPr>
          <w:sz w:val="20"/>
          <w:szCs w:val="20"/>
        </w:rPr>
        <w:t xml:space="preserve"> </w:t>
      </w:r>
      <w:r w:rsidR="00FA7A37" w:rsidRPr="00FA7A37">
        <w:rPr>
          <w:b w:val="0"/>
          <w:sz w:val="20"/>
          <w:szCs w:val="20"/>
        </w:rPr>
        <w:t>As per B.1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080"/>
      </w:tblGrid>
      <w:tr w:rsidR="008939E3" w14:paraId="79ABA931" w14:textId="77777777" w:rsidTr="007E5C9E">
        <w:trPr>
          <w:trHeight w:val="575"/>
        </w:trPr>
        <w:tc>
          <w:tcPr>
            <w:tcW w:w="2093" w:type="dxa"/>
            <w:shd w:val="clear" w:color="auto" w:fill="002664"/>
          </w:tcPr>
          <w:p w14:paraId="6AFCC15A" w14:textId="77777777" w:rsidR="008939E3" w:rsidRPr="00AD11E6" w:rsidRDefault="008939E3" w:rsidP="007E5C9E">
            <w:pPr>
              <w:pStyle w:val="BodyText1"/>
              <w:spacing w:before="60" w:after="60"/>
              <w:rPr>
                <w:b/>
              </w:rPr>
            </w:pPr>
            <w:r>
              <w:rPr>
                <w:b/>
              </w:rPr>
              <w:t xml:space="preserve">Principal Investigator </w:t>
            </w:r>
          </w:p>
        </w:tc>
        <w:tc>
          <w:tcPr>
            <w:tcW w:w="8080" w:type="dxa"/>
            <w:shd w:val="clear" w:color="auto" w:fill="002664"/>
          </w:tcPr>
          <w:p w14:paraId="7D928956" w14:textId="77777777" w:rsidR="008939E3" w:rsidRPr="0018239E" w:rsidRDefault="008939E3" w:rsidP="007E5C9E">
            <w:pPr>
              <w:pStyle w:val="BodyText1"/>
              <w:spacing w:before="60" w:after="60"/>
              <w:rPr>
                <w:b/>
                <w:i/>
              </w:rPr>
            </w:pPr>
            <w:r w:rsidRPr="0018239E">
              <w:rPr>
                <w:b/>
                <w:i/>
              </w:rPr>
              <w:t>Please insert details here</w:t>
            </w:r>
          </w:p>
        </w:tc>
      </w:tr>
      <w:tr w:rsidR="008939E3" w14:paraId="0F5B019E" w14:textId="77777777" w:rsidTr="007E5C9E">
        <w:trPr>
          <w:trHeight w:val="348"/>
        </w:trPr>
        <w:tc>
          <w:tcPr>
            <w:tcW w:w="2093" w:type="dxa"/>
          </w:tcPr>
          <w:p w14:paraId="4986ADDE" w14:textId="77777777" w:rsidR="008939E3" w:rsidRDefault="008939E3" w:rsidP="007E5C9E">
            <w:pPr>
              <w:pStyle w:val="BodyText1"/>
              <w:spacing w:before="60" w:after="60"/>
            </w:pPr>
            <w:r>
              <w:t>Name</w:t>
            </w:r>
          </w:p>
        </w:tc>
        <w:tc>
          <w:tcPr>
            <w:tcW w:w="8080" w:type="dxa"/>
          </w:tcPr>
          <w:p w14:paraId="4EC8FB3C" w14:textId="77777777" w:rsidR="008939E3" w:rsidRDefault="008939E3" w:rsidP="007E5C9E">
            <w:pPr>
              <w:pStyle w:val="BodyText1"/>
              <w:spacing w:before="60" w:after="60"/>
            </w:pPr>
          </w:p>
        </w:tc>
      </w:tr>
      <w:tr w:rsidR="008939E3" w14:paraId="7F83B732" w14:textId="77777777" w:rsidTr="007E5C9E">
        <w:trPr>
          <w:trHeight w:val="348"/>
        </w:trPr>
        <w:tc>
          <w:tcPr>
            <w:tcW w:w="2093" w:type="dxa"/>
          </w:tcPr>
          <w:p w14:paraId="3159D58E" w14:textId="77777777" w:rsidR="008939E3" w:rsidRDefault="008939E3" w:rsidP="007E5C9E">
            <w:pPr>
              <w:pStyle w:val="BodyText1"/>
              <w:spacing w:before="60" w:after="60"/>
            </w:pPr>
            <w:r>
              <w:t>Title</w:t>
            </w:r>
          </w:p>
        </w:tc>
        <w:tc>
          <w:tcPr>
            <w:tcW w:w="8080" w:type="dxa"/>
          </w:tcPr>
          <w:p w14:paraId="5E62632E" w14:textId="77777777" w:rsidR="008939E3" w:rsidRDefault="008939E3" w:rsidP="007E5C9E">
            <w:pPr>
              <w:pStyle w:val="BodyText1"/>
              <w:spacing w:before="60" w:after="60"/>
            </w:pPr>
          </w:p>
        </w:tc>
      </w:tr>
      <w:tr w:rsidR="008939E3" w14:paraId="415BD3E4" w14:textId="77777777" w:rsidTr="007E5C9E">
        <w:trPr>
          <w:trHeight w:val="348"/>
        </w:trPr>
        <w:tc>
          <w:tcPr>
            <w:tcW w:w="2093" w:type="dxa"/>
          </w:tcPr>
          <w:p w14:paraId="7B17F10C" w14:textId="477A2F51" w:rsidR="008939E3" w:rsidRDefault="00B1637D" w:rsidP="007E5C9E">
            <w:pPr>
              <w:pStyle w:val="BodyText1"/>
              <w:spacing w:before="60" w:after="60"/>
            </w:pPr>
            <w:proofErr w:type="spellStart"/>
            <w:r>
              <w:t>Organisation</w:t>
            </w:r>
            <w:proofErr w:type="spellEnd"/>
          </w:p>
        </w:tc>
        <w:tc>
          <w:tcPr>
            <w:tcW w:w="8080" w:type="dxa"/>
          </w:tcPr>
          <w:p w14:paraId="60874B2C" w14:textId="77777777" w:rsidR="008939E3" w:rsidRDefault="008939E3" w:rsidP="007E5C9E">
            <w:pPr>
              <w:pStyle w:val="BodyText1"/>
              <w:spacing w:before="60" w:after="60"/>
            </w:pPr>
          </w:p>
        </w:tc>
      </w:tr>
      <w:tr w:rsidR="008939E3" w14:paraId="688826B0" w14:textId="77777777" w:rsidTr="007E5C9E">
        <w:trPr>
          <w:trHeight w:val="348"/>
        </w:trPr>
        <w:tc>
          <w:tcPr>
            <w:tcW w:w="2093" w:type="dxa"/>
          </w:tcPr>
          <w:p w14:paraId="7ADCA3CC" w14:textId="77777777" w:rsidR="008939E3" w:rsidRDefault="008939E3" w:rsidP="007E5C9E">
            <w:pPr>
              <w:pStyle w:val="BodyText1"/>
              <w:spacing w:before="60" w:after="60"/>
            </w:pPr>
            <w:r>
              <w:t>Position</w:t>
            </w:r>
          </w:p>
        </w:tc>
        <w:tc>
          <w:tcPr>
            <w:tcW w:w="8080" w:type="dxa"/>
          </w:tcPr>
          <w:p w14:paraId="7D84BE5E" w14:textId="77777777" w:rsidR="008939E3" w:rsidRDefault="008939E3" w:rsidP="007E5C9E">
            <w:pPr>
              <w:pStyle w:val="BodyText1"/>
              <w:spacing w:before="60" w:after="60"/>
            </w:pPr>
          </w:p>
        </w:tc>
      </w:tr>
      <w:tr w:rsidR="008939E3" w14:paraId="0293BF3C" w14:textId="77777777" w:rsidTr="007E5C9E">
        <w:trPr>
          <w:trHeight w:val="348"/>
        </w:trPr>
        <w:tc>
          <w:tcPr>
            <w:tcW w:w="2093" w:type="dxa"/>
          </w:tcPr>
          <w:p w14:paraId="4A412898" w14:textId="77777777" w:rsidR="008939E3" w:rsidRDefault="008939E3" w:rsidP="007E5C9E">
            <w:pPr>
              <w:pStyle w:val="BodyText1"/>
              <w:spacing w:before="60" w:after="60"/>
            </w:pPr>
            <w:r>
              <w:t>Mailing Address</w:t>
            </w:r>
          </w:p>
        </w:tc>
        <w:tc>
          <w:tcPr>
            <w:tcW w:w="8080" w:type="dxa"/>
          </w:tcPr>
          <w:p w14:paraId="40BF3652" w14:textId="77777777" w:rsidR="008939E3" w:rsidRDefault="008939E3" w:rsidP="007E5C9E">
            <w:pPr>
              <w:pStyle w:val="BodyText1"/>
              <w:spacing w:before="60" w:after="60"/>
            </w:pPr>
          </w:p>
        </w:tc>
      </w:tr>
      <w:tr w:rsidR="008939E3" w14:paraId="0C7EDC43" w14:textId="77777777" w:rsidTr="007E5C9E">
        <w:trPr>
          <w:trHeight w:val="348"/>
        </w:trPr>
        <w:tc>
          <w:tcPr>
            <w:tcW w:w="2093" w:type="dxa"/>
          </w:tcPr>
          <w:p w14:paraId="791C134C" w14:textId="77777777" w:rsidR="008939E3" w:rsidRDefault="008939E3" w:rsidP="007E5C9E">
            <w:pPr>
              <w:pStyle w:val="BodyText1"/>
              <w:spacing w:before="60" w:after="60"/>
            </w:pPr>
            <w:r>
              <w:t>Email</w:t>
            </w:r>
          </w:p>
        </w:tc>
        <w:tc>
          <w:tcPr>
            <w:tcW w:w="8080" w:type="dxa"/>
          </w:tcPr>
          <w:p w14:paraId="451D34C9" w14:textId="77777777" w:rsidR="008939E3" w:rsidRDefault="008939E3" w:rsidP="007E5C9E">
            <w:pPr>
              <w:pStyle w:val="BodyText1"/>
              <w:spacing w:before="60" w:after="60"/>
            </w:pPr>
          </w:p>
        </w:tc>
      </w:tr>
      <w:tr w:rsidR="008939E3" w14:paraId="7024EA59" w14:textId="77777777" w:rsidTr="007E5C9E">
        <w:trPr>
          <w:trHeight w:val="348"/>
        </w:trPr>
        <w:tc>
          <w:tcPr>
            <w:tcW w:w="2093" w:type="dxa"/>
          </w:tcPr>
          <w:p w14:paraId="79D4B6A0" w14:textId="77777777" w:rsidR="008939E3" w:rsidRDefault="008939E3" w:rsidP="007E5C9E">
            <w:pPr>
              <w:pStyle w:val="BodyText1"/>
              <w:spacing w:before="60" w:after="60"/>
            </w:pPr>
            <w:r>
              <w:t>Phone Number</w:t>
            </w:r>
          </w:p>
        </w:tc>
        <w:tc>
          <w:tcPr>
            <w:tcW w:w="8080" w:type="dxa"/>
          </w:tcPr>
          <w:p w14:paraId="706F127B" w14:textId="77777777" w:rsidR="008939E3" w:rsidRDefault="008939E3" w:rsidP="007E5C9E">
            <w:pPr>
              <w:pStyle w:val="BodyText1"/>
              <w:spacing w:before="60" w:after="60"/>
            </w:pPr>
          </w:p>
        </w:tc>
      </w:tr>
      <w:tr w:rsidR="0083089B" w14:paraId="1EE4F276" w14:textId="77777777" w:rsidTr="007E5C9E">
        <w:trPr>
          <w:trHeight w:val="348"/>
        </w:trPr>
        <w:tc>
          <w:tcPr>
            <w:tcW w:w="2093" w:type="dxa"/>
          </w:tcPr>
          <w:p w14:paraId="533F474D" w14:textId="542C5607" w:rsidR="0083089B" w:rsidRDefault="00FA7A37" w:rsidP="007E5C9E">
            <w:pPr>
              <w:pStyle w:val="BodyText1"/>
              <w:spacing w:before="60" w:after="60"/>
            </w:pPr>
            <w:r>
              <w:t>Contribution to</w:t>
            </w:r>
            <w:r w:rsidR="0083089B">
              <w:t xml:space="preserve"> Project</w:t>
            </w:r>
          </w:p>
        </w:tc>
        <w:tc>
          <w:tcPr>
            <w:tcW w:w="8080" w:type="dxa"/>
          </w:tcPr>
          <w:p w14:paraId="3D9F2F43" w14:textId="77777777" w:rsidR="0083089B" w:rsidRDefault="0083089B" w:rsidP="007E5C9E">
            <w:pPr>
              <w:pStyle w:val="BodyText1"/>
              <w:spacing w:before="60" w:after="60"/>
            </w:pPr>
          </w:p>
        </w:tc>
      </w:tr>
      <w:tr w:rsidR="00B4299B" w14:paraId="10B4BF15" w14:textId="77777777" w:rsidTr="007E5C9E">
        <w:trPr>
          <w:trHeight w:val="348"/>
        </w:trPr>
        <w:tc>
          <w:tcPr>
            <w:tcW w:w="2093" w:type="dxa"/>
          </w:tcPr>
          <w:p w14:paraId="65DBE99E" w14:textId="5917BC7D" w:rsidR="00B4299B" w:rsidRDefault="00B4299B" w:rsidP="007E5C9E">
            <w:pPr>
              <w:pStyle w:val="BodyText1"/>
              <w:spacing w:before="60" w:after="60"/>
            </w:pPr>
            <w:r>
              <w:t xml:space="preserve">NSWHSB issued study ID </w:t>
            </w:r>
          </w:p>
        </w:tc>
        <w:tc>
          <w:tcPr>
            <w:tcW w:w="8080" w:type="dxa"/>
          </w:tcPr>
          <w:p w14:paraId="409E371A" w14:textId="18AB9355" w:rsidR="00B4299B" w:rsidRPr="00B4299B" w:rsidRDefault="00B4299B" w:rsidP="007E5C9E">
            <w:pPr>
              <w:pStyle w:val="BodyText1"/>
              <w:spacing w:before="60" w:after="60"/>
              <w:rPr>
                <w:i/>
              </w:rPr>
            </w:pPr>
            <w:r w:rsidRPr="00B4299B">
              <w:rPr>
                <w:i/>
                <w:color w:val="FF0000"/>
              </w:rPr>
              <w:t>(</w:t>
            </w:r>
            <w:proofErr w:type="gramStart"/>
            <w:r w:rsidRPr="00B4299B">
              <w:rPr>
                <w:i/>
                <w:color w:val="FF0000"/>
              </w:rPr>
              <w:t>if</w:t>
            </w:r>
            <w:proofErr w:type="gramEnd"/>
            <w:r w:rsidRPr="00B4299B">
              <w:rPr>
                <w:i/>
                <w:color w:val="FF0000"/>
              </w:rPr>
              <w:t xml:space="preserve"> a previous applicant)</w:t>
            </w:r>
          </w:p>
        </w:tc>
      </w:tr>
      <w:tr w:rsidR="008939E3" w14:paraId="64E442B9" w14:textId="77777777" w:rsidTr="007E5C9E">
        <w:trPr>
          <w:trHeight w:val="348"/>
        </w:trPr>
        <w:tc>
          <w:tcPr>
            <w:tcW w:w="2093" w:type="dxa"/>
          </w:tcPr>
          <w:p w14:paraId="50365988" w14:textId="43ED2B33" w:rsidR="008939E3" w:rsidRDefault="008939E3" w:rsidP="007E5C9E">
            <w:pPr>
              <w:pStyle w:val="BodyText1"/>
              <w:spacing w:before="60" w:after="60"/>
            </w:pPr>
            <w:r>
              <w:lastRenderedPageBreak/>
              <w:t>CV attached</w:t>
            </w:r>
            <w:r w:rsidR="00FA7A37" w:rsidRPr="009F1139">
              <w:rPr>
                <w:color w:val="FF0000"/>
              </w:rPr>
              <w:t>*</w:t>
            </w:r>
          </w:p>
        </w:tc>
        <w:tc>
          <w:tcPr>
            <w:tcW w:w="8080" w:type="dxa"/>
          </w:tcPr>
          <w:p w14:paraId="501586E1" w14:textId="7DCC8557" w:rsidR="008939E3" w:rsidRDefault="00292906" w:rsidP="007E5C9E">
            <w:pPr>
              <w:pStyle w:val="BodyText1"/>
              <w:spacing w:before="60" w:after="60"/>
            </w:pPr>
            <w:sdt>
              <w:sdtPr>
                <w:id w:val="-194929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9E3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07457">
              <w:t xml:space="preserve"> </w:t>
            </w:r>
            <w:r w:rsidR="008939E3">
              <w:t xml:space="preserve">Yes      </w:t>
            </w:r>
            <w:sdt>
              <w:sdtPr>
                <w:id w:val="-90514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9E3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8939E3">
              <w:t xml:space="preserve"> No         </w:t>
            </w:r>
          </w:p>
        </w:tc>
      </w:tr>
    </w:tbl>
    <w:p w14:paraId="23E09D02" w14:textId="68A9A660" w:rsidR="00BF7891" w:rsidRPr="000C0BBF" w:rsidRDefault="00B4299B" w:rsidP="00D973C6">
      <w:pPr>
        <w:pStyle w:val="BodyText1"/>
        <w:rPr>
          <w:b/>
          <w:noProof/>
          <w:lang w:val="en-AU" w:eastAsia="en-AU"/>
        </w:rPr>
      </w:pPr>
      <w:r w:rsidRPr="000C0BBF">
        <w:rPr>
          <w:b/>
          <w:noProof/>
          <w:lang w:val="en-AU" w:eastAsia="en-AU"/>
        </w:rPr>
        <w:t>*</w:t>
      </w:r>
      <w:r w:rsidR="00B1637D" w:rsidRPr="000C0BBF">
        <w:rPr>
          <w:b/>
          <w:noProof/>
          <w:lang w:val="en-AU" w:eastAsia="en-AU"/>
        </w:rPr>
        <w:t>CVs should include:</w:t>
      </w:r>
    </w:p>
    <w:p w14:paraId="76D2077E" w14:textId="04561433" w:rsidR="00B1637D" w:rsidRPr="000C0BBF" w:rsidRDefault="00B1637D" w:rsidP="00B1637D">
      <w:pPr>
        <w:pStyle w:val="BodyText1"/>
        <w:numPr>
          <w:ilvl w:val="0"/>
          <w:numId w:val="38"/>
        </w:numPr>
        <w:rPr>
          <w:b/>
          <w:noProof/>
          <w:lang w:val="en-AU" w:eastAsia="en-AU"/>
        </w:rPr>
      </w:pPr>
      <w:r w:rsidRPr="000C0BBF">
        <w:rPr>
          <w:b/>
          <w:noProof/>
          <w:lang w:val="en-AU" w:eastAsia="en-AU"/>
        </w:rPr>
        <w:t>Academic qualifications and any relevant professional qualifications with the year awarded, the awarding body and country</w:t>
      </w:r>
    </w:p>
    <w:p w14:paraId="755190D6" w14:textId="694DFBEF" w:rsidR="00B1637D" w:rsidRPr="000C0BBF" w:rsidRDefault="00B1637D" w:rsidP="00B1637D">
      <w:pPr>
        <w:pStyle w:val="BodyText1"/>
        <w:numPr>
          <w:ilvl w:val="0"/>
          <w:numId w:val="38"/>
        </w:numPr>
        <w:rPr>
          <w:b/>
          <w:noProof/>
          <w:lang w:val="en-AU" w:eastAsia="en-AU"/>
        </w:rPr>
      </w:pPr>
      <w:r w:rsidRPr="000C0BBF">
        <w:rPr>
          <w:b/>
          <w:noProof/>
          <w:lang w:val="en-AU" w:eastAsia="en-AU"/>
        </w:rPr>
        <w:t>Any research, clinical and industry appointments and positions held over the previous ten years, highlighting the different disciplines engaged with through each role</w:t>
      </w:r>
    </w:p>
    <w:p w14:paraId="6FC6F216" w14:textId="71D2139C" w:rsidR="00B1637D" w:rsidRPr="000C0BBF" w:rsidRDefault="00B1637D" w:rsidP="00B1637D">
      <w:pPr>
        <w:pStyle w:val="BodyText1"/>
        <w:numPr>
          <w:ilvl w:val="0"/>
          <w:numId w:val="38"/>
        </w:numPr>
        <w:rPr>
          <w:b/>
          <w:noProof/>
          <w:lang w:val="en-AU" w:eastAsia="en-AU"/>
        </w:rPr>
      </w:pPr>
      <w:r w:rsidRPr="000C0BBF">
        <w:rPr>
          <w:b/>
          <w:noProof/>
          <w:lang w:val="en-AU" w:eastAsia="en-AU"/>
        </w:rPr>
        <w:t>Relevant publications and research productivity</w:t>
      </w:r>
    </w:p>
    <w:p w14:paraId="2D3C30B9" w14:textId="26F4E7A6" w:rsidR="008C7DC0" w:rsidRPr="0048006D" w:rsidRDefault="009F1139" w:rsidP="000C0BBF">
      <w:pPr>
        <w:pStyle w:val="BodyText1"/>
        <w:numPr>
          <w:ilvl w:val="0"/>
          <w:numId w:val="38"/>
        </w:numPr>
        <w:rPr>
          <w:b/>
          <w:noProof/>
          <w:lang w:val="en-AU" w:eastAsia="en-AU"/>
        </w:rPr>
      </w:pPr>
      <w:r w:rsidRPr="000C0BBF">
        <w:rPr>
          <w:b/>
          <w:noProof/>
          <w:lang w:val="en-AU" w:eastAsia="en-AU"/>
        </w:rPr>
        <w:t>Skills and experience directly relating to the topic and/or meth</w:t>
      </w:r>
      <w:r w:rsidR="00F87466" w:rsidRPr="000C0BBF">
        <w:rPr>
          <w:b/>
          <w:noProof/>
          <w:lang w:val="en-AU" w:eastAsia="en-AU"/>
        </w:rPr>
        <w:t>odology of the proposed researc</w:t>
      </w:r>
      <w:r w:rsidR="0048006D">
        <w:rPr>
          <w:b/>
          <w:noProof/>
          <w:lang w:val="en-AU" w:eastAsia="en-AU"/>
        </w:rPr>
        <w:t>h</w:t>
      </w:r>
    </w:p>
    <w:p w14:paraId="192849CE" w14:textId="77777777" w:rsidR="0048006D" w:rsidRDefault="0048006D" w:rsidP="0048006D">
      <w:pPr>
        <w:pStyle w:val="BodyText1"/>
        <w:ind w:left="-142"/>
        <w:rPr>
          <w:b/>
          <w:noProof/>
          <w:lang w:val="en-AU" w:eastAsia="en-AU"/>
        </w:rPr>
      </w:pPr>
    </w:p>
    <w:p w14:paraId="3E05A66F" w14:textId="62B371F9" w:rsidR="008C7DC0" w:rsidRDefault="00F87466" w:rsidP="000C0BBF">
      <w:pPr>
        <w:pStyle w:val="BodyText1"/>
        <w:ind w:left="-142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B.4</w:t>
      </w:r>
      <w:r w:rsidR="008C7DC0">
        <w:rPr>
          <w:b/>
          <w:noProof/>
          <w:lang w:val="en-AU" w:eastAsia="en-AU"/>
        </w:rPr>
        <w:t xml:space="preserve"> Who are the other Principal Investigators and/or Co-Investigators for this project?</w:t>
      </w:r>
    </w:p>
    <w:p w14:paraId="0D50FD62" w14:textId="495EE215" w:rsidR="008C7DC0" w:rsidRPr="007D57CC" w:rsidRDefault="008C7DC0" w:rsidP="007D57CC">
      <w:pPr>
        <w:pStyle w:val="BodyText1"/>
        <w:ind w:left="720"/>
        <w:rPr>
          <w:i/>
          <w:noProof/>
          <w:color w:val="FF0000"/>
          <w:lang w:val="en-AU" w:eastAsia="en-AU"/>
        </w:rPr>
      </w:pPr>
      <w:r w:rsidRPr="008C7DC0">
        <w:rPr>
          <w:i/>
          <w:noProof/>
          <w:color w:val="FF0000"/>
          <w:lang w:val="en-AU" w:eastAsia="en-AU"/>
        </w:rPr>
        <w:t>Please fill out the table below and ensure all CVs are attached</w:t>
      </w:r>
      <w:r w:rsidR="004C4865">
        <w:rPr>
          <w:i/>
          <w:noProof/>
          <w:color w:val="FF0000"/>
          <w:lang w:val="en-AU" w:eastAsia="en-AU"/>
        </w:rPr>
        <w:t>. B3</w:t>
      </w:r>
      <w:r>
        <w:rPr>
          <w:i/>
          <w:noProof/>
          <w:color w:val="FF0000"/>
          <w:lang w:val="en-AU" w:eastAsia="en-AU"/>
        </w:rPr>
        <w:t xml:space="preserve"> provides guidance on </w:t>
      </w:r>
      <w:r w:rsidR="004C4865">
        <w:rPr>
          <w:i/>
          <w:noProof/>
          <w:color w:val="FF0000"/>
          <w:lang w:val="en-AU" w:eastAsia="en-AU"/>
        </w:rPr>
        <w:t>what should be included in the CV</w:t>
      </w:r>
      <w:r w:rsidR="008A4CB3">
        <w:rPr>
          <w:i/>
          <w:noProof/>
          <w:color w:val="FF0000"/>
          <w:lang w:val="en-AU" w:eastAsia="en-AU"/>
        </w:rPr>
        <w:t>. If needed please copy blank page and attach</w:t>
      </w:r>
      <w:r w:rsidR="004C4865">
        <w:rPr>
          <w:i/>
          <w:noProof/>
          <w:color w:val="FF0000"/>
          <w:lang w:val="en-AU" w:eastAsia="en-AU"/>
        </w:rPr>
        <w:t>.</w:t>
      </w:r>
    </w:p>
    <w:tbl>
      <w:tblPr>
        <w:tblStyle w:val="TableGrid"/>
        <w:tblW w:w="11477" w:type="dxa"/>
        <w:tblInd w:w="-567" w:type="dxa"/>
        <w:tblLook w:val="04A0" w:firstRow="1" w:lastRow="0" w:firstColumn="1" w:lastColumn="0" w:noHBand="0" w:noVBand="1"/>
      </w:tblPr>
      <w:tblGrid>
        <w:gridCol w:w="896"/>
        <w:gridCol w:w="1176"/>
        <w:gridCol w:w="1270"/>
        <w:gridCol w:w="1715"/>
        <w:gridCol w:w="2202"/>
        <w:gridCol w:w="1259"/>
        <w:gridCol w:w="1241"/>
        <w:gridCol w:w="1718"/>
        <w:tblGridChange w:id="0">
          <w:tblGrid>
            <w:gridCol w:w="896"/>
            <w:gridCol w:w="1176"/>
            <w:gridCol w:w="1270"/>
            <w:gridCol w:w="1715"/>
            <w:gridCol w:w="2202"/>
            <w:gridCol w:w="1259"/>
            <w:gridCol w:w="1241"/>
            <w:gridCol w:w="1718"/>
          </w:tblGrid>
        </w:tblGridChange>
      </w:tblGrid>
      <w:tr w:rsidR="00531BF9" w14:paraId="310108A9" w14:textId="56FDCEAF" w:rsidTr="0048006D">
        <w:trPr>
          <w:trHeight w:val="465"/>
        </w:trPr>
        <w:tc>
          <w:tcPr>
            <w:tcW w:w="896" w:type="dxa"/>
            <w:shd w:val="clear" w:color="auto" w:fill="002664"/>
            <w:tcMar>
              <w:left w:w="28" w:type="dxa"/>
              <w:right w:w="28" w:type="dxa"/>
            </w:tcMar>
          </w:tcPr>
          <w:p w14:paraId="0A7F6842" w14:textId="36D7D782" w:rsidR="00A17A15" w:rsidRPr="00516ED5" w:rsidRDefault="00A17A15" w:rsidP="005B4F4D">
            <w:pPr>
              <w:pStyle w:val="BodyText1"/>
              <w:spacing w:before="60" w:after="60"/>
              <w:rPr>
                <w:b/>
                <w:i/>
              </w:rPr>
            </w:pPr>
            <w:r w:rsidRPr="00516ED5">
              <w:rPr>
                <w:b/>
                <w:i/>
              </w:rPr>
              <w:t xml:space="preserve">Title </w:t>
            </w:r>
          </w:p>
        </w:tc>
        <w:tc>
          <w:tcPr>
            <w:tcW w:w="1176" w:type="dxa"/>
            <w:shd w:val="clear" w:color="auto" w:fill="002664"/>
            <w:tcMar>
              <w:left w:w="28" w:type="dxa"/>
              <w:right w:w="28" w:type="dxa"/>
            </w:tcMar>
          </w:tcPr>
          <w:p w14:paraId="443D65E0" w14:textId="180B0B85" w:rsidR="00A17A15" w:rsidRPr="0018239E" w:rsidRDefault="00A17A15" w:rsidP="005B4F4D">
            <w:pPr>
              <w:pStyle w:val="BodyText1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>Name</w:t>
            </w:r>
          </w:p>
        </w:tc>
        <w:tc>
          <w:tcPr>
            <w:tcW w:w="1270" w:type="dxa"/>
            <w:shd w:val="clear" w:color="auto" w:fill="002664"/>
            <w:tcMar>
              <w:left w:w="28" w:type="dxa"/>
              <w:right w:w="28" w:type="dxa"/>
            </w:tcMar>
          </w:tcPr>
          <w:p w14:paraId="48EB6AEA" w14:textId="26D7CF93" w:rsidR="00A17A15" w:rsidRDefault="00A17A15" w:rsidP="005B4F4D">
            <w:pPr>
              <w:pStyle w:val="BodyText1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>Position</w:t>
            </w:r>
          </w:p>
        </w:tc>
        <w:tc>
          <w:tcPr>
            <w:tcW w:w="1715" w:type="dxa"/>
            <w:shd w:val="clear" w:color="auto" w:fill="002664"/>
            <w:tcMar>
              <w:left w:w="28" w:type="dxa"/>
              <w:right w:w="28" w:type="dxa"/>
            </w:tcMar>
          </w:tcPr>
          <w:p w14:paraId="39C85452" w14:textId="32678879" w:rsidR="00A17A15" w:rsidRPr="0018239E" w:rsidRDefault="00A17A15" w:rsidP="005B4F4D">
            <w:pPr>
              <w:pStyle w:val="BodyText1"/>
              <w:spacing w:before="60" w:after="6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Organisation</w:t>
            </w:r>
            <w:proofErr w:type="spellEnd"/>
          </w:p>
        </w:tc>
        <w:tc>
          <w:tcPr>
            <w:tcW w:w="2202" w:type="dxa"/>
            <w:shd w:val="clear" w:color="auto" w:fill="002664"/>
            <w:tcMar>
              <w:left w:w="28" w:type="dxa"/>
              <w:right w:w="28" w:type="dxa"/>
            </w:tcMar>
          </w:tcPr>
          <w:p w14:paraId="263D676F" w14:textId="739BAC45" w:rsidR="00A17A15" w:rsidRPr="0018239E" w:rsidRDefault="00A17A15" w:rsidP="005B4F4D">
            <w:pPr>
              <w:pStyle w:val="BodyText1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>Contribution to project</w:t>
            </w:r>
          </w:p>
        </w:tc>
        <w:tc>
          <w:tcPr>
            <w:tcW w:w="1259" w:type="dxa"/>
            <w:shd w:val="clear" w:color="auto" w:fill="002664"/>
            <w:tcMar>
              <w:left w:w="28" w:type="dxa"/>
              <w:right w:w="28" w:type="dxa"/>
            </w:tcMar>
          </w:tcPr>
          <w:p w14:paraId="5892F8D9" w14:textId="2380D95D" w:rsidR="00A17A15" w:rsidRPr="0018239E" w:rsidRDefault="00A17A15" w:rsidP="005B4F4D">
            <w:pPr>
              <w:pStyle w:val="BodyText1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>Located in NSW (Y/</w:t>
            </w:r>
            <w:proofErr w:type="gramStart"/>
            <w:r>
              <w:rPr>
                <w:b/>
                <w:i/>
              </w:rPr>
              <w:t>N)^</w:t>
            </w:r>
            <w:proofErr w:type="gramEnd"/>
          </w:p>
        </w:tc>
        <w:tc>
          <w:tcPr>
            <w:tcW w:w="1241" w:type="dxa"/>
            <w:shd w:val="clear" w:color="auto" w:fill="002664"/>
            <w:tcMar>
              <w:left w:w="28" w:type="dxa"/>
              <w:right w:w="28" w:type="dxa"/>
            </w:tcMar>
          </w:tcPr>
          <w:p w14:paraId="54CF551C" w14:textId="0D9F26CA" w:rsidR="00A17A15" w:rsidRPr="0018239E" w:rsidRDefault="00A17A15" w:rsidP="005B4F4D">
            <w:pPr>
              <w:pStyle w:val="BodyText1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>CV attached*</w:t>
            </w:r>
          </w:p>
        </w:tc>
        <w:tc>
          <w:tcPr>
            <w:tcW w:w="1718" w:type="dxa"/>
            <w:shd w:val="clear" w:color="auto" w:fill="002664"/>
            <w:tcMar>
              <w:left w:w="28" w:type="dxa"/>
              <w:right w:w="28" w:type="dxa"/>
            </w:tcMar>
          </w:tcPr>
          <w:p w14:paraId="4B7DAD08" w14:textId="06EF3004" w:rsidR="00A17A15" w:rsidRDefault="00A17A15" w:rsidP="005B4F4D">
            <w:pPr>
              <w:pStyle w:val="BodyText1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>Email</w:t>
            </w:r>
          </w:p>
        </w:tc>
      </w:tr>
      <w:tr w:rsidR="00531BF9" w14:paraId="42D4CF7B" w14:textId="24F35F64" w:rsidTr="0048006D">
        <w:trPr>
          <w:trHeight w:val="281"/>
        </w:trPr>
        <w:tc>
          <w:tcPr>
            <w:tcW w:w="896" w:type="dxa"/>
            <w:tcMar>
              <w:left w:w="28" w:type="dxa"/>
              <w:right w:w="28" w:type="dxa"/>
            </w:tcMar>
          </w:tcPr>
          <w:p w14:paraId="0742B12F" w14:textId="77777777" w:rsidR="00A17A15" w:rsidRDefault="00A17A15" w:rsidP="005B4F4D">
            <w:pPr>
              <w:pStyle w:val="BodyText1"/>
              <w:spacing w:before="60" w:after="60"/>
            </w:pPr>
          </w:p>
          <w:p w14:paraId="0FB60E0B" w14:textId="42425EFC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176" w:type="dxa"/>
            <w:tcMar>
              <w:left w:w="28" w:type="dxa"/>
              <w:right w:w="28" w:type="dxa"/>
            </w:tcMar>
          </w:tcPr>
          <w:p w14:paraId="21BBBA1A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70" w:type="dxa"/>
            <w:tcMar>
              <w:left w:w="28" w:type="dxa"/>
              <w:right w:w="28" w:type="dxa"/>
            </w:tcMar>
          </w:tcPr>
          <w:p w14:paraId="3CA8CFA9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715" w:type="dxa"/>
            <w:tcMar>
              <w:left w:w="28" w:type="dxa"/>
              <w:right w:w="28" w:type="dxa"/>
            </w:tcMar>
          </w:tcPr>
          <w:p w14:paraId="1B656417" w14:textId="0A716E80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2202" w:type="dxa"/>
            <w:tcMar>
              <w:left w:w="28" w:type="dxa"/>
              <w:right w:w="28" w:type="dxa"/>
            </w:tcMar>
          </w:tcPr>
          <w:p w14:paraId="0960D718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4E820E95" w14:textId="77777777" w:rsidR="00A17A15" w:rsidRDefault="00A17A15" w:rsidP="005B4F4D">
            <w:pPr>
              <w:pStyle w:val="BodyText1"/>
              <w:spacing w:before="60" w:after="60"/>
            </w:pPr>
          </w:p>
        </w:tc>
        <w:sdt>
          <w:sdtPr>
            <w:id w:val="13977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  <w:tcMar>
                  <w:left w:w="28" w:type="dxa"/>
                  <w:right w:w="28" w:type="dxa"/>
                </w:tcMar>
              </w:tcPr>
              <w:p w14:paraId="56457CE2" w14:textId="6A00400F" w:rsidR="00A17A15" w:rsidRDefault="00A17A15" w:rsidP="005B4F4D">
                <w:pPr>
                  <w:pStyle w:val="BodyText1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8" w:type="dxa"/>
            <w:tcMar>
              <w:left w:w="28" w:type="dxa"/>
              <w:right w:w="28" w:type="dxa"/>
            </w:tcMar>
          </w:tcPr>
          <w:p w14:paraId="256EEDB3" w14:textId="77777777" w:rsidR="00A17A15" w:rsidRDefault="00A17A15" w:rsidP="005B4F4D">
            <w:pPr>
              <w:pStyle w:val="BodyText1"/>
              <w:spacing w:before="60" w:after="60"/>
            </w:pPr>
          </w:p>
        </w:tc>
      </w:tr>
      <w:tr w:rsidR="00531BF9" w14:paraId="24F4969C" w14:textId="224190F1" w:rsidTr="0048006D">
        <w:trPr>
          <w:trHeight w:val="281"/>
        </w:trPr>
        <w:tc>
          <w:tcPr>
            <w:tcW w:w="896" w:type="dxa"/>
            <w:tcMar>
              <w:left w:w="28" w:type="dxa"/>
              <w:right w:w="28" w:type="dxa"/>
            </w:tcMar>
          </w:tcPr>
          <w:p w14:paraId="5C86892C" w14:textId="77777777" w:rsidR="00A17A15" w:rsidRDefault="00A17A15" w:rsidP="005B4F4D">
            <w:pPr>
              <w:pStyle w:val="BodyText1"/>
              <w:spacing w:before="60" w:after="60"/>
            </w:pPr>
          </w:p>
          <w:p w14:paraId="7928724E" w14:textId="2493FE11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176" w:type="dxa"/>
            <w:tcMar>
              <w:left w:w="28" w:type="dxa"/>
              <w:right w:w="28" w:type="dxa"/>
            </w:tcMar>
          </w:tcPr>
          <w:p w14:paraId="45839A1C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70" w:type="dxa"/>
            <w:tcMar>
              <w:left w:w="28" w:type="dxa"/>
              <w:right w:w="28" w:type="dxa"/>
            </w:tcMar>
          </w:tcPr>
          <w:p w14:paraId="52D7C84C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715" w:type="dxa"/>
            <w:tcMar>
              <w:left w:w="28" w:type="dxa"/>
              <w:right w:w="28" w:type="dxa"/>
            </w:tcMar>
          </w:tcPr>
          <w:p w14:paraId="50D1FCB6" w14:textId="333351D9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2202" w:type="dxa"/>
            <w:tcMar>
              <w:left w:w="28" w:type="dxa"/>
              <w:right w:w="28" w:type="dxa"/>
            </w:tcMar>
          </w:tcPr>
          <w:p w14:paraId="22F71937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4AC6CB01" w14:textId="77777777" w:rsidR="00A17A15" w:rsidRDefault="00A17A15" w:rsidP="005B4F4D">
            <w:pPr>
              <w:pStyle w:val="BodyText1"/>
              <w:spacing w:before="60" w:after="60"/>
            </w:pPr>
          </w:p>
        </w:tc>
        <w:sdt>
          <w:sdtPr>
            <w:id w:val="-143935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  <w:tcMar>
                  <w:left w:w="28" w:type="dxa"/>
                  <w:right w:w="28" w:type="dxa"/>
                </w:tcMar>
              </w:tcPr>
              <w:p w14:paraId="1FB60543" w14:textId="4C50A997" w:rsidR="00A17A15" w:rsidRDefault="00A17A15" w:rsidP="005B4F4D">
                <w:pPr>
                  <w:pStyle w:val="BodyText1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8" w:type="dxa"/>
            <w:tcMar>
              <w:left w:w="28" w:type="dxa"/>
              <w:right w:w="28" w:type="dxa"/>
            </w:tcMar>
          </w:tcPr>
          <w:p w14:paraId="7636BE14" w14:textId="77777777" w:rsidR="00A17A15" w:rsidRDefault="00A17A15" w:rsidP="005B4F4D">
            <w:pPr>
              <w:pStyle w:val="BodyText1"/>
              <w:spacing w:before="60" w:after="60"/>
            </w:pPr>
          </w:p>
        </w:tc>
      </w:tr>
      <w:tr w:rsidR="00531BF9" w14:paraId="77CAE2C4" w14:textId="77D358A0" w:rsidTr="0048006D">
        <w:trPr>
          <w:trHeight w:val="281"/>
        </w:trPr>
        <w:tc>
          <w:tcPr>
            <w:tcW w:w="896" w:type="dxa"/>
            <w:tcMar>
              <w:left w:w="28" w:type="dxa"/>
              <w:right w:w="28" w:type="dxa"/>
            </w:tcMar>
          </w:tcPr>
          <w:p w14:paraId="05A638DC" w14:textId="77777777" w:rsidR="00A17A15" w:rsidRDefault="00A17A15" w:rsidP="005B4F4D">
            <w:pPr>
              <w:pStyle w:val="BodyText1"/>
              <w:spacing w:before="60" w:after="60"/>
            </w:pPr>
          </w:p>
          <w:p w14:paraId="5642AC26" w14:textId="30494343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176" w:type="dxa"/>
            <w:tcMar>
              <w:left w:w="28" w:type="dxa"/>
              <w:right w:w="28" w:type="dxa"/>
            </w:tcMar>
          </w:tcPr>
          <w:p w14:paraId="1CBE973C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70" w:type="dxa"/>
            <w:tcMar>
              <w:left w:w="28" w:type="dxa"/>
              <w:right w:w="28" w:type="dxa"/>
            </w:tcMar>
          </w:tcPr>
          <w:p w14:paraId="2194D5D8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715" w:type="dxa"/>
            <w:tcMar>
              <w:left w:w="28" w:type="dxa"/>
              <w:right w:w="28" w:type="dxa"/>
            </w:tcMar>
          </w:tcPr>
          <w:p w14:paraId="6ECDB637" w14:textId="3B2BFCFA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2202" w:type="dxa"/>
            <w:tcMar>
              <w:left w:w="28" w:type="dxa"/>
              <w:right w:w="28" w:type="dxa"/>
            </w:tcMar>
          </w:tcPr>
          <w:p w14:paraId="164DC44D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4EE6DB5A" w14:textId="77777777" w:rsidR="00A17A15" w:rsidRDefault="00A17A15" w:rsidP="005B4F4D">
            <w:pPr>
              <w:pStyle w:val="BodyText1"/>
              <w:spacing w:before="60" w:after="60"/>
            </w:pPr>
          </w:p>
        </w:tc>
        <w:sdt>
          <w:sdtPr>
            <w:id w:val="-124717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  <w:tcMar>
                  <w:left w:w="28" w:type="dxa"/>
                  <w:right w:w="28" w:type="dxa"/>
                </w:tcMar>
              </w:tcPr>
              <w:p w14:paraId="56D30099" w14:textId="5B076C9C" w:rsidR="00A17A15" w:rsidRDefault="00A17A15" w:rsidP="005B4F4D">
                <w:pPr>
                  <w:pStyle w:val="BodyText1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8" w:type="dxa"/>
            <w:tcMar>
              <w:left w:w="28" w:type="dxa"/>
              <w:right w:w="28" w:type="dxa"/>
            </w:tcMar>
          </w:tcPr>
          <w:p w14:paraId="4C6E6553" w14:textId="77777777" w:rsidR="00A17A15" w:rsidRDefault="00A17A15" w:rsidP="005B4F4D">
            <w:pPr>
              <w:pStyle w:val="BodyText1"/>
              <w:spacing w:before="60" w:after="60"/>
            </w:pPr>
          </w:p>
        </w:tc>
      </w:tr>
      <w:tr w:rsidR="00531BF9" w14:paraId="3AC4BA97" w14:textId="38A09CDE" w:rsidTr="0048006D">
        <w:trPr>
          <w:trHeight w:val="281"/>
        </w:trPr>
        <w:tc>
          <w:tcPr>
            <w:tcW w:w="896" w:type="dxa"/>
            <w:tcMar>
              <w:left w:w="28" w:type="dxa"/>
              <w:right w:w="28" w:type="dxa"/>
            </w:tcMar>
          </w:tcPr>
          <w:p w14:paraId="31D52762" w14:textId="77777777" w:rsidR="00A17A15" w:rsidRDefault="00A17A15" w:rsidP="005B4F4D">
            <w:pPr>
              <w:pStyle w:val="BodyText1"/>
              <w:spacing w:before="60" w:after="60"/>
            </w:pPr>
          </w:p>
          <w:p w14:paraId="3D6A7CB4" w14:textId="54E00964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176" w:type="dxa"/>
            <w:tcMar>
              <w:left w:w="28" w:type="dxa"/>
              <w:right w:w="28" w:type="dxa"/>
            </w:tcMar>
          </w:tcPr>
          <w:p w14:paraId="1EC7D847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70" w:type="dxa"/>
            <w:tcMar>
              <w:left w:w="28" w:type="dxa"/>
              <w:right w:w="28" w:type="dxa"/>
            </w:tcMar>
          </w:tcPr>
          <w:p w14:paraId="56ADEE84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715" w:type="dxa"/>
            <w:tcMar>
              <w:left w:w="28" w:type="dxa"/>
              <w:right w:w="28" w:type="dxa"/>
            </w:tcMar>
          </w:tcPr>
          <w:p w14:paraId="3EED4AC2" w14:textId="65DC7CD5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2202" w:type="dxa"/>
            <w:tcMar>
              <w:left w:w="28" w:type="dxa"/>
              <w:right w:w="28" w:type="dxa"/>
            </w:tcMar>
          </w:tcPr>
          <w:p w14:paraId="336429F8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23E35064" w14:textId="77777777" w:rsidR="00A17A15" w:rsidRDefault="00A17A15" w:rsidP="005B4F4D">
            <w:pPr>
              <w:pStyle w:val="BodyText1"/>
              <w:spacing w:before="60" w:after="60"/>
            </w:pPr>
          </w:p>
        </w:tc>
        <w:sdt>
          <w:sdtPr>
            <w:id w:val="-162322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  <w:tcMar>
                  <w:left w:w="28" w:type="dxa"/>
                  <w:right w:w="28" w:type="dxa"/>
                </w:tcMar>
              </w:tcPr>
              <w:p w14:paraId="393ED6D7" w14:textId="464402F3" w:rsidR="00A17A15" w:rsidRDefault="00A17A15" w:rsidP="005B4F4D">
                <w:pPr>
                  <w:pStyle w:val="BodyText1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8" w:type="dxa"/>
            <w:tcMar>
              <w:left w:w="28" w:type="dxa"/>
              <w:right w:w="28" w:type="dxa"/>
            </w:tcMar>
          </w:tcPr>
          <w:p w14:paraId="124B95E3" w14:textId="77777777" w:rsidR="00A17A15" w:rsidRDefault="00A17A15" w:rsidP="005B4F4D">
            <w:pPr>
              <w:pStyle w:val="BodyText1"/>
              <w:spacing w:before="60" w:after="60"/>
            </w:pPr>
          </w:p>
        </w:tc>
      </w:tr>
      <w:tr w:rsidR="00531BF9" w14:paraId="4EFB118A" w14:textId="407B6782" w:rsidTr="0048006D">
        <w:trPr>
          <w:trHeight w:val="281"/>
        </w:trPr>
        <w:tc>
          <w:tcPr>
            <w:tcW w:w="896" w:type="dxa"/>
            <w:tcMar>
              <w:left w:w="28" w:type="dxa"/>
              <w:right w:w="28" w:type="dxa"/>
            </w:tcMar>
          </w:tcPr>
          <w:p w14:paraId="1E200CD1" w14:textId="77777777" w:rsidR="00A17A15" w:rsidRDefault="00A17A15" w:rsidP="005B4F4D">
            <w:pPr>
              <w:pStyle w:val="BodyText1"/>
              <w:spacing w:before="60" w:after="60"/>
            </w:pPr>
          </w:p>
          <w:p w14:paraId="28370D72" w14:textId="59549D36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176" w:type="dxa"/>
            <w:tcMar>
              <w:left w:w="28" w:type="dxa"/>
              <w:right w:w="28" w:type="dxa"/>
            </w:tcMar>
          </w:tcPr>
          <w:p w14:paraId="4B4BC8A7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70" w:type="dxa"/>
            <w:tcMar>
              <w:left w:w="28" w:type="dxa"/>
              <w:right w:w="28" w:type="dxa"/>
            </w:tcMar>
          </w:tcPr>
          <w:p w14:paraId="5617E517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715" w:type="dxa"/>
            <w:tcMar>
              <w:left w:w="28" w:type="dxa"/>
              <w:right w:w="28" w:type="dxa"/>
            </w:tcMar>
          </w:tcPr>
          <w:p w14:paraId="01AE5B32" w14:textId="69A41072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2202" w:type="dxa"/>
            <w:tcMar>
              <w:left w:w="28" w:type="dxa"/>
              <w:right w:w="28" w:type="dxa"/>
            </w:tcMar>
          </w:tcPr>
          <w:p w14:paraId="4B04B284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451655F3" w14:textId="77777777" w:rsidR="00A17A15" w:rsidRDefault="00A17A15" w:rsidP="005B4F4D">
            <w:pPr>
              <w:pStyle w:val="BodyText1"/>
              <w:spacing w:before="60" w:after="60"/>
            </w:pPr>
          </w:p>
        </w:tc>
        <w:sdt>
          <w:sdtPr>
            <w:id w:val="179124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  <w:tcMar>
                  <w:left w:w="28" w:type="dxa"/>
                  <w:right w:w="28" w:type="dxa"/>
                </w:tcMar>
              </w:tcPr>
              <w:p w14:paraId="630B990A" w14:textId="57338AA8" w:rsidR="00A17A15" w:rsidRDefault="00A17A15" w:rsidP="005B4F4D">
                <w:pPr>
                  <w:pStyle w:val="BodyText1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8" w:type="dxa"/>
            <w:tcMar>
              <w:left w:w="28" w:type="dxa"/>
              <w:right w:w="28" w:type="dxa"/>
            </w:tcMar>
          </w:tcPr>
          <w:p w14:paraId="431EDF85" w14:textId="77777777" w:rsidR="00A17A15" w:rsidRDefault="00A17A15" w:rsidP="005B4F4D">
            <w:pPr>
              <w:pStyle w:val="BodyText1"/>
              <w:spacing w:before="60" w:after="60"/>
            </w:pPr>
          </w:p>
        </w:tc>
      </w:tr>
      <w:tr w:rsidR="00531BF9" w14:paraId="2CA00ADC" w14:textId="56F9623E" w:rsidTr="0048006D">
        <w:trPr>
          <w:trHeight w:val="281"/>
        </w:trPr>
        <w:tc>
          <w:tcPr>
            <w:tcW w:w="896" w:type="dxa"/>
            <w:tcMar>
              <w:left w:w="28" w:type="dxa"/>
              <w:right w:w="28" w:type="dxa"/>
            </w:tcMar>
          </w:tcPr>
          <w:p w14:paraId="4886EAF3" w14:textId="77777777" w:rsidR="00A17A15" w:rsidRDefault="00A17A15" w:rsidP="005B4F4D">
            <w:pPr>
              <w:pStyle w:val="BodyText1"/>
              <w:spacing w:before="60" w:after="60"/>
            </w:pPr>
          </w:p>
          <w:p w14:paraId="10DCAD1C" w14:textId="4E986C7E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176" w:type="dxa"/>
            <w:tcMar>
              <w:left w:w="28" w:type="dxa"/>
              <w:right w:w="28" w:type="dxa"/>
            </w:tcMar>
          </w:tcPr>
          <w:p w14:paraId="6380CFE9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70" w:type="dxa"/>
            <w:tcMar>
              <w:left w:w="28" w:type="dxa"/>
              <w:right w:w="28" w:type="dxa"/>
            </w:tcMar>
          </w:tcPr>
          <w:p w14:paraId="761296B1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715" w:type="dxa"/>
            <w:tcMar>
              <w:left w:w="28" w:type="dxa"/>
              <w:right w:w="28" w:type="dxa"/>
            </w:tcMar>
          </w:tcPr>
          <w:p w14:paraId="5F8B1420" w14:textId="6DBC90F9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2202" w:type="dxa"/>
            <w:tcMar>
              <w:left w:w="28" w:type="dxa"/>
              <w:right w:w="28" w:type="dxa"/>
            </w:tcMar>
          </w:tcPr>
          <w:p w14:paraId="780013B2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71840B23" w14:textId="77777777" w:rsidR="00A17A15" w:rsidRDefault="00A17A15" w:rsidP="005B4F4D">
            <w:pPr>
              <w:pStyle w:val="BodyText1"/>
              <w:spacing w:before="60" w:after="60"/>
            </w:pPr>
          </w:p>
        </w:tc>
        <w:sdt>
          <w:sdtPr>
            <w:id w:val="-130900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  <w:tcMar>
                  <w:left w:w="28" w:type="dxa"/>
                  <w:right w:w="28" w:type="dxa"/>
                </w:tcMar>
              </w:tcPr>
              <w:p w14:paraId="7CE9B3B4" w14:textId="7D2704FB" w:rsidR="00A17A15" w:rsidRDefault="00A17A15" w:rsidP="005B4F4D">
                <w:pPr>
                  <w:pStyle w:val="BodyText1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8" w:type="dxa"/>
            <w:tcMar>
              <w:left w:w="28" w:type="dxa"/>
              <w:right w:w="28" w:type="dxa"/>
            </w:tcMar>
          </w:tcPr>
          <w:p w14:paraId="329CCE6E" w14:textId="77777777" w:rsidR="00A17A15" w:rsidRDefault="00A17A15" w:rsidP="005B4F4D">
            <w:pPr>
              <w:pStyle w:val="BodyText1"/>
              <w:spacing w:before="60" w:after="60"/>
            </w:pPr>
          </w:p>
        </w:tc>
      </w:tr>
      <w:tr w:rsidR="00531BF9" w14:paraId="16E2EA5A" w14:textId="44549D0A" w:rsidTr="0048006D">
        <w:trPr>
          <w:trHeight w:val="281"/>
        </w:trPr>
        <w:tc>
          <w:tcPr>
            <w:tcW w:w="896" w:type="dxa"/>
            <w:tcMar>
              <w:left w:w="28" w:type="dxa"/>
              <w:right w:w="28" w:type="dxa"/>
            </w:tcMar>
          </w:tcPr>
          <w:p w14:paraId="6F42F89E" w14:textId="77777777" w:rsidR="00A17A15" w:rsidRDefault="00A17A15" w:rsidP="005B4F4D">
            <w:pPr>
              <w:pStyle w:val="BodyText1"/>
              <w:spacing w:before="60" w:after="60"/>
            </w:pPr>
          </w:p>
          <w:p w14:paraId="12CD672D" w14:textId="7AF0498F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176" w:type="dxa"/>
            <w:tcMar>
              <w:left w:w="28" w:type="dxa"/>
              <w:right w:w="28" w:type="dxa"/>
            </w:tcMar>
          </w:tcPr>
          <w:p w14:paraId="3E0E1021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70" w:type="dxa"/>
            <w:tcMar>
              <w:left w:w="28" w:type="dxa"/>
              <w:right w:w="28" w:type="dxa"/>
            </w:tcMar>
          </w:tcPr>
          <w:p w14:paraId="2B9932ED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715" w:type="dxa"/>
            <w:tcMar>
              <w:left w:w="28" w:type="dxa"/>
              <w:right w:w="28" w:type="dxa"/>
            </w:tcMar>
          </w:tcPr>
          <w:p w14:paraId="2CA60FC9" w14:textId="422BF66B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2202" w:type="dxa"/>
            <w:tcMar>
              <w:left w:w="28" w:type="dxa"/>
              <w:right w:w="28" w:type="dxa"/>
            </w:tcMar>
          </w:tcPr>
          <w:p w14:paraId="4B52EA24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77743641" w14:textId="77777777" w:rsidR="00A17A15" w:rsidRDefault="00A17A15" w:rsidP="005B4F4D">
            <w:pPr>
              <w:pStyle w:val="BodyText1"/>
              <w:spacing w:before="60" w:after="60"/>
            </w:pPr>
          </w:p>
        </w:tc>
        <w:sdt>
          <w:sdtPr>
            <w:id w:val="-33654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  <w:tcMar>
                  <w:left w:w="28" w:type="dxa"/>
                  <w:right w:w="28" w:type="dxa"/>
                </w:tcMar>
              </w:tcPr>
              <w:p w14:paraId="6CFBE73C" w14:textId="68DCA13E" w:rsidR="00A17A15" w:rsidRDefault="00A17A15" w:rsidP="005B4F4D">
                <w:pPr>
                  <w:pStyle w:val="BodyText1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8" w:type="dxa"/>
            <w:tcMar>
              <w:left w:w="28" w:type="dxa"/>
              <w:right w:w="28" w:type="dxa"/>
            </w:tcMar>
          </w:tcPr>
          <w:p w14:paraId="7EDF5498" w14:textId="77777777" w:rsidR="00A17A15" w:rsidRDefault="00A17A15" w:rsidP="005B4F4D">
            <w:pPr>
              <w:pStyle w:val="BodyText1"/>
              <w:spacing w:before="60" w:after="60"/>
            </w:pPr>
          </w:p>
        </w:tc>
      </w:tr>
      <w:tr w:rsidR="00531BF9" w14:paraId="4347D624" w14:textId="50795DEC" w:rsidTr="0048006D">
        <w:trPr>
          <w:trHeight w:val="281"/>
        </w:trPr>
        <w:tc>
          <w:tcPr>
            <w:tcW w:w="896" w:type="dxa"/>
            <w:tcMar>
              <w:left w:w="28" w:type="dxa"/>
              <w:right w:w="28" w:type="dxa"/>
            </w:tcMar>
          </w:tcPr>
          <w:p w14:paraId="3E167397" w14:textId="77777777" w:rsidR="00A17A15" w:rsidRDefault="00A17A15" w:rsidP="005B4F4D">
            <w:pPr>
              <w:pStyle w:val="BodyText1"/>
              <w:spacing w:before="60" w:after="60"/>
            </w:pPr>
          </w:p>
          <w:p w14:paraId="1A45346C" w14:textId="7748C765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176" w:type="dxa"/>
            <w:tcMar>
              <w:left w:w="28" w:type="dxa"/>
              <w:right w:w="28" w:type="dxa"/>
            </w:tcMar>
          </w:tcPr>
          <w:p w14:paraId="21CD8C9A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70" w:type="dxa"/>
            <w:tcMar>
              <w:left w:w="28" w:type="dxa"/>
              <w:right w:w="28" w:type="dxa"/>
            </w:tcMar>
          </w:tcPr>
          <w:p w14:paraId="491C9DE4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715" w:type="dxa"/>
            <w:tcMar>
              <w:left w:w="28" w:type="dxa"/>
              <w:right w:w="28" w:type="dxa"/>
            </w:tcMar>
          </w:tcPr>
          <w:p w14:paraId="2E855CD8" w14:textId="2F436F96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2202" w:type="dxa"/>
            <w:tcMar>
              <w:left w:w="28" w:type="dxa"/>
              <w:right w:w="28" w:type="dxa"/>
            </w:tcMar>
          </w:tcPr>
          <w:p w14:paraId="18D192AC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305A4C8A" w14:textId="77777777" w:rsidR="00A17A15" w:rsidRDefault="00A17A15" w:rsidP="005B4F4D">
            <w:pPr>
              <w:pStyle w:val="BodyText1"/>
              <w:spacing w:before="60" w:after="60"/>
            </w:pPr>
          </w:p>
        </w:tc>
        <w:sdt>
          <w:sdtPr>
            <w:id w:val="-132435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  <w:tcMar>
                  <w:left w:w="28" w:type="dxa"/>
                  <w:right w:w="28" w:type="dxa"/>
                </w:tcMar>
              </w:tcPr>
              <w:p w14:paraId="6BF8CFC6" w14:textId="18327C4C" w:rsidR="00A17A15" w:rsidRDefault="00A17A15" w:rsidP="005B4F4D">
                <w:pPr>
                  <w:pStyle w:val="BodyText1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8" w:type="dxa"/>
            <w:tcMar>
              <w:left w:w="28" w:type="dxa"/>
              <w:right w:w="28" w:type="dxa"/>
            </w:tcMar>
          </w:tcPr>
          <w:p w14:paraId="717BFA8C" w14:textId="77777777" w:rsidR="00A17A15" w:rsidRDefault="00A17A15" w:rsidP="005B4F4D">
            <w:pPr>
              <w:pStyle w:val="BodyText1"/>
              <w:spacing w:before="60" w:after="60"/>
            </w:pPr>
          </w:p>
        </w:tc>
      </w:tr>
      <w:tr w:rsidR="00531BF9" w14:paraId="306DF8D3" w14:textId="52C6366A" w:rsidTr="0048006D">
        <w:trPr>
          <w:trHeight w:val="281"/>
        </w:trPr>
        <w:tc>
          <w:tcPr>
            <w:tcW w:w="896" w:type="dxa"/>
            <w:tcMar>
              <w:left w:w="28" w:type="dxa"/>
              <w:right w:w="28" w:type="dxa"/>
            </w:tcMar>
          </w:tcPr>
          <w:p w14:paraId="5858363C" w14:textId="77777777" w:rsidR="00A17A15" w:rsidRDefault="00A17A15" w:rsidP="005B4F4D">
            <w:pPr>
              <w:pStyle w:val="BodyText1"/>
              <w:spacing w:before="60" w:after="60"/>
            </w:pPr>
          </w:p>
          <w:p w14:paraId="35EEFC9E" w14:textId="7E5D321B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176" w:type="dxa"/>
            <w:tcMar>
              <w:left w:w="28" w:type="dxa"/>
              <w:right w:w="28" w:type="dxa"/>
            </w:tcMar>
          </w:tcPr>
          <w:p w14:paraId="063FAE15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70" w:type="dxa"/>
            <w:tcMar>
              <w:left w:w="28" w:type="dxa"/>
              <w:right w:w="28" w:type="dxa"/>
            </w:tcMar>
          </w:tcPr>
          <w:p w14:paraId="1FA09164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715" w:type="dxa"/>
            <w:tcMar>
              <w:left w:w="28" w:type="dxa"/>
              <w:right w:w="28" w:type="dxa"/>
            </w:tcMar>
          </w:tcPr>
          <w:p w14:paraId="4CF664B8" w14:textId="69E209D8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2202" w:type="dxa"/>
            <w:tcMar>
              <w:left w:w="28" w:type="dxa"/>
              <w:right w:w="28" w:type="dxa"/>
            </w:tcMar>
          </w:tcPr>
          <w:p w14:paraId="53CA4B45" w14:textId="77777777" w:rsidR="00A17A15" w:rsidRDefault="00A17A15" w:rsidP="005B4F4D">
            <w:pPr>
              <w:pStyle w:val="BodyText1"/>
              <w:spacing w:before="60" w:after="60"/>
            </w:pP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436F1005" w14:textId="77777777" w:rsidR="00A17A15" w:rsidRDefault="00A17A15" w:rsidP="005B4F4D">
            <w:pPr>
              <w:pStyle w:val="BodyText1"/>
              <w:spacing w:before="60" w:after="60"/>
            </w:pPr>
          </w:p>
        </w:tc>
        <w:sdt>
          <w:sdtPr>
            <w:id w:val="87636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  <w:tcMar>
                  <w:left w:w="28" w:type="dxa"/>
                  <w:right w:w="28" w:type="dxa"/>
                </w:tcMar>
              </w:tcPr>
              <w:p w14:paraId="2C5E1590" w14:textId="53EB9D4C" w:rsidR="00A17A15" w:rsidRDefault="00A17A15" w:rsidP="005B4F4D">
                <w:pPr>
                  <w:pStyle w:val="BodyText1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8" w:type="dxa"/>
            <w:tcMar>
              <w:left w:w="28" w:type="dxa"/>
              <w:right w:w="28" w:type="dxa"/>
            </w:tcMar>
          </w:tcPr>
          <w:p w14:paraId="279BA71E" w14:textId="77777777" w:rsidR="00A17A15" w:rsidRDefault="00A17A15" w:rsidP="005B4F4D">
            <w:pPr>
              <w:pStyle w:val="BodyText1"/>
              <w:spacing w:before="60" w:after="60"/>
            </w:pPr>
          </w:p>
        </w:tc>
      </w:tr>
    </w:tbl>
    <w:p w14:paraId="1ABF8462" w14:textId="77777777" w:rsidR="00FA1544" w:rsidRPr="00FA1544" w:rsidRDefault="00FA1544" w:rsidP="00FA1544">
      <w:pPr>
        <w:pStyle w:val="BodyText1"/>
        <w:ind w:left="360"/>
        <w:rPr>
          <w:b/>
          <w:noProof/>
          <w:sz w:val="22"/>
          <w:u w:val="single"/>
          <w:lang w:val="en-AU" w:eastAsia="en-AU"/>
        </w:rPr>
      </w:pPr>
    </w:p>
    <w:p w14:paraId="41E2C74C" w14:textId="00666107" w:rsidR="0083089B" w:rsidRPr="009372AD" w:rsidRDefault="00B66B0D" w:rsidP="00B66B0D">
      <w:pPr>
        <w:pStyle w:val="BodyText1"/>
        <w:numPr>
          <w:ilvl w:val="0"/>
          <w:numId w:val="31"/>
        </w:numPr>
        <w:rPr>
          <w:b/>
          <w:noProof/>
          <w:sz w:val="22"/>
          <w:u w:val="single"/>
          <w:lang w:val="en-AU" w:eastAsia="en-AU"/>
        </w:rPr>
      </w:pPr>
      <w:r w:rsidRPr="009372AD">
        <w:rPr>
          <w:b/>
          <w:noProof/>
          <w:sz w:val="22"/>
          <w:u w:val="single"/>
          <w:lang w:val="en-AU" w:eastAsia="en-AU"/>
        </w:rPr>
        <w:t>Ethics and Governance</w:t>
      </w:r>
    </w:p>
    <w:p w14:paraId="3404848E" w14:textId="0097730C" w:rsidR="0083089B" w:rsidRDefault="00793AF6" w:rsidP="00793AF6">
      <w:pPr>
        <w:pStyle w:val="BodyText1"/>
        <w:ind w:left="360"/>
        <w:rPr>
          <w:b/>
          <w:noProof/>
          <w:lang w:val="en-AU" w:eastAsia="en-AU"/>
        </w:rPr>
      </w:pPr>
      <w:r w:rsidRPr="00793AF6">
        <w:rPr>
          <w:b/>
          <w:noProof/>
          <w:lang w:val="en-AU" w:eastAsia="en-AU"/>
        </w:rPr>
        <w:t>C.1 Does this project have</w:t>
      </w:r>
      <w:r w:rsidR="00B14378">
        <w:rPr>
          <w:b/>
          <w:noProof/>
          <w:lang w:val="en-AU" w:eastAsia="en-AU"/>
        </w:rPr>
        <w:t xml:space="preserve"> valid</w:t>
      </w:r>
      <w:r w:rsidR="00C13121">
        <w:rPr>
          <w:b/>
          <w:noProof/>
          <w:lang w:val="en-AU" w:eastAsia="en-AU"/>
        </w:rPr>
        <w:t xml:space="preserve"> Human Research Ethics Committee (HREC)</w:t>
      </w:r>
      <w:r w:rsidRPr="00793AF6">
        <w:rPr>
          <w:b/>
          <w:noProof/>
          <w:lang w:val="en-AU" w:eastAsia="en-AU"/>
        </w:rPr>
        <w:t xml:space="preserve"> approval?</w:t>
      </w:r>
    </w:p>
    <w:p w14:paraId="4D2556DF" w14:textId="2B05C460" w:rsidR="005D39D2" w:rsidRPr="00793AF6" w:rsidRDefault="005D39D2" w:rsidP="00793AF6">
      <w:pPr>
        <w:pStyle w:val="BodyText1"/>
        <w:ind w:left="360"/>
        <w:rPr>
          <w:b/>
          <w:noProof/>
          <w:lang w:val="en-AU" w:eastAsia="en-AU"/>
        </w:rPr>
      </w:pPr>
      <w:r>
        <w:rPr>
          <w:i/>
          <w:noProof/>
          <w:color w:val="FF0000"/>
          <w:lang w:val="en-AU" w:eastAsia="en-AU"/>
        </w:rPr>
        <w:t>E</w:t>
      </w:r>
      <w:r w:rsidRPr="009E1B00">
        <w:rPr>
          <w:i/>
          <w:noProof/>
          <w:color w:val="FF0000"/>
          <w:lang w:val="en-AU" w:eastAsia="en-AU"/>
        </w:rPr>
        <w:t xml:space="preserve">thics approval must be </w:t>
      </w:r>
      <w:r>
        <w:rPr>
          <w:i/>
          <w:noProof/>
          <w:color w:val="FF0000"/>
          <w:lang w:val="en-AU" w:eastAsia="en-AU"/>
        </w:rPr>
        <w:t xml:space="preserve">granted </w:t>
      </w:r>
      <w:r w:rsidRPr="009E1B00">
        <w:rPr>
          <w:i/>
          <w:noProof/>
          <w:color w:val="FF0000"/>
          <w:lang w:val="en-AU" w:eastAsia="en-AU"/>
        </w:rPr>
        <w:t xml:space="preserve">before </w:t>
      </w:r>
      <w:r>
        <w:rPr>
          <w:i/>
          <w:noProof/>
          <w:color w:val="FF0000"/>
          <w:lang w:val="en-AU" w:eastAsia="en-AU"/>
        </w:rPr>
        <w:t xml:space="preserve">samples can be </w:t>
      </w:r>
      <w:r w:rsidR="00DF28F3">
        <w:rPr>
          <w:i/>
          <w:noProof/>
          <w:color w:val="FF0000"/>
          <w:lang w:val="en-AU" w:eastAsia="en-AU"/>
        </w:rPr>
        <w:t>released</w:t>
      </w:r>
    </w:p>
    <w:p w14:paraId="2C5DFC2D" w14:textId="6537C037" w:rsidR="00793AF6" w:rsidRDefault="00292906" w:rsidP="00793AF6">
      <w:pPr>
        <w:pStyle w:val="BodyText1"/>
        <w:ind w:left="360"/>
        <w:rPr>
          <w:noProof/>
          <w:lang w:val="en-AU" w:eastAsia="en-AU"/>
        </w:rPr>
      </w:pPr>
      <w:sdt>
        <w:sdtPr>
          <w:rPr>
            <w:noProof/>
            <w:lang w:val="en-AU" w:eastAsia="en-AU"/>
          </w:rPr>
          <w:id w:val="-38540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AF6">
            <w:rPr>
              <w:rFonts w:ascii="MS Gothic" w:eastAsia="MS Gothic" w:hint="eastAsia"/>
              <w:noProof/>
              <w:lang w:val="en-AU" w:eastAsia="en-AU"/>
            </w:rPr>
            <w:t>☐</w:t>
          </w:r>
        </w:sdtContent>
      </w:sdt>
      <w:r w:rsidR="00EF0330">
        <w:rPr>
          <w:noProof/>
          <w:lang w:val="en-AU" w:eastAsia="en-AU"/>
        </w:rPr>
        <w:t xml:space="preserve"> </w:t>
      </w:r>
      <w:r w:rsidR="00793AF6">
        <w:rPr>
          <w:noProof/>
          <w:lang w:val="en-AU" w:eastAsia="en-AU"/>
        </w:rPr>
        <w:t>Yes</w:t>
      </w:r>
      <w:r w:rsidR="000037C2">
        <w:rPr>
          <w:noProof/>
          <w:lang w:val="en-AU" w:eastAsia="en-AU"/>
        </w:rPr>
        <w:t xml:space="preserve">  </w:t>
      </w:r>
      <w:r w:rsidR="005D39D2" w:rsidRPr="005D39D2">
        <w:rPr>
          <w:i/>
          <w:noProof/>
          <w:color w:val="FF0000"/>
          <w:lang w:val="en-AU" w:eastAsia="en-AU"/>
        </w:rPr>
        <w:t>Please attach a copy of the approved HREC application and the HREC approval letter</w:t>
      </w:r>
    </w:p>
    <w:p w14:paraId="2CA013DB" w14:textId="48770DE5" w:rsidR="00793AF6" w:rsidRPr="009E1B00" w:rsidRDefault="00292906" w:rsidP="00793AF6">
      <w:pPr>
        <w:pStyle w:val="BodyText1"/>
        <w:ind w:left="360"/>
        <w:rPr>
          <w:i/>
          <w:noProof/>
          <w:color w:val="FF0000"/>
          <w:lang w:val="en-AU" w:eastAsia="en-AU"/>
        </w:rPr>
      </w:pPr>
      <w:sdt>
        <w:sdtPr>
          <w:rPr>
            <w:noProof/>
            <w:lang w:val="en-AU" w:eastAsia="en-AU"/>
          </w:rPr>
          <w:id w:val="-150782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AF6">
            <w:rPr>
              <w:rFonts w:ascii="MS Gothic" w:eastAsia="MS Gothic" w:hint="eastAsia"/>
              <w:noProof/>
              <w:lang w:val="en-AU" w:eastAsia="en-AU"/>
            </w:rPr>
            <w:t>☐</w:t>
          </w:r>
        </w:sdtContent>
      </w:sdt>
      <w:r w:rsidR="00EF0330">
        <w:rPr>
          <w:noProof/>
          <w:lang w:val="en-AU" w:eastAsia="en-AU"/>
        </w:rPr>
        <w:t xml:space="preserve"> </w:t>
      </w:r>
      <w:r w:rsidR="00793AF6">
        <w:rPr>
          <w:noProof/>
          <w:lang w:val="en-AU" w:eastAsia="en-AU"/>
        </w:rPr>
        <w:t>No</w:t>
      </w:r>
      <w:r w:rsidR="009E1B00">
        <w:rPr>
          <w:noProof/>
          <w:lang w:val="en-AU" w:eastAsia="en-AU"/>
        </w:rPr>
        <w:t xml:space="preserve"> </w:t>
      </w:r>
    </w:p>
    <w:p w14:paraId="1426734E" w14:textId="7B65500C" w:rsidR="00793AF6" w:rsidRDefault="00292906" w:rsidP="00793AF6">
      <w:pPr>
        <w:pStyle w:val="BodyText1"/>
        <w:ind w:left="360"/>
        <w:rPr>
          <w:i/>
          <w:noProof/>
          <w:color w:val="FF0000"/>
          <w:lang w:val="en-AU" w:eastAsia="en-AU"/>
        </w:rPr>
      </w:pPr>
      <w:sdt>
        <w:sdtPr>
          <w:rPr>
            <w:noProof/>
            <w:lang w:val="en-AU" w:eastAsia="en-AU"/>
          </w:rPr>
          <w:id w:val="-199386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AF6">
            <w:rPr>
              <w:rFonts w:ascii="MS Gothic" w:eastAsia="MS Gothic" w:hint="eastAsia"/>
              <w:noProof/>
              <w:lang w:val="en-AU" w:eastAsia="en-AU"/>
            </w:rPr>
            <w:t>☐</w:t>
          </w:r>
        </w:sdtContent>
      </w:sdt>
      <w:r w:rsidR="00EF0330">
        <w:rPr>
          <w:noProof/>
          <w:lang w:val="en-AU" w:eastAsia="en-AU"/>
        </w:rPr>
        <w:t xml:space="preserve"> </w:t>
      </w:r>
      <w:r w:rsidR="00793AF6">
        <w:rPr>
          <w:noProof/>
          <w:lang w:val="en-AU" w:eastAsia="en-AU"/>
        </w:rPr>
        <w:t>In Progress</w:t>
      </w:r>
      <w:r w:rsidR="005D39D2">
        <w:rPr>
          <w:noProof/>
          <w:lang w:val="en-AU" w:eastAsia="en-AU"/>
        </w:rPr>
        <w:t xml:space="preserve">  </w:t>
      </w:r>
      <w:r w:rsidR="005D39D2" w:rsidRPr="005D39D2">
        <w:rPr>
          <w:i/>
          <w:noProof/>
          <w:color w:val="FF0000"/>
          <w:lang w:val="en-AU" w:eastAsia="en-AU"/>
        </w:rPr>
        <w:t>Please attach a copy of the submitted HREC application, details on where the application has been submitted and the status of the application</w:t>
      </w:r>
    </w:p>
    <w:p w14:paraId="246917D2" w14:textId="5D59F79C" w:rsidR="001C65EE" w:rsidRDefault="001C65EE" w:rsidP="00FF346F">
      <w:pPr>
        <w:pStyle w:val="BodyText1"/>
        <w:rPr>
          <w:b/>
          <w:noProof/>
          <w:lang w:val="en-AU" w:eastAsia="en-AU"/>
        </w:rPr>
      </w:pPr>
    </w:p>
    <w:p w14:paraId="4E8D04A0" w14:textId="55B35F40" w:rsidR="001A12C5" w:rsidRPr="005A5FEA" w:rsidRDefault="001A12C5" w:rsidP="001833C7">
      <w:pPr>
        <w:pStyle w:val="BodyText1"/>
        <w:rPr>
          <w:b/>
          <w:noProof/>
          <w:szCs w:val="20"/>
          <w:lang w:val="en-AU" w:eastAsia="en-AU"/>
        </w:rPr>
      </w:pPr>
    </w:p>
    <w:p w14:paraId="4DFB6C75" w14:textId="26043070" w:rsidR="005B4F4D" w:rsidRPr="00BA1C39" w:rsidRDefault="006F7F24" w:rsidP="005B4F4D">
      <w:pPr>
        <w:pStyle w:val="BodyText1"/>
        <w:numPr>
          <w:ilvl w:val="0"/>
          <w:numId w:val="31"/>
        </w:numPr>
        <w:rPr>
          <w:b/>
          <w:noProof/>
          <w:sz w:val="22"/>
          <w:u w:val="single"/>
          <w:lang w:val="en-AU" w:eastAsia="en-AU"/>
        </w:rPr>
      </w:pPr>
      <w:r w:rsidRPr="00BA1C39">
        <w:rPr>
          <w:b/>
          <w:noProof/>
          <w:sz w:val="22"/>
          <w:u w:val="single"/>
          <w:lang w:val="en-AU" w:eastAsia="en-AU"/>
        </w:rPr>
        <w:t>Funding and Support</w:t>
      </w:r>
    </w:p>
    <w:p w14:paraId="5426B463" w14:textId="5D44B2F9" w:rsidR="00FF5544" w:rsidRPr="00445BE5" w:rsidRDefault="001833C7" w:rsidP="000511E2">
      <w:pPr>
        <w:pStyle w:val="BodyText1"/>
        <w:ind w:left="360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D</w:t>
      </w:r>
      <w:r w:rsidR="00FF5544" w:rsidRPr="00FF5544">
        <w:rPr>
          <w:b/>
          <w:noProof/>
          <w:lang w:val="en-AU" w:eastAsia="en-AU"/>
        </w:rPr>
        <w:t xml:space="preserve">.1 </w:t>
      </w:r>
      <w:r w:rsidR="005B4F4D">
        <w:rPr>
          <w:b/>
          <w:noProof/>
          <w:lang w:val="en-AU" w:eastAsia="en-AU"/>
        </w:rPr>
        <w:t>Please describe your funding arrangements (confirmed and sought)</w:t>
      </w:r>
      <w:r w:rsidR="000511E2">
        <w:rPr>
          <w:b/>
          <w:noProof/>
          <w:lang w:val="en-AU" w:eastAsia="en-AU"/>
        </w:rPr>
        <w:t>:</w:t>
      </w:r>
    </w:p>
    <w:tbl>
      <w:tblPr>
        <w:tblStyle w:val="TableGrid"/>
        <w:tblW w:w="107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239"/>
        <w:gridCol w:w="1446"/>
        <w:gridCol w:w="1389"/>
        <w:gridCol w:w="1843"/>
        <w:gridCol w:w="1559"/>
      </w:tblGrid>
      <w:tr w:rsidR="00531BF9" w14:paraId="28340B6C" w14:textId="223CC7AD" w:rsidTr="000C0BBF">
        <w:trPr>
          <w:trHeight w:val="455"/>
        </w:trPr>
        <w:tc>
          <w:tcPr>
            <w:tcW w:w="2269" w:type="dxa"/>
            <w:shd w:val="clear" w:color="auto" w:fill="002060"/>
            <w:tcMar>
              <w:left w:w="28" w:type="dxa"/>
              <w:right w:w="28" w:type="dxa"/>
            </w:tcMar>
          </w:tcPr>
          <w:p w14:paraId="6BE31E71" w14:textId="77777777" w:rsidR="000511E2" w:rsidRPr="00FF5544" w:rsidRDefault="000511E2" w:rsidP="00FF5544">
            <w:pPr>
              <w:pStyle w:val="BodyText1"/>
              <w:rPr>
                <w:b/>
                <w:noProof/>
                <w:lang w:val="en-AU" w:eastAsia="en-AU"/>
              </w:rPr>
            </w:pPr>
            <w:r w:rsidRPr="00FF5544">
              <w:rPr>
                <w:b/>
                <w:noProof/>
                <w:lang w:val="en-AU" w:eastAsia="en-AU"/>
              </w:rPr>
              <w:t>Grant Type</w:t>
            </w:r>
          </w:p>
        </w:tc>
        <w:tc>
          <w:tcPr>
            <w:tcW w:w="2239" w:type="dxa"/>
            <w:shd w:val="clear" w:color="auto" w:fill="002060"/>
            <w:tcMar>
              <w:left w:w="28" w:type="dxa"/>
              <w:right w:w="28" w:type="dxa"/>
            </w:tcMar>
          </w:tcPr>
          <w:p w14:paraId="0313C526" w14:textId="7A103A63" w:rsidR="000511E2" w:rsidRPr="00FF5544" w:rsidRDefault="000511E2" w:rsidP="00FF5544">
            <w:pPr>
              <w:pStyle w:val="BodyText1"/>
              <w:rPr>
                <w:b/>
                <w:noProof/>
                <w:lang w:val="en-AU" w:eastAsia="en-AU"/>
              </w:rPr>
            </w:pPr>
            <w:r w:rsidRPr="00FF5544">
              <w:rPr>
                <w:b/>
                <w:noProof/>
                <w:lang w:val="en-AU" w:eastAsia="en-AU"/>
              </w:rPr>
              <w:t>Name</w:t>
            </w:r>
            <w:r>
              <w:rPr>
                <w:b/>
                <w:noProof/>
                <w:lang w:val="en-AU" w:eastAsia="en-AU"/>
              </w:rPr>
              <w:t>/s</w:t>
            </w:r>
          </w:p>
        </w:tc>
        <w:tc>
          <w:tcPr>
            <w:tcW w:w="1446" w:type="dxa"/>
            <w:shd w:val="clear" w:color="auto" w:fill="002060"/>
            <w:tcMar>
              <w:left w:w="28" w:type="dxa"/>
              <w:right w:w="28" w:type="dxa"/>
            </w:tcMar>
          </w:tcPr>
          <w:p w14:paraId="287EEC18" w14:textId="77777777" w:rsidR="000511E2" w:rsidRPr="00FF5544" w:rsidRDefault="000511E2" w:rsidP="00FF5544">
            <w:pPr>
              <w:pStyle w:val="BodyText1"/>
              <w:rPr>
                <w:b/>
                <w:noProof/>
                <w:lang w:val="en-AU" w:eastAsia="en-AU"/>
              </w:rPr>
            </w:pPr>
            <w:r w:rsidRPr="00FF5544">
              <w:rPr>
                <w:b/>
                <w:noProof/>
                <w:lang w:val="en-AU" w:eastAsia="en-AU"/>
              </w:rPr>
              <w:t>Amount</w:t>
            </w:r>
            <w:r>
              <w:rPr>
                <w:b/>
                <w:noProof/>
                <w:lang w:val="en-AU" w:eastAsia="en-AU"/>
              </w:rPr>
              <w:t xml:space="preserve"> $AUD</w:t>
            </w:r>
          </w:p>
        </w:tc>
        <w:tc>
          <w:tcPr>
            <w:tcW w:w="1389" w:type="dxa"/>
            <w:shd w:val="clear" w:color="auto" w:fill="002060"/>
            <w:tcMar>
              <w:left w:w="28" w:type="dxa"/>
              <w:right w:w="28" w:type="dxa"/>
            </w:tcMar>
          </w:tcPr>
          <w:p w14:paraId="3550D322" w14:textId="35C33AAE" w:rsidR="000511E2" w:rsidRPr="00FF5544" w:rsidRDefault="000511E2" w:rsidP="00FF5544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Confirmed</w:t>
            </w:r>
            <w:r w:rsidR="00925F67">
              <w:rPr>
                <w:b/>
                <w:noProof/>
                <w:lang w:val="en-AU" w:eastAsia="en-AU"/>
              </w:rPr>
              <w:t xml:space="preserve"> </w:t>
            </w:r>
            <w:r>
              <w:rPr>
                <w:b/>
                <w:noProof/>
                <w:lang w:val="en-AU" w:eastAsia="en-AU"/>
              </w:rPr>
              <w:t>/ sought</w:t>
            </w:r>
          </w:p>
        </w:tc>
        <w:tc>
          <w:tcPr>
            <w:tcW w:w="1843" w:type="dxa"/>
            <w:shd w:val="clear" w:color="auto" w:fill="002060"/>
            <w:tcMar>
              <w:left w:w="28" w:type="dxa"/>
              <w:right w:w="28" w:type="dxa"/>
            </w:tcMar>
          </w:tcPr>
          <w:p w14:paraId="01FCE26B" w14:textId="42E78FE7" w:rsidR="000511E2" w:rsidRDefault="000511E2" w:rsidP="00FF5544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Date of application/s</w:t>
            </w:r>
          </w:p>
        </w:tc>
        <w:tc>
          <w:tcPr>
            <w:tcW w:w="1559" w:type="dxa"/>
            <w:shd w:val="clear" w:color="auto" w:fill="002060"/>
            <w:tcMar>
              <w:left w:w="28" w:type="dxa"/>
              <w:right w:w="28" w:type="dxa"/>
            </w:tcMar>
          </w:tcPr>
          <w:p w14:paraId="10C4F105" w14:textId="015ABBB7" w:rsidR="000511E2" w:rsidRDefault="000511E2" w:rsidP="00FF5544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Expected date of funding success</w:t>
            </w:r>
          </w:p>
        </w:tc>
      </w:tr>
      <w:tr w:rsidR="00531BF9" w14:paraId="42E65894" w14:textId="6E5F16FE" w:rsidTr="000C0BBF">
        <w:trPr>
          <w:trHeight w:val="371"/>
        </w:trPr>
        <w:tc>
          <w:tcPr>
            <w:tcW w:w="2269" w:type="dxa"/>
            <w:tcMar>
              <w:left w:w="28" w:type="dxa"/>
              <w:right w:w="28" w:type="dxa"/>
            </w:tcMar>
          </w:tcPr>
          <w:p w14:paraId="6FA6E946" w14:textId="681CC477" w:rsidR="000511E2" w:rsidRDefault="00292906" w:rsidP="00FF5544">
            <w:pPr>
              <w:pStyle w:val="BodyText1"/>
              <w:rPr>
                <w:noProof/>
                <w:lang w:val="en-AU" w:eastAsia="en-AU"/>
              </w:rPr>
            </w:pPr>
            <w:sdt>
              <w:sdtPr>
                <w:rPr>
                  <w:noProof/>
                  <w:lang w:val="en-AU" w:eastAsia="en-AU"/>
                </w:rPr>
                <w:id w:val="110515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E2">
                  <w:rPr>
                    <w:rFonts w:ascii="MS Gothic" w:eastAsia="MS Gothic" w:hint="eastAsia"/>
                    <w:noProof/>
                    <w:lang w:val="en-AU" w:eastAsia="en-AU"/>
                  </w:rPr>
                  <w:t>☐</w:t>
                </w:r>
              </w:sdtContent>
            </w:sdt>
            <w:r w:rsidR="007F2B8C">
              <w:rPr>
                <w:noProof/>
                <w:lang w:val="en-AU" w:eastAsia="en-AU"/>
              </w:rPr>
              <w:t xml:space="preserve"> </w:t>
            </w:r>
            <w:r w:rsidR="000511E2">
              <w:rPr>
                <w:noProof/>
                <w:lang w:val="en-AU" w:eastAsia="en-AU"/>
              </w:rPr>
              <w:t>External Competetive grant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</w:tcPr>
          <w:p w14:paraId="715027B9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46" w:type="dxa"/>
            <w:tcMar>
              <w:left w:w="28" w:type="dxa"/>
              <w:right w:w="28" w:type="dxa"/>
            </w:tcMar>
          </w:tcPr>
          <w:p w14:paraId="2B10E9CE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9" w:type="dxa"/>
            <w:tcMar>
              <w:left w:w="28" w:type="dxa"/>
              <w:right w:w="28" w:type="dxa"/>
            </w:tcMar>
          </w:tcPr>
          <w:p w14:paraId="0BE20B18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A6C53E7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510207BB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531BF9" w14:paraId="6F7E2ED8" w14:textId="55EF7BB5" w:rsidTr="000C0BBF">
        <w:trPr>
          <w:trHeight w:val="371"/>
        </w:trPr>
        <w:tc>
          <w:tcPr>
            <w:tcW w:w="2269" w:type="dxa"/>
            <w:tcMar>
              <w:left w:w="28" w:type="dxa"/>
              <w:right w:w="28" w:type="dxa"/>
            </w:tcMar>
          </w:tcPr>
          <w:p w14:paraId="19E11051" w14:textId="530FDDCF" w:rsidR="000511E2" w:rsidRDefault="00292906" w:rsidP="00FF5544">
            <w:pPr>
              <w:pStyle w:val="BodyText1"/>
              <w:rPr>
                <w:noProof/>
                <w:lang w:val="en-AU" w:eastAsia="en-AU"/>
              </w:rPr>
            </w:pPr>
            <w:sdt>
              <w:sdtPr>
                <w:rPr>
                  <w:noProof/>
                  <w:lang w:val="en-AU" w:eastAsia="en-AU"/>
                </w:rPr>
                <w:id w:val="71138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E2">
                  <w:rPr>
                    <w:rFonts w:ascii="MS Gothic" w:eastAsia="MS Gothic" w:hint="eastAsia"/>
                    <w:noProof/>
                    <w:lang w:val="en-AU" w:eastAsia="en-AU"/>
                  </w:rPr>
                  <w:t>☐</w:t>
                </w:r>
              </w:sdtContent>
            </w:sdt>
            <w:r w:rsidR="007F2B8C">
              <w:rPr>
                <w:noProof/>
                <w:lang w:val="en-AU" w:eastAsia="en-AU"/>
              </w:rPr>
              <w:t xml:space="preserve"> </w:t>
            </w:r>
            <w:r w:rsidR="000511E2">
              <w:rPr>
                <w:noProof/>
                <w:lang w:val="en-AU" w:eastAsia="en-AU"/>
              </w:rPr>
              <w:t>Internal Competetive Grant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</w:tcPr>
          <w:p w14:paraId="6A3BB223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46" w:type="dxa"/>
            <w:tcMar>
              <w:left w:w="28" w:type="dxa"/>
              <w:right w:w="28" w:type="dxa"/>
            </w:tcMar>
          </w:tcPr>
          <w:p w14:paraId="0F2DEA32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9" w:type="dxa"/>
            <w:tcMar>
              <w:left w:w="28" w:type="dxa"/>
              <w:right w:w="28" w:type="dxa"/>
            </w:tcMar>
          </w:tcPr>
          <w:p w14:paraId="472C4B79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29CE4806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5F69A25F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531BF9" w14:paraId="47FA6FC1" w14:textId="72870B9F" w:rsidTr="000C0BBF">
        <w:trPr>
          <w:trHeight w:val="371"/>
        </w:trPr>
        <w:tc>
          <w:tcPr>
            <w:tcW w:w="2269" w:type="dxa"/>
            <w:tcMar>
              <w:left w:w="28" w:type="dxa"/>
              <w:right w:w="28" w:type="dxa"/>
            </w:tcMar>
          </w:tcPr>
          <w:p w14:paraId="56D7F487" w14:textId="2A576548" w:rsidR="000511E2" w:rsidRDefault="00292906" w:rsidP="00FF5544">
            <w:pPr>
              <w:pStyle w:val="BodyText1"/>
              <w:rPr>
                <w:noProof/>
                <w:lang w:val="en-AU" w:eastAsia="en-AU"/>
              </w:rPr>
            </w:pPr>
            <w:sdt>
              <w:sdtPr>
                <w:rPr>
                  <w:noProof/>
                  <w:lang w:val="en-AU" w:eastAsia="en-AU"/>
                </w:rPr>
                <w:id w:val="191665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E2">
                  <w:rPr>
                    <w:rFonts w:ascii="MS Gothic" w:eastAsia="MS Gothic" w:hint="eastAsia"/>
                    <w:noProof/>
                    <w:lang w:val="en-AU" w:eastAsia="en-AU"/>
                  </w:rPr>
                  <w:t>☐</w:t>
                </w:r>
              </w:sdtContent>
            </w:sdt>
            <w:r w:rsidR="007F2B8C">
              <w:rPr>
                <w:noProof/>
                <w:lang w:val="en-AU" w:eastAsia="en-AU"/>
              </w:rPr>
              <w:t xml:space="preserve"> </w:t>
            </w:r>
            <w:r w:rsidR="000511E2">
              <w:rPr>
                <w:noProof/>
                <w:lang w:val="en-AU" w:eastAsia="en-AU"/>
              </w:rPr>
              <w:t>Sponsor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</w:tcPr>
          <w:p w14:paraId="737C9E36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  <w:p w14:paraId="35CCB3CA" w14:textId="3CED37A6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46" w:type="dxa"/>
            <w:tcMar>
              <w:left w:w="28" w:type="dxa"/>
              <w:right w:w="28" w:type="dxa"/>
            </w:tcMar>
          </w:tcPr>
          <w:p w14:paraId="091A1092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9" w:type="dxa"/>
            <w:tcMar>
              <w:left w:w="28" w:type="dxa"/>
              <w:right w:w="28" w:type="dxa"/>
            </w:tcMar>
          </w:tcPr>
          <w:p w14:paraId="19F3E8DA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4E88868D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1D5CF4B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531BF9" w14:paraId="36F28BAF" w14:textId="427E45E4" w:rsidTr="000C0BBF">
        <w:trPr>
          <w:trHeight w:val="365"/>
        </w:trPr>
        <w:tc>
          <w:tcPr>
            <w:tcW w:w="2269" w:type="dxa"/>
            <w:tcMar>
              <w:left w:w="28" w:type="dxa"/>
              <w:right w:w="28" w:type="dxa"/>
            </w:tcMar>
          </w:tcPr>
          <w:p w14:paraId="6D9E1A39" w14:textId="45A3B76F" w:rsidR="000511E2" w:rsidRDefault="00292906" w:rsidP="00FF5544">
            <w:pPr>
              <w:pStyle w:val="BodyText1"/>
              <w:rPr>
                <w:noProof/>
                <w:lang w:val="en-AU" w:eastAsia="en-AU"/>
              </w:rPr>
            </w:pPr>
            <w:sdt>
              <w:sdtPr>
                <w:rPr>
                  <w:noProof/>
                  <w:lang w:val="en-AU" w:eastAsia="en-AU"/>
                </w:rPr>
                <w:id w:val="34891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E2">
                  <w:rPr>
                    <w:rFonts w:ascii="MS Gothic" w:eastAsia="MS Gothic" w:hint="eastAsia"/>
                    <w:noProof/>
                    <w:lang w:val="en-AU" w:eastAsia="en-AU"/>
                  </w:rPr>
                  <w:t>☐</w:t>
                </w:r>
              </w:sdtContent>
            </w:sdt>
            <w:r w:rsidR="007F2B8C">
              <w:rPr>
                <w:noProof/>
                <w:lang w:val="en-AU" w:eastAsia="en-AU"/>
              </w:rPr>
              <w:t xml:space="preserve"> </w:t>
            </w:r>
            <w:r w:rsidR="000511E2">
              <w:rPr>
                <w:noProof/>
                <w:lang w:val="en-AU" w:eastAsia="en-AU"/>
              </w:rPr>
              <w:t>Researcher department or organisation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</w:tcPr>
          <w:p w14:paraId="6560F81D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46" w:type="dxa"/>
            <w:tcMar>
              <w:left w:w="28" w:type="dxa"/>
              <w:right w:w="28" w:type="dxa"/>
            </w:tcMar>
          </w:tcPr>
          <w:p w14:paraId="541B50AB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9" w:type="dxa"/>
            <w:tcMar>
              <w:left w:w="28" w:type="dxa"/>
              <w:right w:w="28" w:type="dxa"/>
            </w:tcMar>
          </w:tcPr>
          <w:p w14:paraId="42C915DC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6EDA0737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014C06E9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531BF9" w14:paraId="5F8F1F15" w14:textId="5CB1CC45" w:rsidTr="000C0BBF">
        <w:trPr>
          <w:trHeight w:val="365"/>
        </w:trPr>
        <w:tc>
          <w:tcPr>
            <w:tcW w:w="2269" w:type="dxa"/>
            <w:tcMar>
              <w:left w:w="28" w:type="dxa"/>
              <w:right w:w="28" w:type="dxa"/>
            </w:tcMar>
          </w:tcPr>
          <w:p w14:paraId="2FABC37D" w14:textId="3195D2E7" w:rsidR="000511E2" w:rsidRDefault="00292906" w:rsidP="00FF5544">
            <w:pPr>
              <w:pStyle w:val="BodyText1"/>
              <w:rPr>
                <w:noProof/>
                <w:lang w:val="en-AU" w:eastAsia="en-AU"/>
              </w:rPr>
            </w:pPr>
            <w:sdt>
              <w:sdtPr>
                <w:rPr>
                  <w:noProof/>
                  <w:lang w:val="en-AU" w:eastAsia="en-AU"/>
                </w:rPr>
                <w:id w:val="-28705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E2">
                  <w:rPr>
                    <w:rFonts w:ascii="MS Gothic" w:eastAsia="MS Gothic" w:hAnsi="MS Gothic" w:hint="eastAsia"/>
                    <w:noProof/>
                    <w:lang w:val="en-AU" w:eastAsia="en-AU"/>
                  </w:rPr>
                  <w:t>☐</w:t>
                </w:r>
              </w:sdtContent>
            </w:sdt>
            <w:r w:rsidR="00925F67">
              <w:rPr>
                <w:noProof/>
                <w:lang w:val="en-AU" w:eastAsia="en-AU"/>
              </w:rPr>
              <w:t xml:space="preserve"> </w:t>
            </w:r>
            <w:r w:rsidR="000511E2">
              <w:rPr>
                <w:noProof/>
                <w:lang w:val="en-AU" w:eastAsia="en-AU"/>
              </w:rPr>
              <w:t>Philanthropy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</w:tcPr>
          <w:p w14:paraId="6B776428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46" w:type="dxa"/>
            <w:tcMar>
              <w:left w:w="28" w:type="dxa"/>
              <w:right w:w="28" w:type="dxa"/>
            </w:tcMar>
          </w:tcPr>
          <w:p w14:paraId="5E4A32E3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9" w:type="dxa"/>
            <w:tcMar>
              <w:left w:w="28" w:type="dxa"/>
              <w:right w:w="28" w:type="dxa"/>
            </w:tcMar>
          </w:tcPr>
          <w:p w14:paraId="59D25682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51CD083B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2BF652AD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7F2B8C" w14:paraId="740C4405" w14:textId="23CE9376" w:rsidTr="000C0BBF">
        <w:trPr>
          <w:trHeight w:val="359"/>
        </w:trPr>
        <w:tc>
          <w:tcPr>
            <w:tcW w:w="2269" w:type="dxa"/>
            <w:tcMar>
              <w:left w:w="28" w:type="dxa"/>
              <w:right w:w="28" w:type="dxa"/>
            </w:tcMar>
          </w:tcPr>
          <w:p w14:paraId="11E59111" w14:textId="638EEAFC" w:rsidR="000511E2" w:rsidRDefault="00292906" w:rsidP="00FF5544">
            <w:pPr>
              <w:pStyle w:val="BodyText1"/>
              <w:rPr>
                <w:noProof/>
                <w:lang w:val="en-AU" w:eastAsia="en-AU"/>
              </w:rPr>
            </w:pPr>
            <w:sdt>
              <w:sdtPr>
                <w:rPr>
                  <w:noProof/>
                  <w:lang w:val="en-AU" w:eastAsia="en-AU"/>
                </w:rPr>
                <w:id w:val="-156672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E2">
                  <w:rPr>
                    <w:rFonts w:ascii="MS Gothic" w:eastAsia="MS Gothic" w:hint="eastAsia"/>
                    <w:noProof/>
                    <w:lang w:val="en-AU" w:eastAsia="en-AU"/>
                  </w:rPr>
                  <w:t>☐</w:t>
                </w:r>
              </w:sdtContent>
            </w:sdt>
            <w:r w:rsidR="007F2B8C">
              <w:rPr>
                <w:noProof/>
                <w:lang w:val="en-AU" w:eastAsia="en-AU"/>
              </w:rPr>
              <w:t xml:space="preserve"> </w:t>
            </w:r>
            <w:r w:rsidR="000511E2">
              <w:rPr>
                <w:noProof/>
                <w:lang w:val="en-AU" w:eastAsia="en-AU"/>
              </w:rPr>
              <w:t>Other</w:t>
            </w:r>
          </w:p>
        </w:tc>
        <w:tc>
          <w:tcPr>
            <w:tcW w:w="2239" w:type="dxa"/>
            <w:tcMar>
              <w:left w:w="28" w:type="dxa"/>
              <w:right w:w="28" w:type="dxa"/>
            </w:tcMar>
          </w:tcPr>
          <w:p w14:paraId="23EB8562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  <w:p w14:paraId="2EFB0082" w14:textId="0ECE85B1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46" w:type="dxa"/>
            <w:tcMar>
              <w:left w:w="28" w:type="dxa"/>
              <w:right w:w="28" w:type="dxa"/>
            </w:tcMar>
          </w:tcPr>
          <w:p w14:paraId="6E4F5211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9" w:type="dxa"/>
            <w:tcMar>
              <w:left w:w="28" w:type="dxa"/>
              <w:right w:w="28" w:type="dxa"/>
            </w:tcMar>
          </w:tcPr>
          <w:p w14:paraId="3C718073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EAB5B5D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6FBDCD3" w14:textId="77777777" w:rsidR="000511E2" w:rsidRDefault="000511E2" w:rsidP="00FF5544">
            <w:pPr>
              <w:pStyle w:val="BodyText1"/>
              <w:rPr>
                <w:noProof/>
                <w:lang w:val="en-AU" w:eastAsia="en-AU"/>
              </w:rPr>
            </w:pPr>
          </w:p>
        </w:tc>
      </w:tr>
    </w:tbl>
    <w:p w14:paraId="75E160D1" w14:textId="77777777" w:rsidR="001833C7" w:rsidRDefault="001833C7" w:rsidP="00FF5544">
      <w:pPr>
        <w:pStyle w:val="BodyText1"/>
        <w:ind w:left="360"/>
        <w:rPr>
          <w:noProof/>
          <w:lang w:val="en-AU" w:eastAsia="en-AU"/>
        </w:rPr>
      </w:pPr>
    </w:p>
    <w:p w14:paraId="5D4B64A3" w14:textId="2D7D7215" w:rsidR="00445BE5" w:rsidRDefault="001833C7" w:rsidP="00FF5544">
      <w:pPr>
        <w:pStyle w:val="BodyText1"/>
        <w:ind w:left="360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D.2</w:t>
      </w:r>
      <w:r w:rsidR="00445BE5" w:rsidRPr="0025340E">
        <w:rPr>
          <w:b/>
          <w:noProof/>
          <w:lang w:val="en-AU" w:eastAsia="en-AU"/>
        </w:rPr>
        <w:t xml:space="preserve"> If funding is confirmed, please attach evidence</w:t>
      </w:r>
    </w:p>
    <w:p w14:paraId="408E571C" w14:textId="77777777" w:rsidR="00831365" w:rsidRPr="0025340E" w:rsidRDefault="00831365" w:rsidP="00FF5544">
      <w:pPr>
        <w:pStyle w:val="BodyText1"/>
        <w:ind w:left="360"/>
        <w:rPr>
          <w:b/>
          <w:noProof/>
          <w:lang w:val="en-AU" w:eastAsia="en-AU"/>
        </w:rPr>
      </w:pPr>
    </w:p>
    <w:p w14:paraId="63E2F0C5" w14:textId="5000045B" w:rsidR="00445BE5" w:rsidRDefault="001833C7" w:rsidP="000511E2">
      <w:pPr>
        <w:pStyle w:val="BodyText1"/>
        <w:ind w:left="360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D.3</w:t>
      </w:r>
      <w:r w:rsidR="00445BE5" w:rsidRPr="0025340E">
        <w:rPr>
          <w:b/>
          <w:noProof/>
          <w:lang w:val="en-AU" w:eastAsia="en-AU"/>
        </w:rPr>
        <w:t xml:space="preserve"> If funding is being sought, </w:t>
      </w:r>
      <w:r w:rsidR="000511E2">
        <w:rPr>
          <w:b/>
          <w:noProof/>
          <w:lang w:val="en-AU" w:eastAsia="en-AU"/>
        </w:rPr>
        <w:t>how will you manage a funding shortfall?</w:t>
      </w:r>
    </w:p>
    <w:sdt>
      <w:sdtPr>
        <w:rPr>
          <w:sz w:val="20"/>
          <w:szCs w:val="20"/>
        </w:rPr>
        <w:id w:val="-2013218832"/>
        <w:placeholder>
          <w:docPart w:val="E722989D30BD41ACB37B70C8F3E40EF9"/>
        </w:placeholder>
        <w:showingPlcHdr/>
      </w:sdtPr>
      <w:sdtEndPr/>
      <w:sdtContent>
        <w:p w14:paraId="63BBAB88" w14:textId="77777777" w:rsidR="000511E2" w:rsidRDefault="000511E2" w:rsidP="000511E2">
          <w:pPr>
            <w:pStyle w:val="Subheading"/>
            <w:ind w:left="360"/>
            <w:rPr>
              <w:sz w:val="20"/>
              <w:szCs w:val="20"/>
            </w:rPr>
          </w:pPr>
          <w:r w:rsidRPr="00D9753B">
            <w:rPr>
              <w:rStyle w:val="PlaceholderText"/>
              <w:b w:val="0"/>
              <w:i/>
              <w:color w:val="0070C0"/>
              <w:sz w:val="20"/>
              <w:szCs w:val="20"/>
            </w:rPr>
            <w:t>Click or tap here to enter text.</w:t>
          </w:r>
        </w:p>
      </w:sdtContent>
    </w:sdt>
    <w:p w14:paraId="203B47CD" w14:textId="2FF182FE" w:rsidR="00536C34" w:rsidRPr="00A07674" w:rsidRDefault="00536C34" w:rsidP="000511E2">
      <w:pPr>
        <w:pStyle w:val="BodyText1"/>
        <w:rPr>
          <w:i/>
          <w:noProof/>
          <w:color w:val="FF0000"/>
          <w:lang w:val="en-AU" w:eastAsia="en-AU"/>
        </w:rPr>
      </w:pPr>
    </w:p>
    <w:p w14:paraId="4C8913FD" w14:textId="6E56F394" w:rsidR="006F7F24" w:rsidRPr="00536C34" w:rsidRDefault="006F7F24" w:rsidP="006F7F24">
      <w:pPr>
        <w:pStyle w:val="BodyText1"/>
        <w:numPr>
          <w:ilvl w:val="0"/>
          <w:numId w:val="31"/>
        </w:numPr>
        <w:rPr>
          <w:b/>
          <w:noProof/>
          <w:sz w:val="22"/>
          <w:u w:val="single"/>
          <w:lang w:val="en-AU" w:eastAsia="en-AU"/>
        </w:rPr>
      </w:pPr>
      <w:r w:rsidRPr="00536C34">
        <w:rPr>
          <w:b/>
          <w:noProof/>
          <w:sz w:val="22"/>
          <w:u w:val="single"/>
          <w:lang w:val="en-AU" w:eastAsia="en-AU"/>
        </w:rPr>
        <w:t>Project Timeline</w:t>
      </w:r>
    </w:p>
    <w:p w14:paraId="18CB7798" w14:textId="3E6448C2" w:rsidR="00A07674" w:rsidRPr="00A07674" w:rsidRDefault="001833C7" w:rsidP="00A07674">
      <w:pPr>
        <w:pStyle w:val="BodyText1"/>
        <w:ind w:left="360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E</w:t>
      </w:r>
      <w:r w:rsidR="00A07674" w:rsidRPr="00A07674">
        <w:rPr>
          <w:b/>
          <w:noProof/>
          <w:lang w:val="en-AU" w:eastAsia="en-AU"/>
        </w:rPr>
        <w:t xml:space="preserve">.1 Please </w:t>
      </w:r>
      <w:r w:rsidR="000511E2">
        <w:rPr>
          <w:b/>
          <w:noProof/>
          <w:lang w:val="en-AU" w:eastAsia="en-AU"/>
        </w:rPr>
        <w:t xml:space="preserve">attach proposed study timeline detailing commencement of project, end date and any important milestones. </w:t>
      </w:r>
    </w:p>
    <w:p w14:paraId="6A567672" w14:textId="0CB88E24" w:rsidR="00A07674" w:rsidRDefault="00A07674" w:rsidP="00A07674">
      <w:pPr>
        <w:pStyle w:val="BodyText1"/>
        <w:ind w:left="360"/>
        <w:rPr>
          <w:noProof/>
          <w:lang w:val="en-AU" w:eastAsia="en-AU"/>
        </w:rPr>
      </w:pPr>
    </w:p>
    <w:p w14:paraId="1F31B633" w14:textId="435C1EE9" w:rsidR="00A07674" w:rsidRPr="003F2069" w:rsidRDefault="001833C7" w:rsidP="00A07674">
      <w:pPr>
        <w:pStyle w:val="BodyText1"/>
        <w:ind w:left="360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E</w:t>
      </w:r>
      <w:r w:rsidR="00A07674" w:rsidRPr="003F2069">
        <w:rPr>
          <w:b/>
          <w:noProof/>
          <w:lang w:val="en-AU" w:eastAsia="en-AU"/>
        </w:rPr>
        <w:t xml:space="preserve">.2 Please </w:t>
      </w:r>
      <w:r w:rsidR="000511E2">
        <w:rPr>
          <w:b/>
          <w:noProof/>
          <w:lang w:val="en-AU" w:eastAsia="en-AU"/>
        </w:rPr>
        <w:t>specify any deadlines that are dependant on the outcome of this application</w:t>
      </w:r>
    </w:p>
    <w:sdt>
      <w:sdtPr>
        <w:rPr>
          <w:noProof/>
          <w:lang w:val="en-AU" w:eastAsia="en-AU"/>
        </w:rPr>
        <w:id w:val="-2130305097"/>
        <w:showingPlcHdr/>
      </w:sdtPr>
      <w:sdtEndPr/>
      <w:sdtContent>
        <w:p w14:paraId="74CE8BD0" w14:textId="77777777" w:rsidR="00735C74" w:rsidRDefault="00735C74" w:rsidP="00D9753B">
          <w:pPr>
            <w:pStyle w:val="BodyText1"/>
            <w:ind w:left="360"/>
            <w:rPr>
              <w:rFonts w:ascii="Times New Roman" w:hAnsi="Times New Roman" w:cs="Times New Roman"/>
              <w:noProof/>
              <w:sz w:val="24"/>
              <w:szCs w:val="24"/>
              <w:lang w:val="en-AU" w:eastAsia="en-AU"/>
            </w:rPr>
          </w:pPr>
          <w:r w:rsidRPr="00D9753B">
            <w:rPr>
              <w:rStyle w:val="PlaceholderText"/>
              <w:i/>
              <w:color w:val="0070C0"/>
            </w:rPr>
            <w:t>Click or tap here to enter text.</w:t>
          </w:r>
        </w:p>
      </w:sdtContent>
    </w:sdt>
    <w:p w14:paraId="6907B71F" w14:textId="32D6AB11" w:rsidR="00A07674" w:rsidRDefault="00A07674" w:rsidP="003F2069">
      <w:pPr>
        <w:pStyle w:val="BodyText1"/>
        <w:rPr>
          <w:noProof/>
          <w:lang w:val="en-AU" w:eastAsia="en-AU"/>
        </w:rPr>
      </w:pPr>
    </w:p>
    <w:p w14:paraId="1A53AC9B" w14:textId="77777777" w:rsidR="001833C7" w:rsidRPr="00A42A32" w:rsidRDefault="001833C7" w:rsidP="001833C7">
      <w:pPr>
        <w:pStyle w:val="BodyText1"/>
        <w:numPr>
          <w:ilvl w:val="0"/>
          <w:numId w:val="31"/>
        </w:numPr>
        <w:rPr>
          <w:b/>
          <w:noProof/>
          <w:sz w:val="22"/>
          <w:u w:val="single"/>
          <w:lang w:val="en-AU" w:eastAsia="en-AU"/>
        </w:rPr>
      </w:pPr>
      <w:r w:rsidRPr="00A42A32">
        <w:rPr>
          <w:b/>
          <w:noProof/>
          <w:sz w:val="22"/>
          <w:u w:val="single"/>
          <w:lang w:val="en-AU" w:eastAsia="en-AU"/>
        </w:rPr>
        <w:t>Scientific Review</w:t>
      </w:r>
    </w:p>
    <w:p w14:paraId="17117720" w14:textId="77777777" w:rsidR="001833C7" w:rsidRDefault="001833C7" w:rsidP="001833C7">
      <w:pPr>
        <w:pStyle w:val="BodyText1"/>
        <w:ind w:left="360"/>
        <w:rPr>
          <w:b/>
          <w:noProof/>
          <w:szCs w:val="20"/>
          <w:lang w:val="en-AU" w:eastAsia="en-AU"/>
        </w:rPr>
      </w:pPr>
      <w:r w:rsidRPr="005A5FEA">
        <w:rPr>
          <w:b/>
          <w:noProof/>
          <w:szCs w:val="20"/>
          <w:lang w:val="en-AU" w:eastAsia="en-AU"/>
        </w:rPr>
        <w:t>D.1 Has this project been scientifically reviewed?</w:t>
      </w:r>
    </w:p>
    <w:p w14:paraId="1413BEAD" w14:textId="1AF24460" w:rsidR="001833C7" w:rsidRPr="005A5FEA" w:rsidRDefault="00292906" w:rsidP="001833C7">
      <w:pPr>
        <w:pStyle w:val="BodyText1"/>
        <w:ind w:left="360"/>
        <w:rPr>
          <w:noProof/>
          <w:szCs w:val="20"/>
          <w:lang w:val="en-AU" w:eastAsia="en-AU"/>
        </w:rPr>
      </w:pPr>
      <w:sdt>
        <w:sdtPr>
          <w:rPr>
            <w:noProof/>
            <w:szCs w:val="20"/>
            <w:lang w:val="en-AU" w:eastAsia="en-AU"/>
          </w:rPr>
          <w:id w:val="180843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3C7">
            <w:rPr>
              <w:rFonts w:ascii="MS Gothic" w:eastAsia="MS Gothic" w:hint="eastAsia"/>
              <w:noProof/>
              <w:szCs w:val="20"/>
              <w:lang w:val="en-AU" w:eastAsia="en-AU"/>
            </w:rPr>
            <w:t>☐</w:t>
          </w:r>
        </w:sdtContent>
      </w:sdt>
      <w:r w:rsidR="007F2B8C">
        <w:rPr>
          <w:noProof/>
          <w:szCs w:val="20"/>
          <w:lang w:val="en-AU" w:eastAsia="en-AU"/>
        </w:rPr>
        <w:t xml:space="preserve"> </w:t>
      </w:r>
      <w:r w:rsidR="001833C7" w:rsidRPr="005A5FEA">
        <w:rPr>
          <w:noProof/>
          <w:szCs w:val="20"/>
          <w:lang w:val="en-AU" w:eastAsia="en-AU"/>
        </w:rPr>
        <w:t>Yes</w:t>
      </w:r>
      <w:r w:rsidR="001833C7">
        <w:rPr>
          <w:noProof/>
          <w:szCs w:val="20"/>
          <w:lang w:val="en-AU" w:eastAsia="en-AU"/>
        </w:rPr>
        <w:t xml:space="preserve">   </w:t>
      </w:r>
      <w:r w:rsidR="001833C7" w:rsidRPr="00434E34">
        <w:rPr>
          <w:i/>
          <w:noProof/>
          <w:color w:val="FF0000"/>
          <w:szCs w:val="20"/>
          <w:lang w:val="en-AU" w:eastAsia="en-AU"/>
        </w:rPr>
        <w:t>Please attach evidence of scientific review</w:t>
      </w:r>
    </w:p>
    <w:p w14:paraId="5486A13A" w14:textId="4641C24E" w:rsidR="001833C7" w:rsidRPr="005A5FEA" w:rsidRDefault="00292906" w:rsidP="001833C7">
      <w:pPr>
        <w:pStyle w:val="BodyText1"/>
        <w:ind w:left="360"/>
        <w:rPr>
          <w:noProof/>
          <w:szCs w:val="20"/>
          <w:lang w:val="en-AU" w:eastAsia="en-AU"/>
        </w:rPr>
      </w:pPr>
      <w:sdt>
        <w:sdtPr>
          <w:rPr>
            <w:noProof/>
            <w:szCs w:val="20"/>
            <w:lang w:val="en-AU" w:eastAsia="en-AU"/>
          </w:rPr>
          <w:id w:val="53825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3C7">
            <w:rPr>
              <w:rFonts w:ascii="MS Gothic" w:eastAsia="MS Gothic" w:hint="eastAsia"/>
              <w:noProof/>
              <w:szCs w:val="20"/>
              <w:lang w:val="en-AU" w:eastAsia="en-AU"/>
            </w:rPr>
            <w:t>☐</w:t>
          </w:r>
        </w:sdtContent>
      </w:sdt>
      <w:r w:rsidR="007F2B8C">
        <w:rPr>
          <w:noProof/>
          <w:szCs w:val="20"/>
          <w:lang w:val="en-AU" w:eastAsia="en-AU"/>
        </w:rPr>
        <w:t xml:space="preserve"> </w:t>
      </w:r>
      <w:r w:rsidR="001833C7" w:rsidRPr="005A5FEA">
        <w:rPr>
          <w:noProof/>
          <w:szCs w:val="20"/>
          <w:lang w:val="en-AU" w:eastAsia="en-AU"/>
        </w:rPr>
        <w:t>No</w:t>
      </w:r>
    </w:p>
    <w:p w14:paraId="4BE4189E" w14:textId="1DAC2452" w:rsidR="001833C7" w:rsidRDefault="00292906" w:rsidP="001833C7">
      <w:pPr>
        <w:pStyle w:val="BodyText1"/>
        <w:ind w:left="360"/>
        <w:rPr>
          <w:noProof/>
          <w:szCs w:val="20"/>
          <w:lang w:val="en-AU" w:eastAsia="en-AU"/>
        </w:rPr>
      </w:pPr>
      <w:sdt>
        <w:sdtPr>
          <w:rPr>
            <w:noProof/>
            <w:szCs w:val="20"/>
            <w:lang w:val="en-AU" w:eastAsia="en-AU"/>
          </w:rPr>
          <w:id w:val="-170308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3C7">
            <w:rPr>
              <w:rFonts w:ascii="MS Gothic" w:eastAsia="MS Gothic" w:hint="eastAsia"/>
              <w:noProof/>
              <w:szCs w:val="20"/>
              <w:lang w:val="en-AU" w:eastAsia="en-AU"/>
            </w:rPr>
            <w:t>☐</w:t>
          </w:r>
        </w:sdtContent>
      </w:sdt>
      <w:r w:rsidR="007F2B8C">
        <w:rPr>
          <w:noProof/>
          <w:szCs w:val="20"/>
          <w:lang w:val="en-AU" w:eastAsia="en-AU"/>
        </w:rPr>
        <w:t xml:space="preserve"> </w:t>
      </w:r>
      <w:r w:rsidR="001833C7" w:rsidRPr="005A5FEA">
        <w:rPr>
          <w:noProof/>
          <w:szCs w:val="20"/>
          <w:lang w:val="en-AU" w:eastAsia="en-AU"/>
        </w:rPr>
        <w:t>In Progress</w:t>
      </w:r>
    </w:p>
    <w:p w14:paraId="08914A7B" w14:textId="77777777" w:rsidR="001833C7" w:rsidRDefault="001833C7" w:rsidP="001833C7">
      <w:pPr>
        <w:pStyle w:val="BodyText1"/>
        <w:ind w:left="360"/>
        <w:rPr>
          <w:noProof/>
          <w:szCs w:val="20"/>
          <w:lang w:val="en-AU" w:eastAsia="en-AU"/>
        </w:rPr>
      </w:pPr>
    </w:p>
    <w:p w14:paraId="48E3056F" w14:textId="77777777" w:rsidR="001833C7" w:rsidRPr="00FF5544" w:rsidRDefault="001833C7" w:rsidP="001833C7">
      <w:pPr>
        <w:pStyle w:val="BodyText1"/>
        <w:ind w:left="360"/>
        <w:rPr>
          <w:b/>
          <w:noProof/>
          <w:szCs w:val="20"/>
          <w:lang w:val="en-AU" w:eastAsia="en-AU"/>
        </w:rPr>
      </w:pPr>
      <w:r w:rsidRPr="00FF5544">
        <w:rPr>
          <w:b/>
          <w:noProof/>
          <w:szCs w:val="20"/>
          <w:lang w:val="en-AU" w:eastAsia="en-AU"/>
        </w:rPr>
        <w:t>D.2 Please provide details of Scientific review:</w:t>
      </w:r>
    </w:p>
    <w:p w14:paraId="4854485E" w14:textId="3DFE3ACC" w:rsidR="001833C7" w:rsidRDefault="00292906" w:rsidP="001833C7">
      <w:pPr>
        <w:pStyle w:val="BodyText1"/>
        <w:ind w:left="360"/>
        <w:rPr>
          <w:noProof/>
          <w:szCs w:val="20"/>
          <w:lang w:val="en-AU" w:eastAsia="en-AU"/>
        </w:rPr>
      </w:pPr>
      <w:sdt>
        <w:sdtPr>
          <w:rPr>
            <w:noProof/>
            <w:szCs w:val="20"/>
            <w:lang w:val="en-AU" w:eastAsia="en-AU"/>
          </w:rPr>
          <w:id w:val="-113964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3C7">
            <w:rPr>
              <w:rFonts w:ascii="MS Gothic" w:eastAsia="MS Gothic" w:hint="eastAsia"/>
              <w:noProof/>
              <w:szCs w:val="20"/>
              <w:lang w:val="en-AU" w:eastAsia="en-AU"/>
            </w:rPr>
            <w:t>☐</w:t>
          </w:r>
        </w:sdtContent>
      </w:sdt>
      <w:r w:rsidR="007F2B8C">
        <w:rPr>
          <w:noProof/>
          <w:szCs w:val="20"/>
          <w:lang w:val="en-AU" w:eastAsia="en-AU"/>
        </w:rPr>
        <w:t xml:space="preserve"> </w:t>
      </w:r>
      <w:r w:rsidR="001833C7">
        <w:rPr>
          <w:noProof/>
          <w:szCs w:val="20"/>
          <w:lang w:val="en-AU" w:eastAsia="en-AU"/>
        </w:rPr>
        <w:t xml:space="preserve">Granting Body </w:t>
      </w:r>
      <w:sdt>
        <w:sdtPr>
          <w:rPr>
            <w:noProof/>
            <w:szCs w:val="20"/>
            <w:lang w:val="en-AU" w:eastAsia="en-AU"/>
          </w:rPr>
          <w:id w:val="-776800969"/>
          <w:showingPlcHdr/>
        </w:sdtPr>
        <w:sdtEndPr/>
        <w:sdtContent>
          <w:r w:rsidR="001833C7" w:rsidRPr="00D9753B">
            <w:rPr>
              <w:rStyle w:val="PlaceholderText"/>
              <w:i/>
              <w:color w:val="0070C0"/>
            </w:rPr>
            <w:t>Click or tap here to enter text.</w:t>
          </w:r>
        </w:sdtContent>
      </w:sdt>
    </w:p>
    <w:p w14:paraId="64691E34" w14:textId="74D161C4" w:rsidR="001833C7" w:rsidRPr="005A5FEA" w:rsidRDefault="00292906" w:rsidP="001833C7">
      <w:pPr>
        <w:pStyle w:val="BodyText1"/>
        <w:ind w:left="360"/>
        <w:rPr>
          <w:noProof/>
          <w:szCs w:val="20"/>
          <w:lang w:val="en-AU" w:eastAsia="en-AU"/>
        </w:rPr>
      </w:pPr>
      <w:sdt>
        <w:sdtPr>
          <w:rPr>
            <w:noProof/>
            <w:szCs w:val="20"/>
            <w:lang w:val="en-AU" w:eastAsia="en-AU"/>
          </w:rPr>
          <w:id w:val="91483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3C7">
            <w:rPr>
              <w:rFonts w:ascii="MS Gothic" w:eastAsia="MS Gothic" w:hint="eastAsia"/>
              <w:noProof/>
              <w:szCs w:val="20"/>
              <w:lang w:val="en-AU" w:eastAsia="en-AU"/>
            </w:rPr>
            <w:t>☐</w:t>
          </w:r>
        </w:sdtContent>
      </w:sdt>
      <w:r w:rsidR="007F2B8C">
        <w:rPr>
          <w:noProof/>
          <w:szCs w:val="20"/>
          <w:lang w:val="en-AU" w:eastAsia="en-AU"/>
        </w:rPr>
        <w:t xml:space="preserve"> </w:t>
      </w:r>
      <w:r w:rsidR="001833C7">
        <w:rPr>
          <w:noProof/>
          <w:szCs w:val="20"/>
          <w:lang w:val="en-AU" w:eastAsia="en-AU"/>
        </w:rPr>
        <w:t xml:space="preserve">Other Party </w:t>
      </w:r>
      <w:sdt>
        <w:sdtPr>
          <w:rPr>
            <w:noProof/>
            <w:szCs w:val="20"/>
            <w:lang w:val="en-AU" w:eastAsia="en-AU"/>
          </w:rPr>
          <w:id w:val="-1372610804"/>
          <w:showingPlcHdr/>
        </w:sdtPr>
        <w:sdtEndPr/>
        <w:sdtContent>
          <w:r w:rsidR="001833C7" w:rsidRPr="00D9753B">
            <w:rPr>
              <w:rStyle w:val="PlaceholderText"/>
              <w:i/>
              <w:color w:val="0070C0"/>
            </w:rPr>
            <w:t>Click or tap here to enter text.</w:t>
          </w:r>
        </w:sdtContent>
      </w:sdt>
    </w:p>
    <w:p w14:paraId="6D7EB362" w14:textId="6BC3E13D" w:rsidR="00735C74" w:rsidRDefault="00735C74" w:rsidP="003F2069">
      <w:pPr>
        <w:pStyle w:val="BodyText1"/>
        <w:rPr>
          <w:noProof/>
          <w:lang w:val="en-AU" w:eastAsia="en-AU"/>
        </w:rPr>
      </w:pPr>
    </w:p>
    <w:p w14:paraId="41D09C10" w14:textId="229E88D3" w:rsidR="006F7F24" w:rsidRPr="00536C34" w:rsidRDefault="006F7F24" w:rsidP="006F7F24">
      <w:pPr>
        <w:pStyle w:val="BodyText1"/>
        <w:numPr>
          <w:ilvl w:val="0"/>
          <w:numId w:val="31"/>
        </w:numPr>
        <w:rPr>
          <w:b/>
          <w:noProof/>
          <w:sz w:val="22"/>
          <w:u w:val="single"/>
          <w:lang w:val="en-AU" w:eastAsia="en-AU"/>
        </w:rPr>
      </w:pPr>
      <w:r w:rsidRPr="00536C34">
        <w:rPr>
          <w:b/>
          <w:noProof/>
          <w:sz w:val="22"/>
          <w:u w:val="single"/>
          <w:lang w:val="en-AU" w:eastAsia="en-AU"/>
        </w:rPr>
        <w:t>Project Protocol</w:t>
      </w:r>
    </w:p>
    <w:p w14:paraId="36F3D8ED" w14:textId="5EAED8C0" w:rsidR="003F2069" w:rsidRPr="00FF031F" w:rsidRDefault="003F2069" w:rsidP="003F2069">
      <w:pPr>
        <w:pStyle w:val="BodyText1"/>
        <w:ind w:left="360"/>
        <w:rPr>
          <w:b/>
          <w:noProof/>
          <w:lang w:val="en-AU" w:eastAsia="en-AU"/>
        </w:rPr>
      </w:pPr>
      <w:r w:rsidRPr="00FF031F">
        <w:rPr>
          <w:b/>
          <w:noProof/>
          <w:lang w:val="en-AU" w:eastAsia="en-AU"/>
        </w:rPr>
        <w:t>G.1 Please provide a brief</w:t>
      </w:r>
      <w:r w:rsidR="00FF031F" w:rsidRPr="00FF031F">
        <w:rPr>
          <w:b/>
          <w:noProof/>
          <w:lang w:val="en-AU" w:eastAsia="en-AU"/>
        </w:rPr>
        <w:t xml:space="preserve"> (</w:t>
      </w:r>
      <w:r w:rsidR="00FF031F">
        <w:rPr>
          <w:b/>
          <w:noProof/>
          <w:lang w:val="en-AU" w:eastAsia="en-AU"/>
        </w:rPr>
        <w:t>50-100</w:t>
      </w:r>
      <w:r w:rsidR="00FF031F" w:rsidRPr="00FF031F">
        <w:rPr>
          <w:b/>
          <w:noProof/>
          <w:lang w:val="en-AU" w:eastAsia="en-AU"/>
        </w:rPr>
        <w:t xml:space="preserve"> word) </w:t>
      </w:r>
      <w:r w:rsidRPr="00FF031F">
        <w:rPr>
          <w:b/>
          <w:noProof/>
          <w:lang w:val="en-AU" w:eastAsia="en-AU"/>
        </w:rPr>
        <w:t xml:space="preserve"> lay-summary of the project’s purpose, significance and benefits. This information may be used for marketing</w:t>
      </w:r>
      <w:r w:rsidR="00D24A72" w:rsidRPr="00FF031F">
        <w:rPr>
          <w:b/>
          <w:noProof/>
          <w:lang w:val="en-AU" w:eastAsia="en-AU"/>
        </w:rPr>
        <w:t>.</w:t>
      </w:r>
    </w:p>
    <w:sdt>
      <w:sdtPr>
        <w:rPr>
          <w:noProof/>
          <w:lang w:val="en-AU" w:eastAsia="en-AU"/>
        </w:rPr>
        <w:id w:val="468018893"/>
        <w:showingPlcHdr/>
      </w:sdtPr>
      <w:sdtEndPr/>
      <w:sdtContent>
        <w:p w14:paraId="01B44261" w14:textId="119FB700" w:rsidR="00D24A72" w:rsidRDefault="00FF031F" w:rsidP="003F2069">
          <w:pPr>
            <w:pStyle w:val="BodyText1"/>
            <w:ind w:left="360"/>
            <w:rPr>
              <w:noProof/>
              <w:lang w:val="en-AU" w:eastAsia="en-AU"/>
            </w:rPr>
          </w:pPr>
          <w:r w:rsidRPr="00D9753B">
            <w:rPr>
              <w:rStyle w:val="PlaceholderText"/>
              <w:i/>
              <w:color w:val="0070C0"/>
            </w:rPr>
            <w:t>Click or tap here to enter text.</w:t>
          </w:r>
        </w:p>
      </w:sdtContent>
    </w:sdt>
    <w:p w14:paraId="14E397A7" w14:textId="1DAB8563" w:rsidR="00D24A72" w:rsidRDefault="00D24A72" w:rsidP="003F2069">
      <w:pPr>
        <w:pStyle w:val="BodyText1"/>
        <w:ind w:left="360"/>
        <w:rPr>
          <w:noProof/>
          <w:lang w:val="en-AU" w:eastAsia="en-AU"/>
        </w:rPr>
      </w:pPr>
    </w:p>
    <w:p w14:paraId="5828DA11" w14:textId="17EED68B" w:rsidR="00FF031F" w:rsidRPr="00FF031F" w:rsidRDefault="00FF031F" w:rsidP="003F2069">
      <w:pPr>
        <w:pStyle w:val="BodyText1"/>
        <w:ind w:left="360"/>
        <w:rPr>
          <w:b/>
          <w:noProof/>
          <w:lang w:val="en-AU" w:eastAsia="en-AU"/>
        </w:rPr>
      </w:pPr>
      <w:r w:rsidRPr="00FF031F">
        <w:rPr>
          <w:b/>
          <w:noProof/>
          <w:lang w:val="en-AU" w:eastAsia="en-AU"/>
        </w:rPr>
        <w:t xml:space="preserve">G.2 Please provide the Background and </w:t>
      </w:r>
      <w:r w:rsidR="00BA1C39">
        <w:rPr>
          <w:b/>
          <w:noProof/>
          <w:lang w:val="en-AU" w:eastAsia="en-AU"/>
        </w:rPr>
        <w:t>justification for the research</w:t>
      </w:r>
      <w:r w:rsidRPr="00FF031F">
        <w:rPr>
          <w:b/>
          <w:noProof/>
          <w:lang w:val="en-AU" w:eastAsia="en-AU"/>
        </w:rPr>
        <w:t xml:space="preserve"> </w:t>
      </w:r>
    </w:p>
    <w:sdt>
      <w:sdtPr>
        <w:rPr>
          <w:noProof/>
          <w:lang w:val="en-AU" w:eastAsia="en-AU"/>
        </w:rPr>
        <w:id w:val="-672807310"/>
        <w:showingPlcHdr/>
      </w:sdtPr>
      <w:sdtEndPr/>
      <w:sdtContent>
        <w:p w14:paraId="30C30B6A" w14:textId="77777777" w:rsidR="00FF031F" w:rsidRDefault="00FF031F" w:rsidP="00FF031F">
          <w:pPr>
            <w:pStyle w:val="BodyText1"/>
            <w:ind w:left="360"/>
            <w:rPr>
              <w:rFonts w:ascii="Times New Roman" w:hAnsi="Times New Roman" w:cs="Times New Roman"/>
              <w:noProof/>
              <w:sz w:val="24"/>
              <w:szCs w:val="24"/>
              <w:lang w:val="en-AU" w:eastAsia="en-AU"/>
            </w:rPr>
          </w:pPr>
          <w:r w:rsidRPr="00D9753B">
            <w:rPr>
              <w:rStyle w:val="PlaceholderText"/>
              <w:i/>
              <w:color w:val="0070C0"/>
            </w:rPr>
            <w:t>Click or tap here to enter text.</w:t>
          </w:r>
        </w:p>
      </w:sdtContent>
    </w:sdt>
    <w:p w14:paraId="164ED5A4" w14:textId="6966A62E" w:rsidR="00FF031F" w:rsidRDefault="00FF031F" w:rsidP="003F2069">
      <w:pPr>
        <w:pStyle w:val="BodyText1"/>
        <w:ind w:left="360"/>
        <w:rPr>
          <w:noProof/>
          <w:lang w:val="en-AU" w:eastAsia="en-AU"/>
        </w:rPr>
      </w:pPr>
    </w:p>
    <w:p w14:paraId="220215FE" w14:textId="4907165B" w:rsidR="00FF031F" w:rsidRPr="00FF031F" w:rsidRDefault="00FF031F" w:rsidP="003F2069">
      <w:pPr>
        <w:pStyle w:val="BodyText1"/>
        <w:ind w:left="360"/>
        <w:rPr>
          <w:b/>
          <w:noProof/>
          <w:lang w:val="en-AU" w:eastAsia="en-AU"/>
        </w:rPr>
      </w:pPr>
      <w:r w:rsidRPr="00FF031F">
        <w:rPr>
          <w:b/>
          <w:noProof/>
          <w:lang w:val="en-AU" w:eastAsia="en-AU"/>
        </w:rPr>
        <w:t>G.3 Pl</w:t>
      </w:r>
      <w:r w:rsidR="00BA1C39">
        <w:rPr>
          <w:b/>
          <w:noProof/>
          <w:lang w:val="en-AU" w:eastAsia="en-AU"/>
        </w:rPr>
        <w:t xml:space="preserve">ease provide the hypothesis and </w:t>
      </w:r>
      <w:r w:rsidRPr="00FF031F">
        <w:rPr>
          <w:b/>
          <w:noProof/>
          <w:lang w:val="en-AU" w:eastAsia="en-AU"/>
        </w:rPr>
        <w:t xml:space="preserve">aims of the </w:t>
      </w:r>
      <w:r w:rsidR="00D9753B">
        <w:rPr>
          <w:b/>
          <w:noProof/>
          <w:lang w:val="en-AU" w:eastAsia="en-AU"/>
        </w:rPr>
        <w:t>research</w:t>
      </w:r>
    </w:p>
    <w:sdt>
      <w:sdtPr>
        <w:rPr>
          <w:noProof/>
          <w:lang w:val="en-AU" w:eastAsia="en-AU"/>
        </w:rPr>
        <w:id w:val="-1027171661"/>
        <w:showingPlcHdr/>
      </w:sdtPr>
      <w:sdtEndPr/>
      <w:sdtContent>
        <w:p w14:paraId="0B20CE67" w14:textId="77777777" w:rsidR="00FF031F" w:rsidRDefault="00FF031F" w:rsidP="00FF031F">
          <w:pPr>
            <w:pStyle w:val="BodyText1"/>
            <w:ind w:left="360"/>
            <w:rPr>
              <w:rFonts w:ascii="Times New Roman" w:hAnsi="Times New Roman" w:cs="Times New Roman"/>
              <w:noProof/>
              <w:sz w:val="24"/>
              <w:szCs w:val="24"/>
              <w:lang w:val="en-AU" w:eastAsia="en-AU"/>
            </w:rPr>
          </w:pPr>
          <w:r w:rsidRPr="00D9753B">
            <w:rPr>
              <w:rStyle w:val="PlaceholderText"/>
              <w:i/>
              <w:color w:val="0070C0"/>
            </w:rPr>
            <w:t>Click or tap here to enter text.</w:t>
          </w:r>
        </w:p>
      </w:sdtContent>
    </w:sdt>
    <w:p w14:paraId="2069A73F" w14:textId="1041E432" w:rsidR="00FF031F" w:rsidRDefault="00FF031F" w:rsidP="003F2069">
      <w:pPr>
        <w:pStyle w:val="BodyText1"/>
        <w:ind w:left="360"/>
        <w:rPr>
          <w:noProof/>
          <w:lang w:val="en-AU" w:eastAsia="en-AU"/>
        </w:rPr>
      </w:pPr>
    </w:p>
    <w:p w14:paraId="6FE9B521" w14:textId="77777777" w:rsidR="00392104" w:rsidRDefault="00FF031F" w:rsidP="003F2069">
      <w:pPr>
        <w:pStyle w:val="BodyText1"/>
        <w:ind w:left="360"/>
        <w:rPr>
          <w:b/>
          <w:noProof/>
          <w:lang w:val="en-AU" w:eastAsia="en-AU"/>
        </w:rPr>
      </w:pPr>
      <w:r w:rsidRPr="00392104">
        <w:rPr>
          <w:b/>
          <w:noProof/>
          <w:lang w:val="en-AU" w:eastAsia="en-AU"/>
        </w:rPr>
        <w:t>G.4 Please provide the</w:t>
      </w:r>
      <w:r w:rsidR="00BA1C39" w:rsidRPr="00392104">
        <w:rPr>
          <w:b/>
          <w:noProof/>
          <w:lang w:val="en-AU" w:eastAsia="en-AU"/>
        </w:rPr>
        <w:t xml:space="preserve"> research plan</w:t>
      </w:r>
      <w:r w:rsidRPr="00392104">
        <w:rPr>
          <w:b/>
          <w:noProof/>
          <w:lang w:val="en-AU" w:eastAsia="en-AU"/>
        </w:rPr>
        <w:t xml:space="preserve"> for this project</w:t>
      </w:r>
      <w:r w:rsidR="00392104" w:rsidRPr="00392104">
        <w:rPr>
          <w:b/>
          <w:noProof/>
          <w:lang w:val="en-AU" w:eastAsia="en-AU"/>
        </w:rPr>
        <w:t xml:space="preserve"> including</w:t>
      </w:r>
      <w:r w:rsidR="00392104">
        <w:rPr>
          <w:b/>
          <w:noProof/>
          <w:lang w:val="en-AU" w:eastAsia="en-AU"/>
        </w:rPr>
        <w:t>:</w:t>
      </w:r>
    </w:p>
    <w:p w14:paraId="31556CB8" w14:textId="77777777" w:rsidR="00392104" w:rsidRDefault="00392104" w:rsidP="00392104">
      <w:pPr>
        <w:pStyle w:val="BodyText1"/>
        <w:numPr>
          <w:ilvl w:val="0"/>
          <w:numId w:val="40"/>
        </w:numPr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Methods to be used</w:t>
      </w:r>
    </w:p>
    <w:p w14:paraId="4ADC1081" w14:textId="21234079" w:rsidR="00FF031F" w:rsidRPr="00FF031F" w:rsidRDefault="00392104" w:rsidP="00392104">
      <w:pPr>
        <w:pStyle w:val="BodyText1"/>
        <w:numPr>
          <w:ilvl w:val="0"/>
          <w:numId w:val="40"/>
        </w:numPr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 xml:space="preserve">How biospecimens will be analysed </w:t>
      </w:r>
    </w:p>
    <w:sdt>
      <w:sdtPr>
        <w:rPr>
          <w:noProof/>
          <w:lang w:val="en-AU" w:eastAsia="en-AU"/>
        </w:rPr>
        <w:id w:val="-1295752884"/>
        <w:showingPlcHdr/>
      </w:sdtPr>
      <w:sdtEndPr/>
      <w:sdtContent>
        <w:p w14:paraId="7A7C8064" w14:textId="7D21DF94" w:rsidR="00FF031F" w:rsidRDefault="00FF031F" w:rsidP="00FF031F">
          <w:pPr>
            <w:pStyle w:val="BodyText1"/>
            <w:ind w:left="360"/>
            <w:rPr>
              <w:rFonts w:ascii="Times New Roman" w:hAnsi="Times New Roman" w:cs="Times New Roman"/>
              <w:noProof/>
              <w:sz w:val="24"/>
              <w:szCs w:val="24"/>
              <w:lang w:val="en-AU" w:eastAsia="en-AU"/>
            </w:rPr>
          </w:pPr>
          <w:r w:rsidRPr="00D9753B">
            <w:rPr>
              <w:rStyle w:val="PlaceholderText"/>
              <w:i/>
              <w:color w:val="0070C0"/>
            </w:rPr>
            <w:t>Click or tap here to enter text.</w:t>
          </w:r>
        </w:p>
      </w:sdtContent>
    </w:sdt>
    <w:p w14:paraId="311A4F56" w14:textId="5F3B0D42" w:rsidR="00FF031F" w:rsidRDefault="00FF031F" w:rsidP="00417A38">
      <w:pPr>
        <w:pStyle w:val="BodyText1"/>
        <w:rPr>
          <w:noProof/>
          <w:lang w:val="en-AU" w:eastAsia="en-AU"/>
        </w:rPr>
      </w:pPr>
    </w:p>
    <w:p w14:paraId="17F0BE3C" w14:textId="4C73B4E9" w:rsidR="00BF6DD7" w:rsidRPr="001A12C5" w:rsidRDefault="00BF6DD7" w:rsidP="003F2069">
      <w:pPr>
        <w:pStyle w:val="BodyText1"/>
        <w:ind w:left="360"/>
        <w:rPr>
          <w:b/>
          <w:noProof/>
          <w:lang w:val="en-AU" w:eastAsia="en-AU"/>
        </w:rPr>
      </w:pPr>
      <w:r w:rsidRPr="001A12C5">
        <w:rPr>
          <w:b/>
          <w:noProof/>
          <w:lang w:val="en-AU" w:eastAsia="en-AU"/>
        </w:rPr>
        <w:t>G</w:t>
      </w:r>
      <w:r w:rsidR="00417A38" w:rsidRPr="001A12C5">
        <w:rPr>
          <w:b/>
          <w:noProof/>
          <w:lang w:val="en-AU" w:eastAsia="en-AU"/>
        </w:rPr>
        <w:t>.8</w:t>
      </w:r>
      <w:r w:rsidRPr="001A12C5">
        <w:rPr>
          <w:b/>
          <w:noProof/>
          <w:lang w:val="en-AU" w:eastAsia="en-AU"/>
        </w:rPr>
        <w:t xml:space="preserve"> </w:t>
      </w:r>
      <w:r w:rsidR="001A12C5" w:rsidRPr="001A12C5">
        <w:rPr>
          <w:b/>
          <w:i/>
          <w:noProof/>
          <w:lang w:val="en-AU" w:eastAsia="en-AU"/>
        </w:rPr>
        <w:t>Please describe the selection criteria for biospecimens, justification of the samples being fit for purpose, justification of the cohort size and the influence of any pre-analytical variables.</w:t>
      </w:r>
    </w:p>
    <w:sdt>
      <w:sdtPr>
        <w:rPr>
          <w:noProof/>
          <w:lang w:val="en-AU" w:eastAsia="en-AU"/>
        </w:rPr>
        <w:id w:val="661671604"/>
        <w:showingPlcHdr/>
      </w:sdtPr>
      <w:sdtEndPr/>
      <w:sdtContent>
        <w:p w14:paraId="4E586360" w14:textId="77777777" w:rsidR="00BF6DD7" w:rsidRDefault="00BF6DD7" w:rsidP="00BF6DD7">
          <w:pPr>
            <w:pStyle w:val="BodyText1"/>
            <w:ind w:left="360"/>
            <w:rPr>
              <w:rFonts w:ascii="Times New Roman" w:hAnsi="Times New Roman" w:cs="Times New Roman"/>
              <w:noProof/>
              <w:sz w:val="24"/>
              <w:szCs w:val="24"/>
              <w:lang w:val="en-AU" w:eastAsia="en-AU"/>
            </w:rPr>
          </w:pPr>
          <w:r w:rsidRPr="00D9753B">
            <w:rPr>
              <w:rStyle w:val="PlaceholderText"/>
              <w:i/>
              <w:color w:val="0070C0"/>
            </w:rPr>
            <w:t>Click or tap here to enter text.</w:t>
          </w:r>
        </w:p>
      </w:sdtContent>
    </w:sdt>
    <w:p w14:paraId="00B32B42" w14:textId="77777777" w:rsidR="00BF6DD7" w:rsidRPr="00BF6DD7" w:rsidRDefault="00BF6DD7" w:rsidP="003F2069">
      <w:pPr>
        <w:pStyle w:val="BodyText1"/>
        <w:ind w:left="360"/>
        <w:rPr>
          <w:b/>
          <w:noProof/>
          <w:lang w:val="en-AU" w:eastAsia="en-AU"/>
        </w:rPr>
      </w:pPr>
    </w:p>
    <w:p w14:paraId="51C29566" w14:textId="4C433B7D" w:rsidR="00BF6DD7" w:rsidRDefault="00BF6DD7" w:rsidP="00BF6DD7">
      <w:pPr>
        <w:pStyle w:val="BodyText1"/>
        <w:ind w:left="360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G.</w:t>
      </w:r>
      <w:r w:rsidR="00417A38">
        <w:rPr>
          <w:b/>
          <w:noProof/>
          <w:lang w:val="en-AU" w:eastAsia="en-AU"/>
        </w:rPr>
        <w:t>9</w:t>
      </w:r>
      <w:r w:rsidRPr="00FF031F">
        <w:rPr>
          <w:b/>
          <w:noProof/>
          <w:lang w:val="en-AU" w:eastAsia="en-AU"/>
        </w:rPr>
        <w:t xml:space="preserve"> </w:t>
      </w:r>
      <w:r>
        <w:rPr>
          <w:b/>
          <w:noProof/>
          <w:lang w:val="en-AU" w:eastAsia="en-AU"/>
        </w:rPr>
        <w:t>Outline the proposed method of publication or presentation of results</w:t>
      </w:r>
    </w:p>
    <w:sdt>
      <w:sdtPr>
        <w:rPr>
          <w:noProof/>
          <w:lang w:val="en-AU" w:eastAsia="en-AU"/>
        </w:rPr>
        <w:id w:val="-1554922305"/>
        <w:showingPlcHdr/>
      </w:sdtPr>
      <w:sdtEndPr/>
      <w:sdtContent>
        <w:p w14:paraId="186A6CD9" w14:textId="77777777" w:rsidR="00BF6DD7" w:rsidRDefault="00BF6DD7" w:rsidP="00BF6DD7">
          <w:pPr>
            <w:pStyle w:val="BodyText1"/>
            <w:ind w:left="360"/>
            <w:rPr>
              <w:rFonts w:ascii="Times New Roman" w:hAnsi="Times New Roman" w:cs="Times New Roman"/>
              <w:noProof/>
              <w:sz w:val="24"/>
              <w:szCs w:val="24"/>
              <w:lang w:val="en-AU" w:eastAsia="en-AU"/>
            </w:rPr>
          </w:pPr>
          <w:r w:rsidRPr="00D9753B">
            <w:rPr>
              <w:rStyle w:val="PlaceholderText"/>
              <w:i/>
              <w:color w:val="0070C0"/>
            </w:rPr>
            <w:t>Click or tap here to enter text.</w:t>
          </w:r>
        </w:p>
      </w:sdtContent>
    </w:sdt>
    <w:p w14:paraId="268076C3" w14:textId="77777777" w:rsidR="00BF6DD7" w:rsidRDefault="00BF6DD7" w:rsidP="00BF6DD7">
      <w:pPr>
        <w:pStyle w:val="BodyText1"/>
        <w:ind w:left="360"/>
        <w:rPr>
          <w:b/>
          <w:noProof/>
          <w:lang w:val="en-AU" w:eastAsia="en-AU"/>
        </w:rPr>
      </w:pPr>
    </w:p>
    <w:p w14:paraId="670204E6" w14:textId="01634BA1" w:rsidR="00BF6DD7" w:rsidRDefault="00417A38" w:rsidP="00BF6DD7">
      <w:pPr>
        <w:pStyle w:val="BodyText1"/>
        <w:ind w:left="360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G.10</w:t>
      </w:r>
      <w:r w:rsidR="00BF6DD7">
        <w:rPr>
          <w:b/>
          <w:noProof/>
          <w:lang w:val="en-AU" w:eastAsia="en-AU"/>
        </w:rPr>
        <w:t xml:space="preserve"> </w:t>
      </w:r>
      <w:r w:rsidR="00BF6DD7" w:rsidRPr="00FF031F">
        <w:rPr>
          <w:b/>
          <w:noProof/>
          <w:lang w:val="en-AU" w:eastAsia="en-AU"/>
        </w:rPr>
        <w:t>Please attach any relevant protocols</w:t>
      </w:r>
    </w:p>
    <w:p w14:paraId="59590926" w14:textId="47C0D058" w:rsidR="00D11148" w:rsidRDefault="00D11148" w:rsidP="00BF6DD7">
      <w:pPr>
        <w:pStyle w:val="BodyText1"/>
        <w:ind w:left="360"/>
        <w:rPr>
          <w:b/>
          <w:noProof/>
          <w:lang w:val="en-AU" w:eastAsia="en-AU"/>
        </w:rPr>
      </w:pPr>
    </w:p>
    <w:p w14:paraId="4B05A798" w14:textId="2DF80989" w:rsidR="00D11148" w:rsidRDefault="00D11148" w:rsidP="00BF6DD7">
      <w:pPr>
        <w:pStyle w:val="BodyText1"/>
        <w:ind w:left="360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G.11 Please attach your ethically defensible plan</w:t>
      </w:r>
    </w:p>
    <w:p w14:paraId="7C15F160" w14:textId="2B1E9A0D" w:rsidR="00FF031F" w:rsidRDefault="00FF031F" w:rsidP="00BA1C39">
      <w:pPr>
        <w:pStyle w:val="BodyText1"/>
        <w:ind w:left="360"/>
        <w:rPr>
          <w:rFonts w:ascii="Times New Roman" w:hAnsi="Times New Roman" w:cs="Times New Roman"/>
          <w:noProof/>
          <w:sz w:val="24"/>
          <w:szCs w:val="24"/>
          <w:lang w:val="en-AU" w:eastAsia="en-AU"/>
        </w:rPr>
      </w:pPr>
    </w:p>
    <w:sdt>
      <w:sdtPr>
        <w:rPr>
          <w:b/>
          <w:noProof/>
          <w:lang w:val="en-AU" w:eastAsia="en-AU"/>
        </w:rPr>
        <w:id w:val="-1977291023"/>
        <w:showingPlcHdr/>
      </w:sdtPr>
      <w:sdtEndPr/>
      <w:sdtContent>
        <w:p w14:paraId="4DA2D479" w14:textId="31C794F7" w:rsidR="00417A38" w:rsidRDefault="001A12C5" w:rsidP="00417A38">
          <w:pPr>
            <w:pStyle w:val="BodyText1"/>
            <w:ind w:left="360"/>
            <w:rPr>
              <w:b/>
              <w:noProof/>
              <w:lang w:val="en-AU" w:eastAsia="en-AU"/>
            </w:rPr>
          </w:pPr>
          <w:r>
            <w:rPr>
              <w:b/>
              <w:noProof/>
              <w:lang w:val="en-AU" w:eastAsia="en-AU"/>
            </w:rPr>
            <w:t xml:space="preserve">     </w:t>
          </w:r>
        </w:p>
      </w:sdtContent>
    </w:sdt>
    <w:p w14:paraId="5357B7CD" w14:textId="1C84EF6B" w:rsidR="00D9753B" w:rsidRDefault="00D9753B" w:rsidP="001148AA">
      <w:pPr>
        <w:pStyle w:val="BodyText1"/>
        <w:rPr>
          <w:b/>
          <w:noProof/>
          <w:sz w:val="22"/>
          <w:u w:val="single"/>
          <w:lang w:val="en-AU" w:eastAsia="en-AU"/>
        </w:rPr>
        <w:sectPr w:rsidR="00D9753B" w:rsidSect="000C0BB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758" w:right="851" w:bottom="1701" w:left="851" w:header="57" w:footer="397" w:gutter="0"/>
          <w:cols w:space="708"/>
          <w:formProt w:val="0"/>
          <w:docGrid w:linePitch="360"/>
        </w:sectPr>
      </w:pPr>
    </w:p>
    <w:p w14:paraId="3D80FC1A" w14:textId="0C73D8FA" w:rsidR="00BA1C39" w:rsidRPr="008F69B9" w:rsidRDefault="007C53FD" w:rsidP="00D9753B">
      <w:pPr>
        <w:pStyle w:val="BodyText1"/>
        <w:numPr>
          <w:ilvl w:val="0"/>
          <w:numId w:val="31"/>
        </w:numPr>
        <w:spacing w:before="240"/>
        <w:rPr>
          <w:b/>
          <w:noProof/>
          <w:sz w:val="22"/>
          <w:u w:val="single"/>
          <w:lang w:val="en-AU" w:eastAsia="en-AU"/>
        </w:rPr>
      </w:pPr>
      <w:r>
        <w:rPr>
          <w:b/>
          <w:noProof/>
          <w:sz w:val="22"/>
          <w:u w:val="single"/>
          <w:lang w:val="en-AU" w:eastAsia="en-AU"/>
        </w:rPr>
        <w:lastRenderedPageBreak/>
        <w:t>Material Requested</w:t>
      </w:r>
    </w:p>
    <w:p w14:paraId="7215E101" w14:textId="7BB8CAF1" w:rsidR="00BA1C39" w:rsidRDefault="006122B2" w:rsidP="003F2069">
      <w:pPr>
        <w:pStyle w:val="BodyText1"/>
        <w:ind w:left="360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H.1</w:t>
      </w:r>
      <w:r w:rsidR="00F21F43">
        <w:rPr>
          <w:b/>
          <w:noProof/>
          <w:lang w:val="en-AU" w:eastAsia="en-AU"/>
        </w:rPr>
        <w:t xml:space="preserve"> Tissue requested</w:t>
      </w:r>
      <w:r w:rsidR="009B05D1">
        <w:rPr>
          <w:b/>
          <w:noProof/>
          <w:lang w:val="en-AU" w:eastAsia="en-AU"/>
        </w:rPr>
        <w:t xml:space="preserve"> </w:t>
      </w:r>
      <w:sdt>
        <w:sdtPr>
          <w:rPr>
            <w:b/>
            <w:noProof/>
            <w:lang w:val="en-AU" w:eastAsia="en-AU"/>
          </w:rPr>
          <w:id w:val="-7775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F43">
            <w:rPr>
              <w:rFonts w:ascii="MS Gothic" w:eastAsia="MS Gothic" w:hAnsi="MS Gothic" w:hint="eastAsia"/>
              <w:b/>
              <w:noProof/>
              <w:lang w:val="en-AU" w:eastAsia="en-AU"/>
            </w:rPr>
            <w:t>☐</w:t>
          </w:r>
        </w:sdtContent>
      </w:sdt>
      <w:r w:rsidR="007F2B8C">
        <w:rPr>
          <w:b/>
          <w:noProof/>
          <w:lang w:val="en-AU" w:eastAsia="en-AU"/>
        </w:rPr>
        <w:t xml:space="preserve"> </w:t>
      </w:r>
      <w:r w:rsidR="00F21F43">
        <w:rPr>
          <w:b/>
          <w:noProof/>
          <w:lang w:val="en-AU" w:eastAsia="en-AU"/>
        </w:rPr>
        <w:t xml:space="preserve">Yes       </w:t>
      </w:r>
      <w:sdt>
        <w:sdtPr>
          <w:rPr>
            <w:b/>
            <w:noProof/>
            <w:lang w:val="en-AU" w:eastAsia="en-AU"/>
          </w:rPr>
          <w:id w:val="170721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F43">
            <w:rPr>
              <w:rFonts w:ascii="MS Gothic" w:eastAsia="MS Gothic" w:hAnsi="MS Gothic" w:hint="eastAsia"/>
              <w:b/>
              <w:noProof/>
              <w:lang w:val="en-AU" w:eastAsia="en-AU"/>
            </w:rPr>
            <w:t>☐</w:t>
          </w:r>
        </w:sdtContent>
      </w:sdt>
      <w:r w:rsidR="007F2B8C">
        <w:rPr>
          <w:b/>
          <w:noProof/>
          <w:lang w:val="en-AU" w:eastAsia="en-AU"/>
        </w:rPr>
        <w:t xml:space="preserve"> </w:t>
      </w:r>
      <w:r w:rsidR="00F21F43">
        <w:rPr>
          <w:b/>
          <w:noProof/>
          <w:lang w:val="en-AU" w:eastAsia="en-AU"/>
        </w:rPr>
        <w:t>No</w:t>
      </w:r>
    </w:p>
    <w:tbl>
      <w:tblPr>
        <w:tblStyle w:val="TableGrid"/>
        <w:tblW w:w="16126" w:type="dxa"/>
        <w:tblInd w:w="-1236" w:type="dxa"/>
        <w:tblLayout w:type="fixed"/>
        <w:tblLook w:val="04A0" w:firstRow="1" w:lastRow="0" w:firstColumn="1" w:lastColumn="0" w:noHBand="0" w:noVBand="1"/>
      </w:tblPr>
      <w:tblGrid>
        <w:gridCol w:w="1212"/>
        <w:gridCol w:w="1676"/>
        <w:gridCol w:w="1643"/>
        <w:gridCol w:w="1261"/>
        <w:gridCol w:w="1535"/>
        <w:gridCol w:w="1417"/>
        <w:gridCol w:w="1418"/>
        <w:gridCol w:w="1559"/>
        <w:gridCol w:w="1276"/>
        <w:gridCol w:w="1417"/>
        <w:gridCol w:w="1712"/>
      </w:tblGrid>
      <w:tr w:rsidR="00C6248C" w:rsidRPr="00044558" w14:paraId="1513EC89" w14:textId="04401BE5" w:rsidTr="00C6248C">
        <w:trPr>
          <w:trHeight w:val="1252"/>
        </w:trPr>
        <w:tc>
          <w:tcPr>
            <w:tcW w:w="1212" w:type="dxa"/>
            <w:shd w:val="clear" w:color="auto" w:fill="002060"/>
          </w:tcPr>
          <w:p w14:paraId="128F95B9" w14:textId="7414EAC0" w:rsidR="006D667E" w:rsidRPr="008F69B9" w:rsidRDefault="008F69B9" w:rsidP="00F21F43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>
              <w:rPr>
                <w:b/>
                <w:noProof/>
                <w:sz w:val="18"/>
                <w:szCs w:val="18"/>
                <w:lang w:val="en-AU" w:eastAsia="en-AU"/>
              </w:rPr>
              <w:t>N</w:t>
            </w:r>
            <w:r w:rsidR="006D667E" w:rsidRPr="008F69B9">
              <w:rPr>
                <w:b/>
                <w:noProof/>
                <w:sz w:val="18"/>
                <w:szCs w:val="18"/>
                <w:lang w:val="en-AU" w:eastAsia="en-AU"/>
              </w:rPr>
              <w:t>umber</w:t>
            </w:r>
          </w:p>
        </w:tc>
        <w:tc>
          <w:tcPr>
            <w:tcW w:w="1676" w:type="dxa"/>
            <w:shd w:val="clear" w:color="auto" w:fill="002060"/>
          </w:tcPr>
          <w:p w14:paraId="00A7CC4F" w14:textId="3BFDCC33" w:rsidR="006D667E" w:rsidRPr="008F69B9" w:rsidRDefault="006D667E" w:rsidP="00F21F43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8F69B9">
              <w:rPr>
                <w:b/>
                <w:noProof/>
                <w:sz w:val="18"/>
                <w:szCs w:val="18"/>
                <w:lang w:val="en-AU" w:eastAsia="en-AU"/>
              </w:rPr>
              <w:t>Collection requirements</w:t>
            </w:r>
          </w:p>
        </w:tc>
        <w:tc>
          <w:tcPr>
            <w:tcW w:w="1643" w:type="dxa"/>
            <w:shd w:val="clear" w:color="auto" w:fill="002060"/>
          </w:tcPr>
          <w:p w14:paraId="4055B1B7" w14:textId="0F763563" w:rsidR="006D667E" w:rsidRPr="008F69B9" w:rsidRDefault="006D667E" w:rsidP="00F21F43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8F69B9">
              <w:rPr>
                <w:b/>
                <w:noProof/>
                <w:sz w:val="18"/>
                <w:szCs w:val="18"/>
                <w:lang w:val="en-AU" w:eastAsia="en-AU"/>
              </w:rPr>
              <w:t>Anatomical Site</w:t>
            </w:r>
          </w:p>
        </w:tc>
        <w:tc>
          <w:tcPr>
            <w:tcW w:w="1261" w:type="dxa"/>
            <w:shd w:val="clear" w:color="auto" w:fill="002060"/>
          </w:tcPr>
          <w:p w14:paraId="328F8A1B" w14:textId="3CD944AC" w:rsidR="006D667E" w:rsidRPr="008F69B9" w:rsidRDefault="006D667E" w:rsidP="00F21F43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8F69B9">
              <w:rPr>
                <w:b/>
                <w:noProof/>
                <w:sz w:val="18"/>
                <w:szCs w:val="18"/>
                <w:lang w:val="en-AU" w:eastAsia="en-AU"/>
              </w:rPr>
              <w:t>Tissue type</w:t>
            </w:r>
          </w:p>
        </w:tc>
        <w:tc>
          <w:tcPr>
            <w:tcW w:w="1535" w:type="dxa"/>
            <w:shd w:val="clear" w:color="auto" w:fill="002060"/>
          </w:tcPr>
          <w:p w14:paraId="47B1FDD5" w14:textId="7475ECD3" w:rsidR="006D667E" w:rsidRPr="008F69B9" w:rsidRDefault="006D667E" w:rsidP="00F21F43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8F69B9">
              <w:rPr>
                <w:b/>
                <w:noProof/>
                <w:sz w:val="18"/>
                <w:szCs w:val="18"/>
                <w:lang w:val="en-AU" w:eastAsia="en-AU"/>
              </w:rPr>
              <w:t>Histological Type</w:t>
            </w:r>
          </w:p>
        </w:tc>
        <w:tc>
          <w:tcPr>
            <w:tcW w:w="1417" w:type="dxa"/>
            <w:shd w:val="clear" w:color="auto" w:fill="002060"/>
          </w:tcPr>
          <w:p w14:paraId="1263ADEC" w14:textId="30171045" w:rsidR="006D667E" w:rsidRPr="008F69B9" w:rsidRDefault="006D667E" w:rsidP="00F21F43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8F69B9">
              <w:rPr>
                <w:b/>
                <w:noProof/>
                <w:sz w:val="18"/>
                <w:szCs w:val="18"/>
                <w:lang w:val="en-AU" w:eastAsia="en-AU"/>
              </w:rPr>
              <w:t>Markers required</w:t>
            </w:r>
          </w:p>
        </w:tc>
        <w:tc>
          <w:tcPr>
            <w:tcW w:w="1418" w:type="dxa"/>
            <w:shd w:val="clear" w:color="auto" w:fill="002060"/>
          </w:tcPr>
          <w:p w14:paraId="2662B8C5" w14:textId="2E000EE3" w:rsidR="006D667E" w:rsidRPr="008F69B9" w:rsidRDefault="006D667E" w:rsidP="00F21F43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8F69B9">
              <w:rPr>
                <w:b/>
                <w:noProof/>
                <w:sz w:val="18"/>
                <w:szCs w:val="18"/>
                <w:lang w:val="en-AU" w:eastAsia="en-AU"/>
              </w:rPr>
              <w:t>Exclusion criteria</w:t>
            </w:r>
          </w:p>
        </w:tc>
        <w:tc>
          <w:tcPr>
            <w:tcW w:w="1559" w:type="dxa"/>
            <w:shd w:val="clear" w:color="auto" w:fill="002060"/>
          </w:tcPr>
          <w:p w14:paraId="2196CCAA" w14:textId="148D2F5A" w:rsidR="006D667E" w:rsidRPr="008F69B9" w:rsidRDefault="006D667E" w:rsidP="00F21F43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8F69B9">
              <w:rPr>
                <w:b/>
                <w:noProof/>
                <w:sz w:val="18"/>
                <w:szCs w:val="18"/>
                <w:lang w:val="en-AU" w:eastAsia="en-AU"/>
              </w:rPr>
              <w:t>Other Specific paramaters</w:t>
            </w:r>
          </w:p>
        </w:tc>
        <w:tc>
          <w:tcPr>
            <w:tcW w:w="1276" w:type="dxa"/>
            <w:shd w:val="clear" w:color="auto" w:fill="002060"/>
          </w:tcPr>
          <w:p w14:paraId="771EFBB2" w14:textId="7617A28A" w:rsidR="006D667E" w:rsidRPr="008F69B9" w:rsidRDefault="006D667E" w:rsidP="00F21F43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8F69B9">
              <w:rPr>
                <w:b/>
                <w:noProof/>
                <w:sz w:val="18"/>
                <w:szCs w:val="18"/>
                <w:lang w:val="en-AU" w:eastAsia="en-AU"/>
              </w:rPr>
              <w:t>No. cases (e.g. donors)</w:t>
            </w:r>
          </w:p>
        </w:tc>
        <w:tc>
          <w:tcPr>
            <w:tcW w:w="1417" w:type="dxa"/>
            <w:shd w:val="clear" w:color="auto" w:fill="002060"/>
          </w:tcPr>
          <w:p w14:paraId="1A9495A5" w14:textId="54D4EE90" w:rsidR="006D667E" w:rsidRPr="008F69B9" w:rsidRDefault="006D667E" w:rsidP="00F21F43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8F69B9">
              <w:rPr>
                <w:b/>
                <w:noProof/>
                <w:sz w:val="18"/>
                <w:szCs w:val="18"/>
                <w:lang w:val="en-AU" w:eastAsia="en-AU"/>
              </w:rPr>
              <w:t>Minimum Size and/or weight per sample</w:t>
            </w:r>
          </w:p>
        </w:tc>
        <w:tc>
          <w:tcPr>
            <w:tcW w:w="1712" w:type="dxa"/>
            <w:shd w:val="clear" w:color="auto" w:fill="002060"/>
          </w:tcPr>
          <w:p w14:paraId="2A7AE37B" w14:textId="647060CA" w:rsidR="006D667E" w:rsidRPr="008F69B9" w:rsidRDefault="006D667E" w:rsidP="00F21F43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8F69B9">
              <w:rPr>
                <w:b/>
                <w:noProof/>
                <w:sz w:val="18"/>
                <w:szCs w:val="18"/>
                <w:lang w:val="en-AU" w:eastAsia="en-AU"/>
              </w:rPr>
              <w:t>Other processing requirements</w:t>
            </w:r>
          </w:p>
        </w:tc>
      </w:tr>
      <w:tr w:rsidR="00C6248C" w:rsidRPr="00044558" w14:paraId="545A1EF7" w14:textId="47759D81" w:rsidTr="00C6248C">
        <w:trPr>
          <w:trHeight w:val="1490"/>
        </w:trPr>
        <w:tc>
          <w:tcPr>
            <w:tcW w:w="1212" w:type="dxa"/>
            <w:shd w:val="clear" w:color="auto" w:fill="auto"/>
          </w:tcPr>
          <w:p w14:paraId="3AA08175" w14:textId="15048D24" w:rsidR="006D667E" w:rsidRPr="006D667E" w:rsidRDefault="006D667E" w:rsidP="00F03B48">
            <w:pPr>
              <w:pStyle w:val="BodyText1"/>
              <w:rPr>
                <w:rFonts w:eastAsia="MS Gothic"/>
                <w:noProof/>
                <w:color w:val="FF0000"/>
                <w:lang w:val="en-AU" w:eastAsia="en-AU"/>
              </w:rPr>
            </w:pPr>
            <w:r w:rsidRPr="006D667E">
              <w:rPr>
                <w:rFonts w:eastAsia="MS Gothic"/>
                <w:noProof/>
                <w:lang w:val="en-AU" w:eastAsia="en-AU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14:paraId="11E896AE" w14:textId="296FA1D7" w:rsidR="006D667E" w:rsidRPr="00F03B48" w:rsidRDefault="006D667E" w:rsidP="00F03B48">
            <w:pPr>
              <w:pStyle w:val="BodyText1"/>
              <w:rPr>
                <w:i/>
                <w:noProof/>
                <w:lang w:val="en-AU" w:eastAsia="en-AU"/>
              </w:rPr>
            </w:pPr>
            <w:r w:rsidRPr="00F03B48">
              <w:rPr>
                <w:rFonts w:eastAsia="MS Gothic"/>
                <w:i/>
                <w:noProof/>
                <w:color w:val="FF0000"/>
                <w:lang w:val="en-AU" w:eastAsia="en-AU"/>
              </w:rPr>
              <w:t>e.g. Fresh in media, Fresh-Frozen, FFPE</w:t>
            </w:r>
          </w:p>
        </w:tc>
        <w:tc>
          <w:tcPr>
            <w:tcW w:w="1643" w:type="dxa"/>
          </w:tcPr>
          <w:p w14:paraId="17BDD040" w14:textId="350EF625" w:rsidR="006D667E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  <w:r w:rsidRPr="009B05D1">
              <w:rPr>
                <w:i/>
                <w:noProof/>
                <w:color w:val="FF0000"/>
                <w:lang w:val="en-AU" w:eastAsia="en-AU"/>
              </w:rPr>
              <w:t>e.g. breast, heart, brain, colon, liver, etc.</w:t>
            </w:r>
          </w:p>
        </w:tc>
        <w:tc>
          <w:tcPr>
            <w:tcW w:w="1261" w:type="dxa"/>
          </w:tcPr>
          <w:p w14:paraId="56615837" w14:textId="47E4F4E0" w:rsidR="006D667E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i/>
                <w:noProof/>
                <w:color w:val="FF0000"/>
                <w:lang w:val="en-AU" w:eastAsia="en-AU"/>
              </w:rPr>
              <w:t>e.g. primary, mets, normal, matched normal</w:t>
            </w:r>
          </w:p>
        </w:tc>
        <w:tc>
          <w:tcPr>
            <w:tcW w:w="1535" w:type="dxa"/>
          </w:tcPr>
          <w:p w14:paraId="307BF05F" w14:textId="1EE03D22" w:rsidR="006D667E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  <w:r w:rsidRPr="009B05D1">
              <w:rPr>
                <w:i/>
                <w:noProof/>
                <w:color w:val="FF0000"/>
                <w:lang w:val="en-AU" w:eastAsia="en-AU"/>
              </w:rPr>
              <w:t>e.g. Invasive Ductal Carcinoma, NOS</w:t>
            </w:r>
          </w:p>
        </w:tc>
        <w:tc>
          <w:tcPr>
            <w:tcW w:w="1417" w:type="dxa"/>
            <w:shd w:val="clear" w:color="auto" w:fill="auto"/>
          </w:tcPr>
          <w:p w14:paraId="52CE6DE0" w14:textId="00E12513" w:rsidR="006D667E" w:rsidRPr="00044558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  <w:r w:rsidRPr="009B05D1">
              <w:rPr>
                <w:i/>
                <w:noProof/>
                <w:color w:val="FF0000"/>
                <w:lang w:val="en-AU" w:eastAsia="en-AU"/>
              </w:rPr>
              <w:t>e.g. HER2 +ve</w:t>
            </w:r>
          </w:p>
        </w:tc>
        <w:tc>
          <w:tcPr>
            <w:tcW w:w="1418" w:type="dxa"/>
          </w:tcPr>
          <w:p w14:paraId="0DE1C5E4" w14:textId="76870B3C" w:rsidR="006D667E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  <w:r w:rsidRPr="009B05D1">
              <w:rPr>
                <w:i/>
                <w:noProof/>
                <w:color w:val="FF0000"/>
                <w:lang w:val="en-AU" w:eastAsia="en-AU"/>
              </w:rPr>
              <w:t>e.g. no bilateral cases</w:t>
            </w:r>
          </w:p>
        </w:tc>
        <w:tc>
          <w:tcPr>
            <w:tcW w:w="1559" w:type="dxa"/>
          </w:tcPr>
          <w:p w14:paraId="0BFA6515" w14:textId="3F61AD33" w:rsidR="006D667E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  <w:r w:rsidRPr="00E8092F">
              <w:rPr>
                <w:i/>
                <w:noProof/>
                <w:color w:val="FF0000"/>
                <w:lang w:val="en-AU" w:eastAsia="en-AU"/>
              </w:rPr>
              <w:t>e.g. % Tumour content</w:t>
            </w:r>
            <w:r>
              <w:rPr>
                <w:i/>
                <w:noProof/>
                <w:color w:val="FF0000"/>
                <w:lang w:val="en-AU" w:eastAsia="en-AU"/>
              </w:rPr>
              <w:t>, stage, grade</w:t>
            </w:r>
          </w:p>
        </w:tc>
        <w:tc>
          <w:tcPr>
            <w:tcW w:w="1276" w:type="dxa"/>
          </w:tcPr>
          <w:p w14:paraId="06E44F6F" w14:textId="0092A63B" w:rsidR="006D667E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  <w:r w:rsidRPr="00AB07B6">
              <w:rPr>
                <w:i/>
                <w:noProof/>
                <w:color w:val="FF0000"/>
                <w:lang w:val="en-AU" w:eastAsia="en-AU"/>
              </w:rPr>
              <w:t>e.g. 50</w:t>
            </w:r>
          </w:p>
        </w:tc>
        <w:tc>
          <w:tcPr>
            <w:tcW w:w="1417" w:type="dxa"/>
          </w:tcPr>
          <w:p w14:paraId="45648450" w14:textId="4922797F" w:rsidR="006D667E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  <w:r w:rsidRPr="00AB07B6">
              <w:rPr>
                <w:i/>
                <w:noProof/>
                <w:color w:val="FF0000"/>
                <w:lang w:val="en-AU" w:eastAsia="en-AU"/>
              </w:rPr>
              <w:t>e.g. 10mm x 10mm</w:t>
            </w:r>
            <w:r>
              <w:rPr>
                <w:i/>
                <w:noProof/>
                <w:color w:val="FF0000"/>
                <w:lang w:val="en-AU" w:eastAsia="en-AU"/>
              </w:rPr>
              <w:t xml:space="preserve"> or </w:t>
            </w:r>
            <w:r w:rsidRPr="00AB07B6">
              <w:rPr>
                <w:i/>
                <w:noProof/>
                <w:color w:val="FF0000"/>
                <w:lang w:val="en-AU" w:eastAsia="en-AU"/>
              </w:rPr>
              <w:t>100mg</w:t>
            </w:r>
          </w:p>
        </w:tc>
        <w:tc>
          <w:tcPr>
            <w:tcW w:w="1712" w:type="dxa"/>
          </w:tcPr>
          <w:p w14:paraId="06284412" w14:textId="0C98B814" w:rsidR="006D667E" w:rsidRPr="00AB07B6" w:rsidRDefault="006D667E" w:rsidP="00F03B48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  <w:r>
              <w:rPr>
                <w:i/>
                <w:noProof/>
                <w:color w:val="FF0000"/>
                <w:lang w:val="en-AU" w:eastAsia="en-AU"/>
              </w:rPr>
              <w:t>e.g. Warm ischemia time &lt;30 min</w:t>
            </w:r>
          </w:p>
        </w:tc>
      </w:tr>
      <w:tr w:rsidR="00C6248C" w14:paraId="072F550A" w14:textId="51C810B9" w:rsidTr="00C6248C">
        <w:trPr>
          <w:trHeight w:val="1028"/>
        </w:trPr>
        <w:tc>
          <w:tcPr>
            <w:tcW w:w="1212" w:type="dxa"/>
          </w:tcPr>
          <w:p w14:paraId="3E78FE90" w14:textId="3657CAF1" w:rsidR="006D667E" w:rsidRPr="00F03B48" w:rsidRDefault="006D667E" w:rsidP="00F03B48">
            <w:pPr>
              <w:pStyle w:val="BodyText1"/>
              <w:rPr>
                <w:b/>
                <w:i/>
                <w:noProof/>
                <w:color w:val="FF0000"/>
                <w:lang w:val="en-AU" w:eastAsia="en-AU"/>
              </w:rPr>
            </w:pPr>
            <w:r w:rsidRPr="00F03B48">
              <w:rPr>
                <w:b/>
                <w:i/>
                <w:noProof/>
                <w:color w:val="FF0000"/>
                <w:lang w:val="en-AU" w:eastAsia="en-AU"/>
              </w:rPr>
              <w:t xml:space="preserve">Add new row </w:t>
            </w:r>
            <w:r>
              <w:rPr>
                <w:b/>
                <w:i/>
                <w:noProof/>
                <w:color w:val="FF0000"/>
                <w:lang w:val="en-AU" w:eastAsia="en-AU"/>
              </w:rPr>
              <w:t xml:space="preserve">&amp; number </w:t>
            </w:r>
            <w:r w:rsidRPr="00F03B48">
              <w:rPr>
                <w:b/>
                <w:i/>
                <w:noProof/>
                <w:color w:val="FF0000"/>
                <w:lang w:val="en-AU" w:eastAsia="en-AU"/>
              </w:rPr>
              <w:t>for each</w:t>
            </w:r>
          </w:p>
        </w:tc>
        <w:tc>
          <w:tcPr>
            <w:tcW w:w="1676" w:type="dxa"/>
            <w:shd w:val="clear" w:color="auto" w:fill="auto"/>
          </w:tcPr>
          <w:p w14:paraId="2062CC7D" w14:textId="6EA74ACC" w:rsidR="006D667E" w:rsidRPr="00F03B48" w:rsidRDefault="006D667E" w:rsidP="00F03B48">
            <w:pPr>
              <w:pStyle w:val="BodyText1"/>
              <w:rPr>
                <w:b/>
                <w:i/>
                <w:noProof/>
                <w:lang w:val="en-AU" w:eastAsia="en-AU"/>
              </w:rPr>
            </w:pPr>
          </w:p>
        </w:tc>
        <w:tc>
          <w:tcPr>
            <w:tcW w:w="1643" w:type="dxa"/>
          </w:tcPr>
          <w:p w14:paraId="37FB4190" w14:textId="47842F14" w:rsidR="006D667E" w:rsidRPr="009B05D1" w:rsidRDefault="006D667E" w:rsidP="00F03B48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</w:p>
        </w:tc>
        <w:tc>
          <w:tcPr>
            <w:tcW w:w="1261" w:type="dxa"/>
          </w:tcPr>
          <w:p w14:paraId="6F5A5248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35" w:type="dxa"/>
          </w:tcPr>
          <w:p w14:paraId="1B5E54BD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4DA9D3CE" w14:textId="1DC14AC6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0234B914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</w:tcPr>
          <w:p w14:paraId="6A60D1E6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35DE8AFA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51C8C109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712" w:type="dxa"/>
          </w:tcPr>
          <w:p w14:paraId="03366D2A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C6248C" w14:paraId="468AB7BF" w14:textId="5A06A392" w:rsidTr="00C6248C">
        <w:trPr>
          <w:trHeight w:val="342"/>
        </w:trPr>
        <w:tc>
          <w:tcPr>
            <w:tcW w:w="1212" w:type="dxa"/>
          </w:tcPr>
          <w:p w14:paraId="7514F1D9" w14:textId="77777777" w:rsidR="006D667E" w:rsidRPr="00F21F43" w:rsidRDefault="006D667E" w:rsidP="00F03B48">
            <w:pPr>
              <w:pStyle w:val="BodyText1"/>
              <w:rPr>
                <w:rFonts w:eastAsia="MS Gothic"/>
                <w:b/>
                <w:noProof/>
                <w:lang w:val="en-AU" w:eastAsia="en-AU"/>
              </w:rPr>
            </w:pPr>
          </w:p>
        </w:tc>
        <w:tc>
          <w:tcPr>
            <w:tcW w:w="1676" w:type="dxa"/>
            <w:shd w:val="clear" w:color="auto" w:fill="auto"/>
          </w:tcPr>
          <w:p w14:paraId="7E26D743" w14:textId="42CAB1D4" w:rsidR="006D667E" w:rsidRPr="00F21F43" w:rsidRDefault="006D667E" w:rsidP="00F03B48">
            <w:pPr>
              <w:pStyle w:val="BodyText1"/>
              <w:rPr>
                <w:rFonts w:eastAsia="MS Gothic"/>
                <w:b/>
                <w:noProof/>
                <w:lang w:val="en-AU" w:eastAsia="en-AU"/>
              </w:rPr>
            </w:pPr>
          </w:p>
        </w:tc>
        <w:tc>
          <w:tcPr>
            <w:tcW w:w="1643" w:type="dxa"/>
          </w:tcPr>
          <w:p w14:paraId="331D179B" w14:textId="355E1976" w:rsidR="006D667E" w:rsidRPr="009B05D1" w:rsidRDefault="006D667E" w:rsidP="00F03B48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</w:p>
        </w:tc>
        <w:tc>
          <w:tcPr>
            <w:tcW w:w="1261" w:type="dxa"/>
          </w:tcPr>
          <w:p w14:paraId="7E1F6F4B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35" w:type="dxa"/>
          </w:tcPr>
          <w:p w14:paraId="16FD9639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1978B37E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720703EC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</w:tcPr>
          <w:p w14:paraId="74B6EB6A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7FB62869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7846C410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712" w:type="dxa"/>
          </w:tcPr>
          <w:p w14:paraId="4BBE048A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C6248C" w14:paraId="288E5A35" w14:textId="53C0ED36" w:rsidTr="00C6248C">
        <w:trPr>
          <w:trHeight w:val="342"/>
        </w:trPr>
        <w:tc>
          <w:tcPr>
            <w:tcW w:w="1212" w:type="dxa"/>
          </w:tcPr>
          <w:p w14:paraId="6AC88239" w14:textId="77777777" w:rsidR="006D667E" w:rsidRPr="00F21F43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76" w:type="dxa"/>
            <w:shd w:val="clear" w:color="auto" w:fill="auto"/>
          </w:tcPr>
          <w:p w14:paraId="3DDE13E2" w14:textId="3F8EF7E2" w:rsidR="006D667E" w:rsidRPr="00F21F43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43" w:type="dxa"/>
          </w:tcPr>
          <w:p w14:paraId="02D2E3DF" w14:textId="6D7AE641" w:rsidR="006D667E" w:rsidRPr="009B05D1" w:rsidRDefault="006D667E" w:rsidP="00F03B48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</w:p>
        </w:tc>
        <w:tc>
          <w:tcPr>
            <w:tcW w:w="1261" w:type="dxa"/>
          </w:tcPr>
          <w:p w14:paraId="4288FDB1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35" w:type="dxa"/>
          </w:tcPr>
          <w:p w14:paraId="60AE6752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1A577774" w14:textId="0CE5A31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17DC3475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</w:tcPr>
          <w:p w14:paraId="4247152D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523F193C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2260E4F6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712" w:type="dxa"/>
          </w:tcPr>
          <w:p w14:paraId="2B590A9C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C6248C" w14:paraId="1AFBABA7" w14:textId="11F8BBEC" w:rsidTr="00C6248C">
        <w:trPr>
          <w:trHeight w:val="342"/>
        </w:trPr>
        <w:tc>
          <w:tcPr>
            <w:tcW w:w="1212" w:type="dxa"/>
          </w:tcPr>
          <w:p w14:paraId="00FE1AF2" w14:textId="77777777" w:rsidR="006D667E" w:rsidRPr="009B05D1" w:rsidRDefault="006D667E" w:rsidP="00F03B48">
            <w:pPr>
              <w:pStyle w:val="BodyText1"/>
              <w:rPr>
                <w:b/>
                <w:noProof/>
                <w:szCs w:val="20"/>
                <w:lang w:val="en-AU" w:eastAsia="en-AU"/>
              </w:rPr>
            </w:pPr>
          </w:p>
        </w:tc>
        <w:tc>
          <w:tcPr>
            <w:tcW w:w="1676" w:type="dxa"/>
            <w:shd w:val="clear" w:color="auto" w:fill="auto"/>
          </w:tcPr>
          <w:p w14:paraId="78277E83" w14:textId="2938BED8" w:rsidR="006D667E" w:rsidRPr="009B05D1" w:rsidRDefault="006D667E" w:rsidP="00F03B48">
            <w:pPr>
              <w:pStyle w:val="BodyText1"/>
              <w:rPr>
                <w:b/>
                <w:noProof/>
                <w:szCs w:val="20"/>
                <w:lang w:val="en-AU" w:eastAsia="en-AU"/>
              </w:rPr>
            </w:pPr>
          </w:p>
        </w:tc>
        <w:tc>
          <w:tcPr>
            <w:tcW w:w="1643" w:type="dxa"/>
          </w:tcPr>
          <w:p w14:paraId="1C0670FD" w14:textId="5C133F33" w:rsidR="006D667E" w:rsidRPr="009B05D1" w:rsidRDefault="006D667E" w:rsidP="00F03B48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1261" w:type="dxa"/>
          </w:tcPr>
          <w:p w14:paraId="713A5B4E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35" w:type="dxa"/>
          </w:tcPr>
          <w:p w14:paraId="33B199CE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771C7D31" w14:textId="1DBE96F3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0CE24A3B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</w:tcPr>
          <w:p w14:paraId="0ADBC38D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7EE167B0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7D7EFB66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712" w:type="dxa"/>
          </w:tcPr>
          <w:p w14:paraId="0E4DF786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C6248C" w14:paraId="01AD4483" w14:textId="601D784A" w:rsidTr="00C6248C">
        <w:trPr>
          <w:trHeight w:val="342"/>
        </w:trPr>
        <w:tc>
          <w:tcPr>
            <w:tcW w:w="1212" w:type="dxa"/>
          </w:tcPr>
          <w:p w14:paraId="07918F83" w14:textId="77777777" w:rsidR="006D667E" w:rsidRPr="00F21F43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76" w:type="dxa"/>
            <w:shd w:val="clear" w:color="auto" w:fill="auto"/>
          </w:tcPr>
          <w:p w14:paraId="43F4F0F9" w14:textId="2F5C6B6A" w:rsidR="006D667E" w:rsidRPr="00F21F43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43" w:type="dxa"/>
          </w:tcPr>
          <w:p w14:paraId="53F1C4F6" w14:textId="607152EC" w:rsidR="006D667E" w:rsidRPr="009B05D1" w:rsidRDefault="006D667E" w:rsidP="00F03B48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1261" w:type="dxa"/>
          </w:tcPr>
          <w:p w14:paraId="799F57E6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35" w:type="dxa"/>
          </w:tcPr>
          <w:p w14:paraId="531D9340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09830040" w14:textId="3F665026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06CD4F57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</w:tcPr>
          <w:p w14:paraId="3DE5A9C7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2F7A2EDC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351583A3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712" w:type="dxa"/>
          </w:tcPr>
          <w:p w14:paraId="659C99F4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C6248C" w14:paraId="3D2EA60B" w14:textId="43CB1522" w:rsidTr="00C6248C">
        <w:trPr>
          <w:trHeight w:val="342"/>
        </w:trPr>
        <w:tc>
          <w:tcPr>
            <w:tcW w:w="1212" w:type="dxa"/>
          </w:tcPr>
          <w:p w14:paraId="5D831C2D" w14:textId="77777777" w:rsidR="006D667E" w:rsidRPr="00E8092F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76" w:type="dxa"/>
            <w:shd w:val="clear" w:color="auto" w:fill="auto"/>
          </w:tcPr>
          <w:p w14:paraId="6F29FDF9" w14:textId="763B56F0" w:rsidR="006D667E" w:rsidRPr="00E8092F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43" w:type="dxa"/>
          </w:tcPr>
          <w:p w14:paraId="7FD521EC" w14:textId="79AB657F" w:rsidR="006D667E" w:rsidRPr="00E8092F" w:rsidRDefault="006D667E" w:rsidP="00F03B48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1261" w:type="dxa"/>
          </w:tcPr>
          <w:p w14:paraId="12A1C00E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35" w:type="dxa"/>
          </w:tcPr>
          <w:p w14:paraId="0E493EAC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65A6704A" w14:textId="30A6E919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219EA010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</w:tcPr>
          <w:p w14:paraId="0D67B492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1534AFF4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4B8AFE98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712" w:type="dxa"/>
          </w:tcPr>
          <w:p w14:paraId="60F69DFB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C6248C" w14:paraId="16D5555B" w14:textId="70177DD9" w:rsidTr="00C6248C">
        <w:trPr>
          <w:trHeight w:val="342"/>
        </w:trPr>
        <w:tc>
          <w:tcPr>
            <w:tcW w:w="1212" w:type="dxa"/>
          </w:tcPr>
          <w:p w14:paraId="76566BFC" w14:textId="77777777" w:rsidR="006D667E" w:rsidRPr="00AB07B6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76" w:type="dxa"/>
            <w:shd w:val="clear" w:color="auto" w:fill="auto"/>
          </w:tcPr>
          <w:p w14:paraId="41A4C1B2" w14:textId="09DCCAA2" w:rsidR="006D667E" w:rsidRPr="00AB07B6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43" w:type="dxa"/>
          </w:tcPr>
          <w:p w14:paraId="0038FB75" w14:textId="1A927B58" w:rsidR="006D667E" w:rsidRPr="00AB07B6" w:rsidRDefault="006D667E" w:rsidP="00F03B48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1261" w:type="dxa"/>
          </w:tcPr>
          <w:p w14:paraId="6F282F5C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35" w:type="dxa"/>
          </w:tcPr>
          <w:p w14:paraId="3DE18A14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0AA92AA3" w14:textId="2AF6171D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0ECD5F5E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</w:tcPr>
          <w:p w14:paraId="7AAB151D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6AC192FF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3353FC2E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712" w:type="dxa"/>
          </w:tcPr>
          <w:p w14:paraId="5043DB9A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C6248C" w14:paraId="0460E00B" w14:textId="564C80D4" w:rsidTr="00C6248C">
        <w:trPr>
          <w:trHeight w:val="342"/>
        </w:trPr>
        <w:tc>
          <w:tcPr>
            <w:tcW w:w="1212" w:type="dxa"/>
          </w:tcPr>
          <w:p w14:paraId="0FF5820E" w14:textId="77777777" w:rsidR="006D667E" w:rsidRPr="00AB07B6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76" w:type="dxa"/>
            <w:shd w:val="clear" w:color="auto" w:fill="auto"/>
          </w:tcPr>
          <w:p w14:paraId="113848FF" w14:textId="6C799928" w:rsidR="006D667E" w:rsidRPr="00AB07B6" w:rsidRDefault="006D667E" w:rsidP="00F03B48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43" w:type="dxa"/>
          </w:tcPr>
          <w:p w14:paraId="72AEAB5E" w14:textId="4E1BE8DC" w:rsidR="006D667E" w:rsidRPr="00AB07B6" w:rsidRDefault="006D667E" w:rsidP="00F03B48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1261" w:type="dxa"/>
          </w:tcPr>
          <w:p w14:paraId="6D3297AF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35" w:type="dxa"/>
          </w:tcPr>
          <w:p w14:paraId="57D23A0F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6395C985" w14:textId="107AF33E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0FECC736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</w:tcPr>
          <w:p w14:paraId="4CB6C0DA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3D2465B6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2E5CD8FA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712" w:type="dxa"/>
          </w:tcPr>
          <w:p w14:paraId="4FF735B5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C6248C" w14:paraId="2AE73580" w14:textId="59D441C9" w:rsidTr="00C6248C">
        <w:trPr>
          <w:trHeight w:val="342"/>
        </w:trPr>
        <w:tc>
          <w:tcPr>
            <w:tcW w:w="1212" w:type="dxa"/>
          </w:tcPr>
          <w:p w14:paraId="68149928" w14:textId="77777777" w:rsidR="006D667E" w:rsidRDefault="006D667E" w:rsidP="00F03B48">
            <w:pPr>
              <w:pStyle w:val="BodyText1"/>
              <w:rPr>
                <w:rFonts w:eastAsia="MS Gothic"/>
                <w:b/>
                <w:noProof/>
                <w:lang w:val="en-AU" w:eastAsia="en-AU"/>
              </w:rPr>
            </w:pPr>
          </w:p>
        </w:tc>
        <w:tc>
          <w:tcPr>
            <w:tcW w:w="1676" w:type="dxa"/>
            <w:shd w:val="clear" w:color="auto" w:fill="auto"/>
          </w:tcPr>
          <w:p w14:paraId="706EA60C" w14:textId="588B0390" w:rsidR="006D667E" w:rsidRDefault="006D667E" w:rsidP="00F03B48">
            <w:pPr>
              <w:pStyle w:val="BodyText1"/>
              <w:rPr>
                <w:rFonts w:eastAsia="MS Gothic"/>
                <w:b/>
                <w:noProof/>
                <w:lang w:val="en-AU" w:eastAsia="en-AU"/>
              </w:rPr>
            </w:pPr>
          </w:p>
        </w:tc>
        <w:tc>
          <w:tcPr>
            <w:tcW w:w="1643" w:type="dxa"/>
          </w:tcPr>
          <w:p w14:paraId="5FE50A87" w14:textId="51009FF6" w:rsidR="006D667E" w:rsidRPr="00AB07B6" w:rsidRDefault="006D667E" w:rsidP="00F03B48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1261" w:type="dxa"/>
          </w:tcPr>
          <w:p w14:paraId="70D1B3BB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35" w:type="dxa"/>
          </w:tcPr>
          <w:p w14:paraId="37E91335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03929EEA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50206D90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559" w:type="dxa"/>
          </w:tcPr>
          <w:p w14:paraId="264CBC84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299CCC01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7" w:type="dxa"/>
          </w:tcPr>
          <w:p w14:paraId="0E6E6FC9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712" w:type="dxa"/>
          </w:tcPr>
          <w:p w14:paraId="3EEC9E7A" w14:textId="77777777" w:rsidR="006D667E" w:rsidRDefault="006D667E" w:rsidP="00F03B48">
            <w:pPr>
              <w:pStyle w:val="BodyText1"/>
              <w:rPr>
                <w:noProof/>
                <w:lang w:val="en-AU" w:eastAsia="en-AU"/>
              </w:rPr>
            </w:pPr>
          </w:p>
        </w:tc>
      </w:tr>
    </w:tbl>
    <w:p w14:paraId="385A55C3" w14:textId="11521AB3" w:rsidR="003F5B33" w:rsidRDefault="006122B2" w:rsidP="00E24A17">
      <w:pPr>
        <w:pStyle w:val="BodyText1"/>
        <w:ind w:left="360"/>
        <w:rPr>
          <w:rFonts w:ascii="Times New Roman" w:hAnsi="Times New Roman" w:cs="Times New Roman"/>
          <w:noProof/>
          <w:sz w:val="24"/>
          <w:szCs w:val="24"/>
          <w:lang w:val="en-AU" w:eastAsia="en-AU"/>
        </w:rPr>
      </w:pPr>
      <w:r>
        <w:rPr>
          <w:b/>
          <w:noProof/>
          <w:lang w:val="en-AU" w:eastAsia="en-AU"/>
        </w:rPr>
        <w:t>H.2</w:t>
      </w:r>
      <w:r w:rsidR="00E24A17">
        <w:rPr>
          <w:b/>
          <w:noProof/>
          <w:lang w:val="en-AU" w:eastAsia="en-AU"/>
        </w:rPr>
        <w:t xml:space="preserve"> Any other requirements </w:t>
      </w:r>
      <w:sdt>
        <w:sdtPr>
          <w:rPr>
            <w:noProof/>
            <w:lang w:val="en-AU" w:eastAsia="en-AU"/>
          </w:rPr>
          <w:id w:val="261414961"/>
          <w:showingPlcHdr/>
        </w:sdtPr>
        <w:sdtEndPr/>
        <w:sdtContent>
          <w:r w:rsidR="00E24A17" w:rsidRPr="00D9753B">
            <w:rPr>
              <w:rStyle w:val="PlaceholderText"/>
              <w:i/>
              <w:color w:val="0070C0"/>
            </w:rPr>
            <w:t>Click or tap here to enter text.</w:t>
          </w:r>
        </w:sdtContent>
      </w:sdt>
    </w:p>
    <w:p w14:paraId="695850D0" w14:textId="77777777" w:rsidR="00E24A17" w:rsidRPr="00E24A17" w:rsidRDefault="00E24A17" w:rsidP="00E24A17">
      <w:pPr>
        <w:pStyle w:val="BodyText1"/>
        <w:ind w:left="360"/>
        <w:rPr>
          <w:rFonts w:ascii="Times New Roman" w:hAnsi="Times New Roman" w:cs="Times New Roman"/>
          <w:noProof/>
          <w:sz w:val="24"/>
          <w:szCs w:val="24"/>
          <w:lang w:val="en-AU" w:eastAsia="en-AU"/>
        </w:rPr>
      </w:pPr>
    </w:p>
    <w:p w14:paraId="69C64DA9" w14:textId="77777777" w:rsidR="006122B2" w:rsidRDefault="006122B2" w:rsidP="000C2867">
      <w:pPr>
        <w:pStyle w:val="BodyText1"/>
        <w:rPr>
          <w:b/>
          <w:noProof/>
          <w:lang w:val="en-AU" w:eastAsia="en-AU"/>
        </w:rPr>
      </w:pPr>
    </w:p>
    <w:p w14:paraId="44B5F822" w14:textId="35A897AC" w:rsidR="006122B2" w:rsidRPr="009F4C03" w:rsidRDefault="006122B2" w:rsidP="006122B2">
      <w:pPr>
        <w:pStyle w:val="BodyText1"/>
        <w:ind w:left="360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H.3</w:t>
      </w:r>
      <w:r w:rsidRPr="009F4C03">
        <w:rPr>
          <w:b/>
          <w:noProof/>
          <w:lang w:val="en-AU" w:eastAsia="en-AU"/>
        </w:rPr>
        <w:t xml:space="preserve"> Fluids requested</w:t>
      </w:r>
      <w:r>
        <w:rPr>
          <w:b/>
          <w:noProof/>
          <w:lang w:val="en-AU" w:eastAsia="en-AU"/>
        </w:rPr>
        <w:t xml:space="preserve">   </w:t>
      </w:r>
      <w:sdt>
        <w:sdtPr>
          <w:rPr>
            <w:b/>
            <w:noProof/>
            <w:lang w:val="en-AU" w:eastAsia="en-AU"/>
          </w:rPr>
          <w:id w:val="35192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lang w:val="en-AU" w:eastAsia="en-AU"/>
            </w:rPr>
            <w:t>☐</w:t>
          </w:r>
        </w:sdtContent>
      </w:sdt>
      <w:r w:rsidR="007F2B8C">
        <w:rPr>
          <w:b/>
          <w:noProof/>
          <w:lang w:val="en-AU" w:eastAsia="en-AU"/>
        </w:rPr>
        <w:t xml:space="preserve"> Y</w:t>
      </w:r>
      <w:r>
        <w:rPr>
          <w:b/>
          <w:noProof/>
          <w:lang w:val="en-AU" w:eastAsia="en-AU"/>
        </w:rPr>
        <w:t xml:space="preserve">es    </w:t>
      </w:r>
      <w:sdt>
        <w:sdtPr>
          <w:rPr>
            <w:b/>
            <w:noProof/>
            <w:lang w:val="en-AU" w:eastAsia="en-AU"/>
          </w:rPr>
          <w:id w:val="203391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lang w:val="en-AU" w:eastAsia="en-AU"/>
            </w:rPr>
            <w:t>☐</w:t>
          </w:r>
        </w:sdtContent>
      </w:sdt>
      <w:r>
        <w:rPr>
          <w:b/>
          <w:noProof/>
          <w:lang w:val="en-AU" w:eastAsia="en-AU"/>
        </w:rPr>
        <w:t xml:space="preserve"> </w:t>
      </w:r>
      <w:r w:rsidR="007F2B8C">
        <w:rPr>
          <w:b/>
          <w:noProof/>
          <w:lang w:val="en-AU" w:eastAsia="en-AU"/>
        </w:rPr>
        <w:t xml:space="preserve"> N</w:t>
      </w:r>
      <w:r>
        <w:rPr>
          <w:b/>
          <w:noProof/>
          <w:lang w:val="en-AU" w:eastAsia="en-AU"/>
        </w:rPr>
        <w:t>o</w:t>
      </w:r>
    </w:p>
    <w:tbl>
      <w:tblPr>
        <w:tblStyle w:val="TableGrid"/>
        <w:tblW w:w="15378" w:type="dxa"/>
        <w:tblInd w:w="-1236" w:type="dxa"/>
        <w:tblLayout w:type="fixed"/>
        <w:tblLook w:val="04A0" w:firstRow="1" w:lastRow="0" w:firstColumn="1" w:lastColumn="0" w:noHBand="0" w:noVBand="1"/>
      </w:tblPr>
      <w:tblGrid>
        <w:gridCol w:w="1253"/>
        <w:gridCol w:w="1679"/>
        <w:gridCol w:w="1668"/>
        <w:gridCol w:w="1422"/>
        <w:gridCol w:w="1418"/>
        <w:gridCol w:w="1275"/>
        <w:gridCol w:w="1276"/>
        <w:gridCol w:w="2304"/>
        <w:gridCol w:w="1386"/>
        <w:gridCol w:w="1697"/>
      </w:tblGrid>
      <w:tr w:rsidR="006122B2" w:rsidRPr="00044558" w14:paraId="6C2E8A3B" w14:textId="77777777" w:rsidTr="007D5591">
        <w:trPr>
          <w:trHeight w:val="1276"/>
        </w:trPr>
        <w:tc>
          <w:tcPr>
            <w:tcW w:w="1253" w:type="dxa"/>
            <w:shd w:val="clear" w:color="auto" w:fill="002060"/>
          </w:tcPr>
          <w:p w14:paraId="13FD1AFA" w14:textId="35C06EA0" w:rsidR="006122B2" w:rsidRPr="008F69B9" w:rsidRDefault="006122B2" w:rsidP="00182DE0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>
              <w:rPr>
                <w:b/>
                <w:noProof/>
                <w:sz w:val="18"/>
                <w:szCs w:val="18"/>
                <w:lang w:val="en-AU" w:eastAsia="en-AU"/>
              </w:rPr>
              <w:t>Number</w:t>
            </w:r>
          </w:p>
        </w:tc>
        <w:tc>
          <w:tcPr>
            <w:tcW w:w="1679" w:type="dxa"/>
            <w:shd w:val="clear" w:color="auto" w:fill="002060"/>
          </w:tcPr>
          <w:p w14:paraId="7000AE80" w14:textId="77777777" w:rsidR="006122B2" w:rsidRPr="008F69B9" w:rsidRDefault="006122B2" w:rsidP="00182DE0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>
              <w:rPr>
                <w:b/>
                <w:noProof/>
                <w:sz w:val="18"/>
                <w:szCs w:val="18"/>
                <w:lang w:val="en-AU" w:eastAsia="en-AU"/>
              </w:rPr>
              <w:t>Biospecimen type</w:t>
            </w:r>
          </w:p>
        </w:tc>
        <w:tc>
          <w:tcPr>
            <w:tcW w:w="1668" w:type="dxa"/>
            <w:shd w:val="clear" w:color="auto" w:fill="002060"/>
          </w:tcPr>
          <w:p w14:paraId="653361DA" w14:textId="77777777" w:rsidR="006122B2" w:rsidRPr="008F69B9" w:rsidRDefault="006122B2" w:rsidP="00182DE0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8F69B9">
              <w:rPr>
                <w:b/>
                <w:noProof/>
                <w:sz w:val="18"/>
                <w:szCs w:val="18"/>
                <w:lang w:val="en-AU" w:eastAsia="en-AU"/>
              </w:rPr>
              <w:t>Collection requirements</w:t>
            </w:r>
          </w:p>
        </w:tc>
        <w:tc>
          <w:tcPr>
            <w:tcW w:w="1422" w:type="dxa"/>
            <w:shd w:val="clear" w:color="auto" w:fill="002060"/>
          </w:tcPr>
          <w:p w14:paraId="7F3DE40C" w14:textId="77777777" w:rsidR="006122B2" w:rsidRDefault="006122B2" w:rsidP="00182DE0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>
              <w:rPr>
                <w:b/>
                <w:noProof/>
                <w:sz w:val="18"/>
                <w:szCs w:val="18"/>
                <w:lang w:val="en-AU" w:eastAsia="en-AU"/>
              </w:rPr>
              <w:t>Product/ Derivative</w:t>
            </w:r>
          </w:p>
        </w:tc>
        <w:tc>
          <w:tcPr>
            <w:tcW w:w="1418" w:type="dxa"/>
            <w:shd w:val="clear" w:color="auto" w:fill="002060"/>
          </w:tcPr>
          <w:p w14:paraId="0462AA3B" w14:textId="77777777" w:rsidR="006122B2" w:rsidRPr="008F69B9" w:rsidRDefault="006122B2" w:rsidP="00182DE0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>
              <w:rPr>
                <w:b/>
                <w:noProof/>
                <w:sz w:val="18"/>
                <w:szCs w:val="18"/>
                <w:lang w:val="en-AU" w:eastAsia="en-AU"/>
              </w:rPr>
              <w:t>Quantity (no. donors)</w:t>
            </w:r>
          </w:p>
        </w:tc>
        <w:tc>
          <w:tcPr>
            <w:tcW w:w="1275" w:type="dxa"/>
            <w:shd w:val="clear" w:color="auto" w:fill="002060"/>
          </w:tcPr>
          <w:p w14:paraId="5829554D" w14:textId="77777777" w:rsidR="006122B2" w:rsidRPr="008F69B9" w:rsidRDefault="006122B2" w:rsidP="00182DE0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>
              <w:rPr>
                <w:b/>
                <w:noProof/>
                <w:sz w:val="18"/>
                <w:szCs w:val="18"/>
                <w:lang w:val="en-AU" w:eastAsia="en-AU"/>
              </w:rPr>
              <w:t>Volume/Size</w:t>
            </w:r>
          </w:p>
        </w:tc>
        <w:tc>
          <w:tcPr>
            <w:tcW w:w="1276" w:type="dxa"/>
            <w:shd w:val="clear" w:color="auto" w:fill="002060"/>
          </w:tcPr>
          <w:p w14:paraId="44BA49D5" w14:textId="77777777" w:rsidR="006122B2" w:rsidRPr="008F69B9" w:rsidRDefault="006122B2" w:rsidP="00182DE0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>
              <w:rPr>
                <w:b/>
                <w:noProof/>
                <w:sz w:val="18"/>
                <w:szCs w:val="18"/>
                <w:lang w:val="en-AU" w:eastAsia="en-AU"/>
              </w:rPr>
              <w:t>Matched to tissue donor? Y/N</w:t>
            </w:r>
          </w:p>
        </w:tc>
        <w:tc>
          <w:tcPr>
            <w:tcW w:w="2304" w:type="dxa"/>
            <w:shd w:val="clear" w:color="auto" w:fill="002060"/>
          </w:tcPr>
          <w:p w14:paraId="39AF4892" w14:textId="77777777" w:rsidR="006122B2" w:rsidRPr="008F69B9" w:rsidRDefault="006122B2" w:rsidP="00182DE0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8F69B9">
              <w:rPr>
                <w:b/>
                <w:noProof/>
                <w:sz w:val="18"/>
                <w:szCs w:val="18"/>
                <w:lang w:val="en-AU" w:eastAsia="en-AU"/>
              </w:rPr>
              <w:t>Exclusion criteria</w:t>
            </w:r>
          </w:p>
        </w:tc>
        <w:tc>
          <w:tcPr>
            <w:tcW w:w="1386" w:type="dxa"/>
            <w:shd w:val="clear" w:color="auto" w:fill="002060"/>
          </w:tcPr>
          <w:p w14:paraId="147FDADD" w14:textId="77777777" w:rsidR="006122B2" w:rsidRPr="008F69B9" w:rsidRDefault="006122B2" w:rsidP="00182DE0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8F69B9">
              <w:rPr>
                <w:b/>
                <w:noProof/>
                <w:sz w:val="18"/>
                <w:szCs w:val="18"/>
                <w:lang w:val="en-AU" w:eastAsia="en-AU"/>
              </w:rPr>
              <w:t>Other Specific paramaters</w:t>
            </w:r>
          </w:p>
        </w:tc>
        <w:tc>
          <w:tcPr>
            <w:tcW w:w="1697" w:type="dxa"/>
            <w:shd w:val="clear" w:color="auto" w:fill="002060"/>
          </w:tcPr>
          <w:p w14:paraId="07FC1140" w14:textId="77777777" w:rsidR="006122B2" w:rsidRPr="008F69B9" w:rsidRDefault="006122B2" w:rsidP="00182DE0">
            <w:pPr>
              <w:pStyle w:val="BodyText1"/>
              <w:rPr>
                <w:b/>
                <w:noProof/>
                <w:sz w:val="18"/>
                <w:szCs w:val="18"/>
                <w:lang w:val="en-AU" w:eastAsia="en-AU"/>
              </w:rPr>
            </w:pPr>
            <w:r w:rsidRPr="008F69B9">
              <w:rPr>
                <w:b/>
                <w:noProof/>
                <w:sz w:val="18"/>
                <w:szCs w:val="18"/>
                <w:lang w:val="en-AU" w:eastAsia="en-AU"/>
              </w:rPr>
              <w:t>Other processing requirements</w:t>
            </w:r>
          </w:p>
        </w:tc>
      </w:tr>
      <w:tr w:rsidR="006122B2" w:rsidRPr="00044558" w14:paraId="2CFAE595" w14:textId="77777777" w:rsidTr="007D5591">
        <w:trPr>
          <w:trHeight w:val="1519"/>
        </w:trPr>
        <w:tc>
          <w:tcPr>
            <w:tcW w:w="1253" w:type="dxa"/>
            <w:shd w:val="clear" w:color="auto" w:fill="auto"/>
          </w:tcPr>
          <w:p w14:paraId="5079EC4C" w14:textId="77777777" w:rsidR="006122B2" w:rsidRPr="006D667E" w:rsidRDefault="006122B2" w:rsidP="00182DE0">
            <w:pPr>
              <w:pStyle w:val="BodyText1"/>
              <w:rPr>
                <w:rFonts w:eastAsia="MS Gothic"/>
                <w:noProof/>
                <w:color w:val="FF0000"/>
                <w:lang w:val="en-AU" w:eastAsia="en-AU"/>
              </w:rPr>
            </w:pPr>
            <w:r w:rsidRPr="006D667E">
              <w:rPr>
                <w:rFonts w:eastAsia="MS Gothic"/>
                <w:noProof/>
                <w:lang w:val="en-AU" w:eastAsia="en-AU"/>
              </w:rPr>
              <w:t>1</w:t>
            </w:r>
          </w:p>
        </w:tc>
        <w:tc>
          <w:tcPr>
            <w:tcW w:w="1679" w:type="dxa"/>
            <w:shd w:val="clear" w:color="auto" w:fill="auto"/>
          </w:tcPr>
          <w:p w14:paraId="706B0AFB" w14:textId="77777777" w:rsidR="006122B2" w:rsidRPr="00F03B48" w:rsidRDefault="006122B2" w:rsidP="00182DE0">
            <w:pPr>
              <w:pStyle w:val="BodyText1"/>
              <w:rPr>
                <w:i/>
                <w:noProof/>
                <w:lang w:val="en-AU" w:eastAsia="en-AU"/>
              </w:rPr>
            </w:pPr>
            <w:r w:rsidRPr="00F03B48">
              <w:rPr>
                <w:rFonts w:eastAsia="MS Gothic"/>
                <w:i/>
                <w:noProof/>
                <w:color w:val="FF0000"/>
                <w:lang w:val="en-AU" w:eastAsia="en-AU"/>
              </w:rPr>
              <w:t xml:space="preserve">e.g. </w:t>
            </w:r>
            <w:r>
              <w:rPr>
                <w:rFonts w:eastAsia="MS Gothic"/>
                <w:i/>
                <w:noProof/>
                <w:color w:val="FF0000"/>
                <w:lang w:val="en-AU" w:eastAsia="en-AU"/>
              </w:rPr>
              <w:t>blood, urine, sputum, ascites</w:t>
            </w:r>
          </w:p>
        </w:tc>
        <w:tc>
          <w:tcPr>
            <w:tcW w:w="1668" w:type="dxa"/>
          </w:tcPr>
          <w:p w14:paraId="55912430" w14:textId="77777777" w:rsidR="006122B2" w:rsidRDefault="006122B2" w:rsidP="00182DE0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  <w:r>
              <w:rPr>
                <w:i/>
                <w:noProof/>
                <w:color w:val="FF0000"/>
                <w:lang w:val="en-AU" w:eastAsia="en-AU"/>
              </w:rPr>
              <w:t>Tube type – SST</w:t>
            </w:r>
          </w:p>
          <w:p w14:paraId="3C261995" w14:textId="77777777" w:rsidR="006122B2" w:rsidRDefault="006122B2" w:rsidP="00182DE0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</w:p>
          <w:p w14:paraId="1CB0424C" w14:textId="77777777" w:rsidR="006122B2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i/>
                <w:noProof/>
                <w:color w:val="FF0000"/>
                <w:lang w:val="en-AU" w:eastAsia="en-AU"/>
              </w:rPr>
              <w:t>Collected while fasting</w:t>
            </w:r>
          </w:p>
        </w:tc>
        <w:tc>
          <w:tcPr>
            <w:tcW w:w="1422" w:type="dxa"/>
          </w:tcPr>
          <w:p w14:paraId="30EC16EE" w14:textId="77777777" w:rsidR="006122B2" w:rsidRDefault="006122B2" w:rsidP="00182DE0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  <w:r>
              <w:rPr>
                <w:i/>
                <w:noProof/>
                <w:color w:val="FF0000"/>
                <w:lang w:val="en-AU" w:eastAsia="en-AU"/>
              </w:rPr>
              <w:t>Serum</w:t>
            </w:r>
          </w:p>
        </w:tc>
        <w:tc>
          <w:tcPr>
            <w:tcW w:w="1418" w:type="dxa"/>
          </w:tcPr>
          <w:p w14:paraId="6C388093" w14:textId="77777777" w:rsidR="006122B2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i/>
                <w:noProof/>
                <w:color w:val="FF0000"/>
                <w:lang w:val="en-AU" w:eastAsia="en-AU"/>
              </w:rPr>
              <w:t>e.g. 50</w:t>
            </w:r>
          </w:p>
        </w:tc>
        <w:tc>
          <w:tcPr>
            <w:tcW w:w="1275" w:type="dxa"/>
          </w:tcPr>
          <w:p w14:paraId="4EA9789E" w14:textId="77777777" w:rsidR="006122B2" w:rsidRPr="004633EF" w:rsidRDefault="006122B2" w:rsidP="00182DE0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  <w:r w:rsidRPr="004633EF">
              <w:rPr>
                <w:i/>
                <w:noProof/>
                <w:color w:val="FF0000"/>
                <w:lang w:val="en-AU" w:eastAsia="en-AU"/>
              </w:rPr>
              <w:t>e.g. 200ul</w:t>
            </w:r>
          </w:p>
        </w:tc>
        <w:tc>
          <w:tcPr>
            <w:tcW w:w="1276" w:type="dxa"/>
            <w:shd w:val="clear" w:color="auto" w:fill="auto"/>
          </w:tcPr>
          <w:p w14:paraId="568530EB" w14:textId="77777777" w:rsidR="006122B2" w:rsidRPr="00044558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i/>
                <w:noProof/>
                <w:color w:val="FF0000"/>
                <w:lang w:val="en-AU" w:eastAsia="en-AU"/>
              </w:rPr>
              <w:t>e.g. Y</w:t>
            </w:r>
          </w:p>
        </w:tc>
        <w:tc>
          <w:tcPr>
            <w:tcW w:w="2304" w:type="dxa"/>
          </w:tcPr>
          <w:p w14:paraId="4EB29A4F" w14:textId="77777777" w:rsidR="006122B2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  <w:r w:rsidRPr="009B05D1">
              <w:rPr>
                <w:i/>
                <w:noProof/>
                <w:color w:val="FF0000"/>
                <w:lang w:val="en-AU" w:eastAsia="en-AU"/>
              </w:rPr>
              <w:t xml:space="preserve">e.g. </w:t>
            </w:r>
            <w:r>
              <w:rPr>
                <w:i/>
                <w:noProof/>
                <w:color w:val="FF0000"/>
                <w:lang w:val="en-AU" w:eastAsia="en-AU"/>
              </w:rPr>
              <w:t>no haemolysed samples</w:t>
            </w:r>
          </w:p>
        </w:tc>
        <w:tc>
          <w:tcPr>
            <w:tcW w:w="1386" w:type="dxa"/>
          </w:tcPr>
          <w:p w14:paraId="34D6BAF7" w14:textId="77777777" w:rsidR="006122B2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  <w:r w:rsidRPr="00E8092F">
              <w:rPr>
                <w:i/>
                <w:noProof/>
                <w:color w:val="FF0000"/>
                <w:lang w:val="en-AU" w:eastAsia="en-AU"/>
              </w:rPr>
              <w:t xml:space="preserve">e.g. </w:t>
            </w:r>
            <w:r>
              <w:rPr>
                <w:i/>
                <w:noProof/>
                <w:color w:val="FF0000"/>
                <w:lang w:val="en-AU" w:eastAsia="en-AU"/>
              </w:rPr>
              <w:t>timepoints</w:t>
            </w:r>
          </w:p>
        </w:tc>
        <w:tc>
          <w:tcPr>
            <w:tcW w:w="1697" w:type="dxa"/>
          </w:tcPr>
          <w:p w14:paraId="2CCF6FA5" w14:textId="77777777" w:rsidR="006122B2" w:rsidRPr="00AB07B6" w:rsidRDefault="006122B2" w:rsidP="00182DE0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  <w:r>
              <w:rPr>
                <w:i/>
                <w:noProof/>
                <w:color w:val="FF0000"/>
                <w:lang w:val="en-AU" w:eastAsia="en-AU"/>
              </w:rPr>
              <w:t>e.g. Processed within 1 hour collection</w:t>
            </w:r>
          </w:p>
        </w:tc>
      </w:tr>
      <w:tr w:rsidR="006122B2" w14:paraId="68E07F76" w14:textId="77777777" w:rsidTr="007D5591">
        <w:trPr>
          <w:trHeight w:val="1048"/>
        </w:trPr>
        <w:tc>
          <w:tcPr>
            <w:tcW w:w="1253" w:type="dxa"/>
          </w:tcPr>
          <w:p w14:paraId="30465A66" w14:textId="77777777" w:rsidR="006122B2" w:rsidRPr="00F03B48" w:rsidRDefault="006122B2" w:rsidP="00182DE0">
            <w:pPr>
              <w:pStyle w:val="BodyText1"/>
              <w:rPr>
                <w:b/>
                <w:i/>
                <w:noProof/>
                <w:color w:val="FF0000"/>
                <w:lang w:val="en-AU" w:eastAsia="en-AU"/>
              </w:rPr>
            </w:pPr>
            <w:r w:rsidRPr="00F03B48">
              <w:rPr>
                <w:b/>
                <w:i/>
                <w:noProof/>
                <w:color w:val="FF0000"/>
                <w:lang w:val="en-AU" w:eastAsia="en-AU"/>
              </w:rPr>
              <w:t xml:space="preserve">Add new row </w:t>
            </w:r>
            <w:r>
              <w:rPr>
                <w:b/>
                <w:i/>
                <w:noProof/>
                <w:color w:val="FF0000"/>
                <w:lang w:val="en-AU" w:eastAsia="en-AU"/>
              </w:rPr>
              <w:t xml:space="preserve">&amp; number </w:t>
            </w:r>
            <w:r w:rsidRPr="00F03B48">
              <w:rPr>
                <w:b/>
                <w:i/>
                <w:noProof/>
                <w:color w:val="FF0000"/>
                <w:lang w:val="en-AU" w:eastAsia="en-AU"/>
              </w:rPr>
              <w:t>for each</w:t>
            </w:r>
          </w:p>
        </w:tc>
        <w:tc>
          <w:tcPr>
            <w:tcW w:w="1679" w:type="dxa"/>
            <w:shd w:val="clear" w:color="auto" w:fill="auto"/>
          </w:tcPr>
          <w:p w14:paraId="1606C9A8" w14:textId="77777777" w:rsidR="006122B2" w:rsidRPr="00F03B48" w:rsidRDefault="006122B2" w:rsidP="00182DE0">
            <w:pPr>
              <w:pStyle w:val="BodyText1"/>
              <w:rPr>
                <w:b/>
                <w:i/>
                <w:noProof/>
                <w:lang w:val="en-AU" w:eastAsia="en-AU"/>
              </w:rPr>
            </w:pPr>
          </w:p>
        </w:tc>
        <w:tc>
          <w:tcPr>
            <w:tcW w:w="1668" w:type="dxa"/>
          </w:tcPr>
          <w:p w14:paraId="1D72FA44" w14:textId="77777777" w:rsidR="006122B2" w:rsidRPr="009B05D1" w:rsidRDefault="006122B2" w:rsidP="00182DE0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</w:p>
        </w:tc>
        <w:tc>
          <w:tcPr>
            <w:tcW w:w="1422" w:type="dxa"/>
          </w:tcPr>
          <w:p w14:paraId="5EF7BA13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60AA4DA8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5" w:type="dxa"/>
          </w:tcPr>
          <w:p w14:paraId="00720F4F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32C2050B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304" w:type="dxa"/>
          </w:tcPr>
          <w:p w14:paraId="58484B71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6" w:type="dxa"/>
          </w:tcPr>
          <w:p w14:paraId="6883083A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697" w:type="dxa"/>
          </w:tcPr>
          <w:p w14:paraId="05DF76E2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6122B2" w14:paraId="3D9E0701" w14:textId="77777777" w:rsidTr="007D5591">
        <w:trPr>
          <w:trHeight w:val="349"/>
        </w:trPr>
        <w:tc>
          <w:tcPr>
            <w:tcW w:w="1253" w:type="dxa"/>
          </w:tcPr>
          <w:p w14:paraId="0786B706" w14:textId="77777777" w:rsidR="006122B2" w:rsidRPr="00F21F43" w:rsidRDefault="006122B2" w:rsidP="00182DE0">
            <w:pPr>
              <w:pStyle w:val="BodyText1"/>
              <w:rPr>
                <w:rFonts w:eastAsia="MS Gothic"/>
                <w:b/>
                <w:noProof/>
                <w:lang w:val="en-AU" w:eastAsia="en-AU"/>
              </w:rPr>
            </w:pPr>
          </w:p>
        </w:tc>
        <w:tc>
          <w:tcPr>
            <w:tcW w:w="1679" w:type="dxa"/>
            <w:shd w:val="clear" w:color="auto" w:fill="auto"/>
          </w:tcPr>
          <w:p w14:paraId="56281CE6" w14:textId="77777777" w:rsidR="006122B2" w:rsidRPr="00F21F43" w:rsidRDefault="006122B2" w:rsidP="00182DE0">
            <w:pPr>
              <w:pStyle w:val="BodyText1"/>
              <w:rPr>
                <w:rFonts w:eastAsia="MS Gothic"/>
                <w:b/>
                <w:noProof/>
                <w:lang w:val="en-AU" w:eastAsia="en-AU"/>
              </w:rPr>
            </w:pPr>
          </w:p>
        </w:tc>
        <w:tc>
          <w:tcPr>
            <w:tcW w:w="1668" w:type="dxa"/>
          </w:tcPr>
          <w:p w14:paraId="5BE9747A" w14:textId="77777777" w:rsidR="006122B2" w:rsidRPr="009B05D1" w:rsidRDefault="006122B2" w:rsidP="00182DE0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</w:p>
        </w:tc>
        <w:tc>
          <w:tcPr>
            <w:tcW w:w="1422" w:type="dxa"/>
          </w:tcPr>
          <w:p w14:paraId="26264CC1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265B5930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5" w:type="dxa"/>
          </w:tcPr>
          <w:p w14:paraId="19794E72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5DC3343E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304" w:type="dxa"/>
          </w:tcPr>
          <w:p w14:paraId="24B81DA5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6" w:type="dxa"/>
          </w:tcPr>
          <w:p w14:paraId="465604BA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697" w:type="dxa"/>
          </w:tcPr>
          <w:p w14:paraId="6D003FD7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6122B2" w14:paraId="10E82096" w14:textId="77777777" w:rsidTr="007D5591">
        <w:trPr>
          <w:trHeight w:val="349"/>
        </w:trPr>
        <w:tc>
          <w:tcPr>
            <w:tcW w:w="1253" w:type="dxa"/>
          </w:tcPr>
          <w:p w14:paraId="727F7A6A" w14:textId="77777777" w:rsidR="006122B2" w:rsidRPr="00F21F43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79" w:type="dxa"/>
            <w:shd w:val="clear" w:color="auto" w:fill="auto"/>
          </w:tcPr>
          <w:p w14:paraId="1F883889" w14:textId="77777777" w:rsidR="006122B2" w:rsidRPr="00F21F43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68" w:type="dxa"/>
          </w:tcPr>
          <w:p w14:paraId="47ED9558" w14:textId="77777777" w:rsidR="006122B2" w:rsidRPr="009B05D1" w:rsidRDefault="006122B2" w:rsidP="00182DE0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</w:p>
        </w:tc>
        <w:tc>
          <w:tcPr>
            <w:tcW w:w="1422" w:type="dxa"/>
          </w:tcPr>
          <w:p w14:paraId="008725F1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5BC74147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5" w:type="dxa"/>
          </w:tcPr>
          <w:p w14:paraId="06201983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187F77EE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304" w:type="dxa"/>
          </w:tcPr>
          <w:p w14:paraId="6D28A7EB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6" w:type="dxa"/>
          </w:tcPr>
          <w:p w14:paraId="4BBEE6FE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697" w:type="dxa"/>
          </w:tcPr>
          <w:p w14:paraId="75B08B97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6122B2" w14:paraId="154A3111" w14:textId="77777777" w:rsidTr="007D5591">
        <w:trPr>
          <w:trHeight w:val="349"/>
        </w:trPr>
        <w:tc>
          <w:tcPr>
            <w:tcW w:w="1253" w:type="dxa"/>
          </w:tcPr>
          <w:p w14:paraId="3436D05E" w14:textId="77777777" w:rsidR="006122B2" w:rsidRPr="009B05D1" w:rsidRDefault="006122B2" w:rsidP="00182DE0">
            <w:pPr>
              <w:pStyle w:val="BodyText1"/>
              <w:rPr>
                <w:b/>
                <w:noProof/>
                <w:szCs w:val="20"/>
                <w:lang w:val="en-AU" w:eastAsia="en-AU"/>
              </w:rPr>
            </w:pPr>
          </w:p>
        </w:tc>
        <w:tc>
          <w:tcPr>
            <w:tcW w:w="1679" w:type="dxa"/>
            <w:shd w:val="clear" w:color="auto" w:fill="auto"/>
          </w:tcPr>
          <w:p w14:paraId="35E470A1" w14:textId="77777777" w:rsidR="006122B2" w:rsidRPr="009B05D1" w:rsidRDefault="006122B2" w:rsidP="00182DE0">
            <w:pPr>
              <w:pStyle w:val="BodyText1"/>
              <w:rPr>
                <w:b/>
                <w:noProof/>
                <w:szCs w:val="20"/>
                <w:lang w:val="en-AU" w:eastAsia="en-AU"/>
              </w:rPr>
            </w:pPr>
          </w:p>
        </w:tc>
        <w:tc>
          <w:tcPr>
            <w:tcW w:w="1668" w:type="dxa"/>
          </w:tcPr>
          <w:p w14:paraId="17C19919" w14:textId="77777777" w:rsidR="006122B2" w:rsidRPr="009B05D1" w:rsidRDefault="006122B2" w:rsidP="00182DE0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1422" w:type="dxa"/>
          </w:tcPr>
          <w:p w14:paraId="791B07EE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1D0C29FA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5" w:type="dxa"/>
          </w:tcPr>
          <w:p w14:paraId="76B320AD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50F98A47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304" w:type="dxa"/>
          </w:tcPr>
          <w:p w14:paraId="103AA255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6" w:type="dxa"/>
          </w:tcPr>
          <w:p w14:paraId="347256DE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697" w:type="dxa"/>
          </w:tcPr>
          <w:p w14:paraId="217B6123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6122B2" w14:paraId="59766983" w14:textId="77777777" w:rsidTr="007D5591">
        <w:trPr>
          <w:trHeight w:val="349"/>
        </w:trPr>
        <w:tc>
          <w:tcPr>
            <w:tcW w:w="1253" w:type="dxa"/>
          </w:tcPr>
          <w:p w14:paraId="5A49193D" w14:textId="77777777" w:rsidR="006122B2" w:rsidRPr="00F21F43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79" w:type="dxa"/>
            <w:shd w:val="clear" w:color="auto" w:fill="auto"/>
          </w:tcPr>
          <w:p w14:paraId="415A1E9D" w14:textId="77777777" w:rsidR="006122B2" w:rsidRPr="00F21F43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68" w:type="dxa"/>
          </w:tcPr>
          <w:p w14:paraId="395544A1" w14:textId="77777777" w:rsidR="006122B2" w:rsidRPr="009B05D1" w:rsidRDefault="006122B2" w:rsidP="00182DE0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1422" w:type="dxa"/>
          </w:tcPr>
          <w:p w14:paraId="173694EE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23FC2A08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5" w:type="dxa"/>
          </w:tcPr>
          <w:p w14:paraId="1BE537E5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439E0E81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304" w:type="dxa"/>
          </w:tcPr>
          <w:p w14:paraId="219F3B30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6" w:type="dxa"/>
          </w:tcPr>
          <w:p w14:paraId="74AE6F7C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697" w:type="dxa"/>
          </w:tcPr>
          <w:p w14:paraId="62F7DA16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6122B2" w14:paraId="580DBB2A" w14:textId="77777777" w:rsidTr="007D5591">
        <w:trPr>
          <w:trHeight w:val="349"/>
        </w:trPr>
        <w:tc>
          <w:tcPr>
            <w:tcW w:w="1253" w:type="dxa"/>
          </w:tcPr>
          <w:p w14:paraId="2EBAB988" w14:textId="77777777" w:rsidR="006122B2" w:rsidRPr="00E8092F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79" w:type="dxa"/>
            <w:shd w:val="clear" w:color="auto" w:fill="auto"/>
          </w:tcPr>
          <w:p w14:paraId="4C6C624F" w14:textId="77777777" w:rsidR="006122B2" w:rsidRPr="00E8092F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68" w:type="dxa"/>
          </w:tcPr>
          <w:p w14:paraId="75044A9C" w14:textId="77777777" w:rsidR="006122B2" w:rsidRPr="00E8092F" w:rsidRDefault="006122B2" w:rsidP="00182DE0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1422" w:type="dxa"/>
          </w:tcPr>
          <w:p w14:paraId="40AF41AD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1E775F31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5" w:type="dxa"/>
          </w:tcPr>
          <w:p w14:paraId="648BB05E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5DF9F09F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304" w:type="dxa"/>
          </w:tcPr>
          <w:p w14:paraId="5890E1DF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6" w:type="dxa"/>
          </w:tcPr>
          <w:p w14:paraId="4936073F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697" w:type="dxa"/>
          </w:tcPr>
          <w:p w14:paraId="38C0D08E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6122B2" w14:paraId="60C4B1EB" w14:textId="77777777" w:rsidTr="007D5591">
        <w:trPr>
          <w:trHeight w:val="349"/>
        </w:trPr>
        <w:tc>
          <w:tcPr>
            <w:tcW w:w="1253" w:type="dxa"/>
          </w:tcPr>
          <w:p w14:paraId="21D22376" w14:textId="77777777" w:rsidR="006122B2" w:rsidRPr="00AB07B6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79" w:type="dxa"/>
            <w:shd w:val="clear" w:color="auto" w:fill="auto"/>
          </w:tcPr>
          <w:p w14:paraId="15A71A3F" w14:textId="77777777" w:rsidR="006122B2" w:rsidRPr="00AB07B6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68" w:type="dxa"/>
          </w:tcPr>
          <w:p w14:paraId="46A69517" w14:textId="77777777" w:rsidR="006122B2" w:rsidRPr="00AB07B6" w:rsidRDefault="006122B2" w:rsidP="00182DE0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1422" w:type="dxa"/>
          </w:tcPr>
          <w:p w14:paraId="7FB261A7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79593CC0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5" w:type="dxa"/>
          </w:tcPr>
          <w:p w14:paraId="6F7C7FF8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16462E6E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304" w:type="dxa"/>
          </w:tcPr>
          <w:p w14:paraId="1D6FE3A4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6" w:type="dxa"/>
          </w:tcPr>
          <w:p w14:paraId="687CCE76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697" w:type="dxa"/>
          </w:tcPr>
          <w:p w14:paraId="17097470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6122B2" w14:paraId="0CD3CB36" w14:textId="77777777" w:rsidTr="007D5591">
        <w:trPr>
          <w:trHeight w:val="349"/>
        </w:trPr>
        <w:tc>
          <w:tcPr>
            <w:tcW w:w="1253" w:type="dxa"/>
          </w:tcPr>
          <w:p w14:paraId="74EA7E47" w14:textId="77777777" w:rsidR="006122B2" w:rsidRPr="00AB07B6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79" w:type="dxa"/>
            <w:shd w:val="clear" w:color="auto" w:fill="auto"/>
          </w:tcPr>
          <w:p w14:paraId="62FB57F0" w14:textId="77777777" w:rsidR="006122B2" w:rsidRPr="00AB07B6" w:rsidRDefault="006122B2" w:rsidP="00182DE0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1668" w:type="dxa"/>
          </w:tcPr>
          <w:p w14:paraId="5F696CA0" w14:textId="77777777" w:rsidR="006122B2" w:rsidRPr="00AB07B6" w:rsidRDefault="006122B2" w:rsidP="00182DE0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1422" w:type="dxa"/>
          </w:tcPr>
          <w:p w14:paraId="6A79192E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42C7D87F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5" w:type="dxa"/>
          </w:tcPr>
          <w:p w14:paraId="07C9515D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51430C5D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304" w:type="dxa"/>
          </w:tcPr>
          <w:p w14:paraId="143E32BD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6" w:type="dxa"/>
          </w:tcPr>
          <w:p w14:paraId="312D462B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697" w:type="dxa"/>
          </w:tcPr>
          <w:p w14:paraId="30E99A5E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6122B2" w14:paraId="15F309B0" w14:textId="77777777" w:rsidTr="007D5591">
        <w:trPr>
          <w:trHeight w:val="349"/>
        </w:trPr>
        <w:tc>
          <w:tcPr>
            <w:tcW w:w="1253" w:type="dxa"/>
          </w:tcPr>
          <w:p w14:paraId="34279FE6" w14:textId="77777777" w:rsidR="006122B2" w:rsidRDefault="006122B2" w:rsidP="00182DE0">
            <w:pPr>
              <w:pStyle w:val="BodyText1"/>
              <w:rPr>
                <w:rFonts w:eastAsia="MS Gothic"/>
                <w:b/>
                <w:noProof/>
                <w:lang w:val="en-AU" w:eastAsia="en-AU"/>
              </w:rPr>
            </w:pPr>
          </w:p>
        </w:tc>
        <w:tc>
          <w:tcPr>
            <w:tcW w:w="1679" w:type="dxa"/>
            <w:shd w:val="clear" w:color="auto" w:fill="auto"/>
          </w:tcPr>
          <w:p w14:paraId="6F2E06C1" w14:textId="77777777" w:rsidR="006122B2" w:rsidRDefault="006122B2" w:rsidP="00182DE0">
            <w:pPr>
              <w:pStyle w:val="BodyText1"/>
              <w:rPr>
                <w:rFonts w:eastAsia="MS Gothic"/>
                <w:b/>
                <w:noProof/>
                <w:lang w:val="en-AU" w:eastAsia="en-AU"/>
              </w:rPr>
            </w:pPr>
          </w:p>
        </w:tc>
        <w:tc>
          <w:tcPr>
            <w:tcW w:w="1668" w:type="dxa"/>
          </w:tcPr>
          <w:p w14:paraId="53C60FE6" w14:textId="77777777" w:rsidR="006122B2" w:rsidRPr="00AB07B6" w:rsidRDefault="006122B2" w:rsidP="00182DE0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1422" w:type="dxa"/>
          </w:tcPr>
          <w:p w14:paraId="705CD912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418" w:type="dxa"/>
          </w:tcPr>
          <w:p w14:paraId="350084AC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5" w:type="dxa"/>
          </w:tcPr>
          <w:p w14:paraId="6FEE7B25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276" w:type="dxa"/>
          </w:tcPr>
          <w:p w14:paraId="2AF73148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2304" w:type="dxa"/>
          </w:tcPr>
          <w:p w14:paraId="682A4DED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386" w:type="dxa"/>
          </w:tcPr>
          <w:p w14:paraId="39FC74D5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1697" w:type="dxa"/>
          </w:tcPr>
          <w:p w14:paraId="251AF343" w14:textId="77777777" w:rsidR="006122B2" w:rsidRDefault="006122B2" w:rsidP="00182DE0">
            <w:pPr>
              <w:pStyle w:val="BodyText1"/>
              <w:rPr>
                <w:noProof/>
                <w:lang w:val="en-AU" w:eastAsia="en-AU"/>
              </w:rPr>
            </w:pPr>
          </w:p>
        </w:tc>
      </w:tr>
    </w:tbl>
    <w:p w14:paraId="36A37AF1" w14:textId="16C6F4CB" w:rsidR="00F96A71" w:rsidRDefault="00F96A71" w:rsidP="00F96A71">
      <w:pPr>
        <w:pStyle w:val="BodyText1"/>
        <w:rPr>
          <w:rFonts w:ascii="Times New Roman" w:hAnsi="Times New Roman" w:cs="Times New Roman"/>
          <w:noProof/>
          <w:sz w:val="24"/>
          <w:szCs w:val="24"/>
          <w:lang w:val="en-AU" w:eastAsia="en-AU"/>
        </w:rPr>
      </w:pPr>
      <w:r>
        <w:rPr>
          <w:b/>
          <w:noProof/>
          <w:lang w:val="en-AU" w:eastAsia="en-AU"/>
        </w:rPr>
        <w:t xml:space="preserve">H.4 Any other requirements </w:t>
      </w:r>
      <w:sdt>
        <w:sdtPr>
          <w:rPr>
            <w:noProof/>
            <w:lang w:val="en-AU" w:eastAsia="en-AU"/>
          </w:rPr>
          <w:id w:val="-941381445"/>
          <w:showingPlcHdr/>
        </w:sdtPr>
        <w:sdtEndPr/>
        <w:sdtContent>
          <w:r w:rsidRPr="00D9753B">
            <w:rPr>
              <w:rStyle w:val="PlaceholderText"/>
              <w:i/>
              <w:color w:val="0070C0"/>
            </w:rPr>
            <w:t>Click or tap here to enter text.</w:t>
          </w:r>
        </w:sdtContent>
      </w:sdt>
    </w:p>
    <w:p w14:paraId="27C76F31" w14:textId="77777777" w:rsidR="006122B2" w:rsidRDefault="006122B2" w:rsidP="006122B2">
      <w:pPr>
        <w:pStyle w:val="BodyText1"/>
        <w:ind w:left="360"/>
        <w:rPr>
          <w:b/>
          <w:noProof/>
          <w:lang w:val="en-AU" w:eastAsia="en-AU"/>
        </w:rPr>
      </w:pPr>
    </w:p>
    <w:p w14:paraId="1989ADBD" w14:textId="7B47BB30" w:rsidR="006122B2" w:rsidRDefault="006122B2" w:rsidP="000C2867">
      <w:pPr>
        <w:pStyle w:val="BodyText1"/>
        <w:rPr>
          <w:b/>
          <w:noProof/>
          <w:lang w:val="en-AU" w:eastAsia="en-AU"/>
        </w:rPr>
      </w:pPr>
    </w:p>
    <w:p w14:paraId="2773BE1C" w14:textId="77777777" w:rsidR="00835EE4" w:rsidRDefault="00835EE4" w:rsidP="000C2867">
      <w:pPr>
        <w:pStyle w:val="BodyText1"/>
        <w:rPr>
          <w:b/>
          <w:noProof/>
          <w:lang w:val="en-AU" w:eastAsia="en-AU"/>
        </w:rPr>
        <w:sectPr w:rsidR="00835EE4" w:rsidSect="000C0BBF">
          <w:pgSz w:w="16840" w:h="11907" w:orient="landscape" w:code="9"/>
          <w:pgMar w:top="851" w:right="1758" w:bottom="851" w:left="1701" w:header="57" w:footer="284" w:gutter="0"/>
          <w:cols w:space="708"/>
          <w:formProt w:val="0"/>
          <w:docGrid w:linePitch="360"/>
        </w:sectPr>
      </w:pPr>
    </w:p>
    <w:p w14:paraId="31070036" w14:textId="07EEA64B" w:rsidR="000C2867" w:rsidRDefault="00F96A71" w:rsidP="000C2867">
      <w:pPr>
        <w:pStyle w:val="BodyText1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lastRenderedPageBreak/>
        <w:t>H.5</w:t>
      </w:r>
      <w:r w:rsidR="000C2867">
        <w:rPr>
          <w:b/>
          <w:noProof/>
          <w:lang w:val="en-AU" w:eastAsia="en-AU"/>
        </w:rPr>
        <w:t xml:space="preserve"> </w:t>
      </w:r>
      <w:r>
        <w:rPr>
          <w:b/>
          <w:noProof/>
          <w:lang w:val="en-AU" w:eastAsia="en-AU"/>
        </w:rPr>
        <w:t xml:space="preserve">Corresponding </w:t>
      </w:r>
      <w:r w:rsidR="00CC13C9">
        <w:rPr>
          <w:b/>
          <w:noProof/>
          <w:lang w:val="en-AU" w:eastAsia="en-AU"/>
        </w:rPr>
        <w:t>Donor Characteristics</w:t>
      </w:r>
    </w:p>
    <w:tbl>
      <w:tblPr>
        <w:tblStyle w:val="TableGrid"/>
        <w:tblW w:w="5142" w:type="pct"/>
        <w:tblLook w:val="04A0" w:firstRow="1" w:lastRow="0" w:firstColumn="1" w:lastColumn="0" w:noHBand="0" w:noVBand="1"/>
      </w:tblPr>
      <w:tblGrid>
        <w:gridCol w:w="1934"/>
        <w:gridCol w:w="1257"/>
        <w:gridCol w:w="1590"/>
        <w:gridCol w:w="1201"/>
        <w:gridCol w:w="1212"/>
        <w:gridCol w:w="1445"/>
        <w:gridCol w:w="1846"/>
      </w:tblGrid>
      <w:tr w:rsidR="003F5B33" w:rsidRPr="00044558" w14:paraId="4134627D" w14:textId="77777777" w:rsidTr="00D9753B">
        <w:trPr>
          <w:trHeight w:val="1276"/>
        </w:trPr>
        <w:tc>
          <w:tcPr>
            <w:tcW w:w="920" w:type="pct"/>
            <w:shd w:val="clear" w:color="auto" w:fill="002060"/>
          </w:tcPr>
          <w:p w14:paraId="0E39904F" w14:textId="37BDE06F" w:rsidR="003F5B3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Corresponding number</w:t>
            </w:r>
          </w:p>
        </w:tc>
        <w:tc>
          <w:tcPr>
            <w:tcW w:w="598" w:type="pct"/>
            <w:shd w:val="clear" w:color="auto" w:fill="002060"/>
          </w:tcPr>
          <w:p w14:paraId="5161E5CA" w14:textId="5A616AAD" w:rsidR="003F5B3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Disease Status</w:t>
            </w:r>
          </w:p>
        </w:tc>
        <w:tc>
          <w:tcPr>
            <w:tcW w:w="756" w:type="pct"/>
            <w:shd w:val="clear" w:color="auto" w:fill="002060"/>
          </w:tcPr>
          <w:p w14:paraId="33B94DFA" w14:textId="63D5D06C" w:rsidR="003F5B3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Treatment Status</w:t>
            </w:r>
          </w:p>
        </w:tc>
        <w:tc>
          <w:tcPr>
            <w:tcW w:w="571" w:type="pct"/>
            <w:shd w:val="clear" w:color="auto" w:fill="002060"/>
          </w:tcPr>
          <w:p w14:paraId="66F13042" w14:textId="1A3B2F46" w:rsidR="003F5B3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Gender</w:t>
            </w:r>
          </w:p>
        </w:tc>
        <w:tc>
          <w:tcPr>
            <w:tcW w:w="577" w:type="pct"/>
            <w:shd w:val="clear" w:color="auto" w:fill="002060"/>
          </w:tcPr>
          <w:p w14:paraId="4DD535E8" w14:textId="532A16E2" w:rsidR="003F5B3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Age bracket</w:t>
            </w:r>
          </w:p>
        </w:tc>
        <w:tc>
          <w:tcPr>
            <w:tcW w:w="688" w:type="pct"/>
            <w:shd w:val="clear" w:color="auto" w:fill="002060"/>
          </w:tcPr>
          <w:p w14:paraId="1EAC7F2A" w14:textId="77777777" w:rsidR="003F5B3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Exclusion criteria</w:t>
            </w:r>
          </w:p>
        </w:tc>
        <w:tc>
          <w:tcPr>
            <w:tcW w:w="889" w:type="pct"/>
            <w:shd w:val="clear" w:color="auto" w:fill="002060"/>
          </w:tcPr>
          <w:p w14:paraId="5A973E94" w14:textId="77777777" w:rsidR="003F5B3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Other Specific paramaters</w:t>
            </w:r>
          </w:p>
        </w:tc>
      </w:tr>
      <w:tr w:rsidR="003F5B33" w:rsidRPr="00044558" w14:paraId="56C14BE4" w14:textId="77777777" w:rsidTr="00D9753B">
        <w:trPr>
          <w:trHeight w:val="1519"/>
        </w:trPr>
        <w:tc>
          <w:tcPr>
            <w:tcW w:w="920" w:type="pct"/>
          </w:tcPr>
          <w:p w14:paraId="11B321FD" w14:textId="77777777" w:rsidR="003F5B33" w:rsidRPr="008F69B9" w:rsidRDefault="003F5B33" w:rsidP="00B0272F">
            <w:pPr>
              <w:pStyle w:val="BodyText1"/>
              <w:rPr>
                <w:rFonts w:eastAsia="MS Gothic"/>
                <w:noProof/>
                <w:color w:val="FF0000"/>
                <w:lang w:val="en-AU" w:eastAsia="en-AU"/>
              </w:rPr>
            </w:pPr>
            <w:r w:rsidRPr="008F69B9">
              <w:rPr>
                <w:rFonts w:eastAsia="MS Gothic"/>
                <w:noProof/>
                <w:lang w:val="en-AU" w:eastAsia="en-AU"/>
              </w:rPr>
              <w:t>1</w:t>
            </w:r>
          </w:p>
        </w:tc>
        <w:tc>
          <w:tcPr>
            <w:tcW w:w="598" w:type="pct"/>
            <w:shd w:val="clear" w:color="auto" w:fill="auto"/>
          </w:tcPr>
          <w:p w14:paraId="202BB2D1" w14:textId="7B6B21F4" w:rsidR="003F5B33" w:rsidRPr="00F03B48" w:rsidRDefault="003F5B33" w:rsidP="00B0272F">
            <w:pPr>
              <w:pStyle w:val="BodyText1"/>
              <w:rPr>
                <w:i/>
                <w:noProof/>
                <w:lang w:val="en-AU" w:eastAsia="en-AU"/>
              </w:rPr>
            </w:pPr>
            <w:r w:rsidRPr="00F03B48">
              <w:rPr>
                <w:rFonts w:eastAsia="MS Gothic"/>
                <w:i/>
                <w:noProof/>
                <w:color w:val="FF0000"/>
                <w:lang w:val="en-AU" w:eastAsia="en-AU"/>
              </w:rPr>
              <w:t xml:space="preserve">e.g. </w:t>
            </w:r>
            <w:r>
              <w:rPr>
                <w:rFonts w:eastAsia="MS Gothic"/>
                <w:i/>
                <w:noProof/>
                <w:color w:val="FF0000"/>
                <w:lang w:val="en-AU" w:eastAsia="en-AU"/>
              </w:rPr>
              <w:t>Breast Cancer</w:t>
            </w:r>
          </w:p>
        </w:tc>
        <w:tc>
          <w:tcPr>
            <w:tcW w:w="756" w:type="pct"/>
          </w:tcPr>
          <w:p w14:paraId="4777AF7A" w14:textId="3D32EA44" w:rsidR="003F5B3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  <w:r w:rsidRPr="009B05D1">
              <w:rPr>
                <w:i/>
                <w:noProof/>
                <w:color w:val="FF0000"/>
                <w:lang w:val="en-AU" w:eastAsia="en-AU"/>
              </w:rPr>
              <w:t xml:space="preserve">e.g. </w:t>
            </w:r>
            <w:r>
              <w:rPr>
                <w:i/>
                <w:noProof/>
                <w:color w:val="FF0000"/>
                <w:lang w:val="en-AU" w:eastAsia="en-AU"/>
              </w:rPr>
              <w:t>no neoadjuvant chemo</w:t>
            </w:r>
          </w:p>
        </w:tc>
        <w:tc>
          <w:tcPr>
            <w:tcW w:w="571" w:type="pct"/>
          </w:tcPr>
          <w:p w14:paraId="5593B3F6" w14:textId="7E27103E" w:rsidR="003F5B3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i/>
                <w:noProof/>
                <w:color w:val="FF0000"/>
                <w:lang w:val="en-AU" w:eastAsia="en-AU"/>
              </w:rPr>
              <w:t>e.g. Female</w:t>
            </w:r>
          </w:p>
        </w:tc>
        <w:tc>
          <w:tcPr>
            <w:tcW w:w="577" w:type="pct"/>
          </w:tcPr>
          <w:p w14:paraId="1E6BB9A3" w14:textId="6C7049A1" w:rsidR="003F5B3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i/>
                <w:noProof/>
                <w:color w:val="FF0000"/>
                <w:lang w:val="en-AU" w:eastAsia="en-AU"/>
              </w:rPr>
              <w:t>40-50</w:t>
            </w:r>
          </w:p>
        </w:tc>
        <w:tc>
          <w:tcPr>
            <w:tcW w:w="688" w:type="pct"/>
          </w:tcPr>
          <w:p w14:paraId="6F9DCA27" w14:textId="22287968" w:rsidR="003F5B3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  <w:r w:rsidRPr="009B05D1">
              <w:rPr>
                <w:i/>
                <w:noProof/>
                <w:color w:val="FF0000"/>
                <w:lang w:val="en-AU" w:eastAsia="en-AU"/>
              </w:rPr>
              <w:t xml:space="preserve">e.g. no </w:t>
            </w:r>
            <w:r>
              <w:rPr>
                <w:i/>
                <w:noProof/>
                <w:color w:val="FF0000"/>
                <w:lang w:val="en-AU" w:eastAsia="en-AU"/>
              </w:rPr>
              <w:t>previous history of breast disease</w:t>
            </w:r>
          </w:p>
        </w:tc>
        <w:tc>
          <w:tcPr>
            <w:tcW w:w="889" w:type="pct"/>
          </w:tcPr>
          <w:p w14:paraId="13613E45" w14:textId="3A968BE3" w:rsidR="003F5B3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i/>
                <w:noProof/>
                <w:color w:val="FF0000"/>
                <w:lang w:val="en-AU" w:eastAsia="en-AU"/>
              </w:rPr>
              <w:t>e.g. must have family history of BRCA</w:t>
            </w:r>
          </w:p>
        </w:tc>
      </w:tr>
      <w:tr w:rsidR="003F5B33" w14:paraId="58431190" w14:textId="77777777" w:rsidTr="00D9753B">
        <w:trPr>
          <w:trHeight w:val="1048"/>
        </w:trPr>
        <w:tc>
          <w:tcPr>
            <w:tcW w:w="920" w:type="pct"/>
          </w:tcPr>
          <w:p w14:paraId="50893EA5" w14:textId="74FB581A" w:rsidR="003F5B33" w:rsidRPr="00F03B48" w:rsidRDefault="003F5B33" w:rsidP="00B0272F">
            <w:pPr>
              <w:pStyle w:val="BodyText1"/>
              <w:rPr>
                <w:b/>
                <w:i/>
                <w:noProof/>
                <w:color w:val="FF0000"/>
                <w:lang w:val="en-AU" w:eastAsia="en-AU"/>
              </w:rPr>
            </w:pPr>
            <w:r w:rsidRPr="00F03B48">
              <w:rPr>
                <w:b/>
                <w:i/>
                <w:noProof/>
                <w:color w:val="FF0000"/>
                <w:lang w:val="en-AU" w:eastAsia="en-AU"/>
              </w:rPr>
              <w:t xml:space="preserve">Add new row </w:t>
            </w:r>
            <w:r>
              <w:rPr>
                <w:b/>
                <w:i/>
                <w:noProof/>
                <w:color w:val="FF0000"/>
                <w:lang w:val="en-AU" w:eastAsia="en-AU"/>
              </w:rPr>
              <w:t xml:space="preserve">&amp; number </w:t>
            </w:r>
            <w:r w:rsidRPr="00F03B48">
              <w:rPr>
                <w:b/>
                <w:i/>
                <w:noProof/>
                <w:color w:val="FF0000"/>
                <w:lang w:val="en-AU" w:eastAsia="en-AU"/>
              </w:rPr>
              <w:t>for each</w:t>
            </w:r>
          </w:p>
        </w:tc>
        <w:tc>
          <w:tcPr>
            <w:tcW w:w="598" w:type="pct"/>
            <w:shd w:val="clear" w:color="auto" w:fill="auto"/>
          </w:tcPr>
          <w:p w14:paraId="3C353175" w14:textId="77777777" w:rsidR="003F5B33" w:rsidRPr="00F03B48" w:rsidRDefault="003F5B33" w:rsidP="00B0272F">
            <w:pPr>
              <w:pStyle w:val="BodyText1"/>
              <w:rPr>
                <w:b/>
                <w:i/>
                <w:noProof/>
                <w:lang w:val="en-AU" w:eastAsia="en-AU"/>
              </w:rPr>
            </w:pPr>
          </w:p>
        </w:tc>
        <w:tc>
          <w:tcPr>
            <w:tcW w:w="756" w:type="pct"/>
          </w:tcPr>
          <w:p w14:paraId="5FB73676" w14:textId="77777777" w:rsidR="003F5B33" w:rsidRPr="009B05D1" w:rsidRDefault="003F5B33" w:rsidP="00B0272F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</w:p>
        </w:tc>
        <w:tc>
          <w:tcPr>
            <w:tcW w:w="571" w:type="pct"/>
          </w:tcPr>
          <w:p w14:paraId="12B1285C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577" w:type="pct"/>
          </w:tcPr>
          <w:p w14:paraId="3165FC95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688" w:type="pct"/>
          </w:tcPr>
          <w:p w14:paraId="459E4999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889" w:type="pct"/>
          </w:tcPr>
          <w:p w14:paraId="647A3D95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3F5B33" w14:paraId="45DF608A" w14:textId="77777777" w:rsidTr="00D9753B">
        <w:trPr>
          <w:trHeight w:val="349"/>
        </w:trPr>
        <w:tc>
          <w:tcPr>
            <w:tcW w:w="920" w:type="pct"/>
          </w:tcPr>
          <w:p w14:paraId="200593D0" w14:textId="77777777" w:rsidR="003F5B33" w:rsidRPr="00F21F43" w:rsidRDefault="003F5B33" w:rsidP="00B0272F">
            <w:pPr>
              <w:pStyle w:val="BodyText1"/>
              <w:rPr>
                <w:rFonts w:eastAsia="MS Gothic"/>
                <w:b/>
                <w:noProof/>
                <w:lang w:val="en-AU" w:eastAsia="en-AU"/>
              </w:rPr>
            </w:pPr>
          </w:p>
        </w:tc>
        <w:tc>
          <w:tcPr>
            <w:tcW w:w="598" w:type="pct"/>
            <w:shd w:val="clear" w:color="auto" w:fill="auto"/>
          </w:tcPr>
          <w:p w14:paraId="11044584" w14:textId="77777777" w:rsidR="003F5B33" w:rsidRPr="00F21F43" w:rsidRDefault="003F5B33" w:rsidP="00B0272F">
            <w:pPr>
              <w:pStyle w:val="BodyText1"/>
              <w:rPr>
                <w:rFonts w:eastAsia="MS Gothic"/>
                <w:b/>
                <w:noProof/>
                <w:lang w:val="en-AU" w:eastAsia="en-AU"/>
              </w:rPr>
            </w:pPr>
          </w:p>
        </w:tc>
        <w:tc>
          <w:tcPr>
            <w:tcW w:w="756" w:type="pct"/>
          </w:tcPr>
          <w:p w14:paraId="6BEBA035" w14:textId="77777777" w:rsidR="003F5B33" w:rsidRPr="009B05D1" w:rsidRDefault="003F5B33" w:rsidP="00B0272F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</w:p>
        </w:tc>
        <w:tc>
          <w:tcPr>
            <w:tcW w:w="571" w:type="pct"/>
          </w:tcPr>
          <w:p w14:paraId="496E077E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577" w:type="pct"/>
          </w:tcPr>
          <w:p w14:paraId="1D223887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688" w:type="pct"/>
          </w:tcPr>
          <w:p w14:paraId="484D23B3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889" w:type="pct"/>
          </w:tcPr>
          <w:p w14:paraId="525F5E8C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3F5B33" w14:paraId="4E281070" w14:textId="77777777" w:rsidTr="00D9753B">
        <w:trPr>
          <w:trHeight w:val="349"/>
        </w:trPr>
        <w:tc>
          <w:tcPr>
            <w:tcW w:w="920" w:type="pct"/>
          </w:tcPr>
          <w:p w14:paraId="25876DBE" w14:textId="77777777" w:rsidR="003F5B33" w:rsidRPr="00F21F4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598" w:type="pct"/>
            <w:shd w:val="clear" w:color="auto" w:fill="auto"/>
          </w:tcPr>
          <w:p w14:paraId="5789E32B" w14:textId="77777777" w:rsidR="003F5B33" w:rsidRPr="00F21F4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756" w:type="pct"/>
          </w:tcPr>
          <w:p w14:paraId="5FDCDDF5" w14:textId="77777777" w:rsidR="003F5B33" w:rsidRPr="009B05D1" w:rsidRDefault="003F5B33" w:rsidP="00B0272F">
            <w:pPr>
              <w:pStyle w:val="BodyText1"/>
              <w:rPr>
                <w:i/>
                <w:noProof/>
                <w:color w:val="FF0000"/>
                <w:lang w:val="en-AU" w:eastAsia="en-AU"/>
              </w:rPr>
            </w:pPr>
          </w:p>
        </w:tc>
        <w:tc>
          <w:tcPr>
            <w:tcW w:w="571" w:type="pct"/>
          </w:tcPr>
          <w:p w14:paraId="373BEB14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577" w:type="pct"/>
          </w:tcPr>
          <w:p w14:paraId="10B62766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688" w:type="pct"/>
          </w:tcPr>
          <w:p w14:paraId="50214B74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889" w:type="pct"/>
          </w:tcPr>
          <w:p w14:paraId="28588EEA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3F5B33" w14:paraId="5A43A7E2" w14:textId="77777777" w:rsidTr="00D9753B">
        <w:trPr>
          <w:trHeight w:val="349"/>
        </w:trPr>
        <w:tc>
          <w:tcPr>
            <w:tcW w:w="920" w:type="pct"/>
          </w:tcPr>
          <w:p w14:paraId="720B7AC4" w14:textId="77777777" w:rsidR="003F5B33" w:rsidRPr="009B05D1" w:rsidRDefault="003F5B33" w:rsidP="00B0272F">
            <w:pPr>
              <w:pStyle w:val="BodyText1"/>
              <w:rPr>
                <w:b/>
                <w:noProof/>
                <w:szCs w:val="20"/>
                <w:lang w:val="en-AU" w:eastAsia="en-AU"/>
              </w:rPr>
            </w:pPr>
          </w:p>
        </w:tc>
        <w:tc>
          <w:tcPr>
            <w:tcW w:w="598" w:type="pct"/>
            <w:shd w:val="clear" w:color="auto" w:fill="auto"/>
          </w:tcPr>
          <w:p w14:paraId="3D71A87D" w14:textId="77777777" w:rsidR="003F5B33" w:rsidRPr="009B05D1" w:rsidRDefault="003F5B33" w:rsidP="00B0272F">
            <w:pPr>
              <w:pStyle w:val="BodyText1"/>
              <w:rPr>
                <w:b/>
                <w:noProof/>
                <w:szCs w:val="20"/>
                <w:lang w:val="en-AU" w:eastAsia="en-AU"/>
              </w:rPr>
            </w:pPr>
          </w:p>
        </w:tc>
        <w:tc>
          <w:tcPr>
            <w:tcW w:w="756" w:type="pct"/>
          </w:tcPr>
          <w:p w14:paraId="4C59A3D8" w14:textId="77777777" w:rsidR="003F5B33" w:rsidRPr="009B05D1" w:rsidRDefault="003F5B33" w:rsidP="00B0272F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571" w:type="pct"/>
          </w:tcPr>
          <w:p w14:paraId="25EF668B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577" w:type="pct"/>
          </w:tcPr>
          <w:p w14:paraId="6C3DAA80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688" w:type="pct"/>
          </w:tcPr>
          <w:p w14:paraId="130C786C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889" w:type="pct"/>
          </w:tcPr>
          <w:p w14:paraId="60748905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3F5B33" w14:paraId="75628299" w14:textId="77777777" w:rsidTr="00D9753B">
        <w:trPr>
          <w:trHeight w:val="349"/>
        </w:trPr>
        <w:tc>
          <w:tcPr>
            <w:tcW w:w="920" w:type="pct"/>
          </w:tcPr>
          <w:p w14:paraId="708C66D6" w14:textId="77777777" w:rsidR="003F5B33" w:rsidRPr="00F21F4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598" w:type="pct"/>
            <w:shd w:val="clear" w:color="auto" w:fill="auto"/>
          </w:tcPr>
          <w:p w14:paraId="5552027F" w14:textId="77777777" w:rsidR="003F5B33" w:rsidRPr="00F21F43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756" w:type="pct"/>
          </w:tcPr>
          <w:p w14:paraId="4636AB90" w14:textId="77777777" w:rsidR="003F5B33" w:rsidRPr="009B05D1" w:rsidRDefault="003F5B33" w:rsidP="00B0272F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571" w:type="pct"/>
          </w:tcPr>
          <w:p w14:paraId="3A607C98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577" w:type="pct"/>
          </w:tcPr>
          <w:p w14:paraId="22989F6C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688" w:type="pct"/>
          </w:tcPr>
          <w:p w14:paraId="3A9A388D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889" w:type="pct"/>
          </w:tcPr>
          <w:p w14:paraId="49784FFD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3F5B33" w14:paraId="69242828" w14:textId="77777777" w:rsidTr="00D9753B">
        <w:trPr>
          <w:trHeight w:val="349"/>
        </w:trPr>
        <w:tc>
          <w:tcPr>
            <w:tcW w:w="920" w:type="pct"/>
          </w:tcPr>
          <w:p w14:paraId="5F3910B4" w14:textId="77777777" w:rsidR="003F5B33" w:rsidRPr="00E8092F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598" w:type="pct"/>
            <w:shd w:val="clear" w:color="auto" w:fill="auto"/>
          </w:tcPr>
          <w:p w14:paraId="2B42C39A" w14:textId="77777777" w:rsidR="003F5B33" w:rsidRPr="00E8092F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756" w:type="pct"/>
          </w:tcPr>
          <w:p w14:paraId="3B56A83D" w14:textId="77777777" w:rsidR="003F5B33" w:rsidRPr="00E8092F" w:rsidRDefault="003F5B33" w:rsidP="00B0272F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571" w:type="pct"/>
          </w:tcPr>
          <w:p w14:paraId="0680F5F8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577" w:type="pct"/>
          </w:tcPr>
          <w:p w14:paraId="1C68DB5A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688" w:type="pct"/>
          </w:tcPr>
          <w:p w14:paraId="73974E35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889" w:type="pct"/>
          </w:tcPr>
          <w:p w14:paraId="0EA02BE3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3F5B33" w14:paraId="65607122" w14:textId="77777777" w:rsidTr="00D9753B">
        <w:trPr>
          <w:trHeight w:val="349"/>
        </w:trPr>
        <w:tc>
          <w:tcPr>
            <w:tcW w:w="920" w:type="pct"/>
          </w:tcPr>
          <w:p w14:paraId="2B2570A2" w14:textId="77777777" w:rsidR="003F5B33" w:rsidRPr="00AB07B6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598" w:type="pct"/>
            <w:shd w:val="clear" w:color="auto" w:fill="auto"/>
          </w:tcPr>
          <w:p w14:paraId="565EB21E" w14:textId="77777777" w:rsidR="003F5B33" w:rsidRPr="00AB07B6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756" w:type="pct"/>
          </w:tcPr>
          <w:p w14:paraId="09E41CBE" w14:textId="77777777" w:rsidR="003F5B33" w:rsidRPr="00AB07B6" w:rsidRDefault="003F5B33" w:rsidP="00B0272F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571" w:type="pct"/>
          </w:tcPr>
          <w:p w14:paraId="0F2F5176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577" w:type="pct"/>
          </w:tcPr>
          <w:p w14:paraId="2554C455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688" w:type="pct"/>
          </w:tcPr>
          <w:p w14:paraId="5AB8830A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889" w:type="pct"/>
          </w:tcPr>
          <w:p w14:paraId="7387FA82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3F5B33" w14:paraId="365893FB" w14:textId="77777777" w:rsidTr="00D9753B">
        <w:trPr>
          <w:trHeight w:val="349"/>
        </w:trPr>
        <w:tc>
          <w:tcPr>
            <w:tcW w:w="920" w:type="pct"/>
          </w:tcPr>
          <w:p w14:paraId="3FE10BEE" w14:textId="77777777" w:rsidR="003F5B33" w:rsidRPr="00AB07B6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598" w:type="pct"/>
            <w:shd w:val="clear" w:color="auto" w:fill="auto"/>
          </w:tcPr>
          <w:p w14:paraId="3793767D" w14:textId="77777777" w:rsidR="003F5B33" w:rsidRPr="00AB07B6" w:rsidRDefault="003F5B33" w:rsidP="00B0272F">
            <w:pPr>
              <w:pStyle w:val="BodyText1"/>
              <w:rPr>
                <w:b/>
                <w:noProof/>
                <w:lang w:val="en-AU" w:eastAsia="en-AU"/>
              </w:rPr>
            </w:pPr>
          </w:p>
        </w:tc>
        <w:tc>
          <w:tcPr>
            <w:tcW w:w="756" w:type="pct"/>
          </w:tcPr>
          <w:p w14:paraId="2F3568C3" w14:textId="77777777" w:rsidR="003F5B33" w:rsidRPr="00AB07B6" w:rsidRDefault="003F5B33" w:rsidP="00B0272F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571" w:type="pct"/>
          </w:tcPr>
          <w:p w14:paraId="2F00C207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577" w:type="pct"/>
          </w:tcPr>
          <w:p w14:paraId="4B20616E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688" w:type="pct"/>
          </w:tcPr>
          <w:p w14:paraId="14605E4B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889" w:type="pct"/>
          </w:tcPr>
          <w:p w14:paraId="500E105A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3F5B33" w14:paraId="5618C886" w14:textId="77777777" w:rsidTr="00D9753B">
        <w:trPr>
          <w:trHeight w:val="349"/>
        </w:trPr>
        <w:tc>
          <w:tcPr>
            <w:tcW w:w="920" w:type="pct"/>
          </w:tcPr>
          <w:p w14:paraId="7F31C85D" w14:textId="77777777" w:rsidR="003F5B33" w:rsidRDefault="003F5B33" w:rsidP="00B0272F">
            <w:pPr>
              <w:pStyle w:val="BodyText1"/>
              <w:rPr>
                <w:rFonts w:eastAsia="MS Gothic"/>
                <w:b/>
                <w:noProof/>
                <w:lang w:val="en-AU" w:eastAsia="en-AU"/>
              </w:rPr>
            </w:pPr>
          </w:p>
        </w:tc>
        <w:tc>
          <w:tcPr>
            <w:tcW w:w="598" w:type="pct"/>
            <w:shd w:val="clear" w:color="auto" w:fill="auto"/>
          </w:tcPr>
          <w:p w14:paraId="33E0A33A" w14:textId="77777777" w:rsidR="003F5B33" w:rsidRDefault="003F5B33" w:rsidP="00B0272F">
            <w:pPr>
              <w:pStyle w:val="BodyText1"/>
              <w:rPr>
                <w:rFonts w:eastAsia="MS Gothic"/>
                <w:b/>
                <w:noProof/>
                <w:lang w:val="en-AU" w:eastAsia="en-AU"/>
              </w:rPr>
            </w:pPr>
          </w:p>
        </w:tc>
        <w:tc>
          <w:tcPr>
            <w:tcW w:w="756" w:type="pct"/>
          </w:tcPr>
          <w:p w14:paraId="4BE2C342" w14:textId="77777777" w:rsidR="003F5B33" w:rsidRPr="00AB07B6" w:rsidRDefault="003F5B33" w:rsidP="00B0272F">
            <w:pPr>
              <w:pStyle w:val="BodyText1"/>
              <w:rPr>
                <w:i/>
                <w:noProof/>
                <w:lang w:val="en-AU" w:eastAsia="en-AU"/>
              </w:rPr>
            </w:pPr>
          </w:p>
        </w:tc>
        <w:tc>
          <w:tcPr>
            <w:tcW w:w="571" w:type="pct"/>
          </w:tcPr>
          <w:p w14:paraId="556996FD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577" w:type="pct"/>
          </w:tcPr>
          <w:p w14:paraId="4ED243D9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688" w:type="pct"/>
          </w:tcPr>
          <w:p w14:paraId="51688190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889" w:type="pct"/>
          </w:tcPr>
          <w:p w14:paraId="313F4A1B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3F5B33" w14:paraId="1D87D15A" w14:textId="77777777" w:rsidTr="00D9753B">
        <w:trPr>
          <w:trHeight w:val="349"/>
        </w:trPr>
        <w:tc>
          <w:tcPr>
            <w:tcW w:w="920" w:type="pct"/>
          </w:tcPr>
          <w:p w14:paraId="0FD19360" w14:textId="77777777" w:rsidR="003F5B33" w:rsidRPr="00F21F43" w:rsidRDefault="003F5B33" w:rsidP="00B0272F">
            <w:pPr>
              <w:pStyle w:val="BodyText1"/>
              <w:ind w:left="360"/>
              <w:rPr>
                <w:b/>
                <w:noProof/>
                <w:lang w:val="en-AU" w:eastAsia="en-AU"/>
              </w:rPr>
            </w:pPr>
          </w:p>
        </w:tc>
        <w:tc>
          <w:tcPr>
            <w:tcW w:w="598" w:type="pct"/>
            <w:shd w:val="clear" w:color="auto" w:fill="auto"/>
          </w:tcPr>
          <w:p w14:paraId="760F836B" w14:textId="77777777" w:rsidR="003F5B33" w:rsidRPr="00F21F43" w:rsidRDefault="003F5B33" w:rsidP="00B0272F">
            <w:pPr>
              <w:pStyle w:val="BodyText1"/>
              <w:ind w:left="360"/>
              <w:rPr>
                <w:b/>
                <w:noProof/>
                <w:lang w:val="en-AU" w:eastAsia="en-AU"/>
              </w:rPr>
            </w:pPr>
          </w:p>
        </w:tc>
        <w:tc>
          <w:tcPr>
            <w:tcW w:w="756" w:type="pct"/>
          </w:tcPr>
          <w:p w14:paraId="4C318CE4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571" w:type="pct"/>
          </w:tcPr>
          <w:p w14:paraId="23F6EBC2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577" w:type="pct"/>
          </w:tcPr>
          <w:p w14:paraId="52BF3EA7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688" w:type="pct"/>
          </w:tcPr>
          <w:p w14:paraId="029494F4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  <w:tc>
          <w:tcPr>
            <w:tcW w:w="889" w:type="pct"/>
          </w:tcPr>
          <w:p w14:paraId="192309EB" w14:textId="77777777" w:rsidR="003F5B33" w:rsidRDefault="003F5B33" w:rsidP="00B0272F">
            <w:pPr>
              <w:pStyle w:val="BodyText1"/>
              <w:rPr>
                <w:noProof/>
                <w:lang w:val="en-AU" w:eastAsia="en-AU"/>
              </w:rPr>
            </w:pPr>
          </w:p>
        </w:tc>
      </w:tr>
    </w:tbl>
    <w:p w14:paraId="1ED7BA82" w14:textId="77777777" w:rsidR="00831365" w:rsidRDefault="00F96A71" w:rsidP="00F96A71">
      <w:pPr>
        <w:pStyle w:val="BodyText1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 xml:space="preserve"> </w:t>
      </w:r>
    </w:p>
    <w:p w14:paraId="4ED963DC" w14:textId="26FBA438" w:rsidR="00E24A17" w:rsidRDefault="00F96A71" w:rsidP="00F96A71">
      <w:pPr>
        <w:pStyle w:val="BodyText1"/>
        <w:rPr>
          <w:rFonts w:ascii="Times New Roman" w:hAnsi="Times New Roman" w:cs="Times New Roman"/>
          <w:noProof/>
          <w:sz w:val="24"/>
          <w:szCs w:val="24"/>
          <w:lang w:val="en-AU" w:eastAsia="en-AU"/>
        </w:rPr>
      </w:pPr>
      <w:r>
        <w:rPr>
          <w:b/>
          <w:noProof/>
          <w:lang w:val="en-AU" w:eastAsia="en-AU"/>
        </w:rPr>
        <w:t>H6</w:t>
      </w:r>
      <w:r w:rsidR="00E24A17">
        <w:rPr>
          <w:b/>
          <w:noProof/>
          <w:lang w:val="en-AU" w:eastAsia="en-AU"/>
        </w:rPr>
        <w:t xml:space="preserve">. Any other requirements </w:t>
      </w:r>
      <w:sdt>
        <w:sdtPr>
          <w:rPr>
            <w:noProof/>
            <w:lang w:val="en-AU" w:eastAsia="en-AU"/>
          </w:rPr>
          <w:id w:val="665915435"/>
          <w:showingPlcHdr/>
        </w:sdtPr>
        <w:sdtEndPr/>
        <w:sdtContent>
          <w:r w:rsidR="00E24A17" w:rsidRPr="00D9753B">
            <w:rPr>
              <w:rStyle w:val="PlaceholderText"/>
              <w:i/>
              <w:color w:val="0070C0"/>
            </w:rPr>
            <w:t>Click or tap here to enter text.</w:t>
          </w:r>
        </w:sdtContent>
      </w:sdt>
    </w:p>
    <w:p w14:paraId="3796BD85" w14:textId="77777777" w:rsidR="003121E9" w:rsidRDefault="003121E9" w:rsidP="000C0BBF">
      <w:pPr>
        <w:pStyle w:val="BodyText1"/>
        <w:rPr>
          <w:i/>
          <w:noProof/>
          <w:u w:val="single"/>
          <w:lang w:val="en-AU" w:eastAsia="en-AU"/>
        </w:rPr>
      </w:pPr>
    </w:p>
    <w:p w14:paraId="3887AF64" w14:textId="6CCD8A50" w:rsidR="0086707D" w:rsidRPr="00392104" w:rsidRDefault="00835EE4" w:rsidP="00F96A71">
      <w:pPr>
        <w:pStyle w:val="BodyText1"/>
        <w:rPr>
          <w:b/>
          <w:noProof/>
          <w:szCs w:val="20"/>
          <w:lang w:val="en-AU" w:eastAsia="en-AU"/>
        </w:rPr>
      </w:pPr>
      <w:r>
        <w:rPr>
          <w:b/>
          <w:noProof/>
          <w:szCs w:val="20"/>
          <w:lang w:val="en-AU" w:eastAsia="en-AU"/>
        </w:rPr>
        <w:t>H.7</w:t>
      </w:r>
      <w:r w:rsidR="0086707D" w:rsidRPr="00392104">
        <w:rPr>
          <w:b/>
          <w:noProof/>
          <w:szCs w:val="20"/>
          <w:lang w:val="en-AU" w:eastAsia="en-AU"/>
        </w:rPr>
        <w:t xml:space="preserve"> Are samples being requested from a specific </w:t>
      </w:r>
      <w:r w:rsidR="00392104" w:rsidRPr="00392104">
        <w:rPr>
          <w:b/>
          <w:noProof/>
          <w:szCs w:val="20"/>
          <w:lang w:val="en-AU" w:eastAsia="en-AU"/>
        </w:rPr>
        <w:t xml:space="preserve">collection stored with </w:t>
      </w:r>
      <w:r w:rsidR="0086707D" w:rsidRPr="00392104">
        <w:rPr>
          <w:b/>
          <w:noProof/>
          <w:szCs w:val="20"/>
          <w:lang w:val="en-AU" w:eastAsia="en-AU"/>
        </w:rPr>
        <w:t>NSWHSB</w:t>
      </w:r>
      <w:r w:rsidR="00392104" w:rsidRPr="00392104">
        <w:rPr>
          <w:b/>
          <w:noProof/>
          <w:szCs w:val="20"/>
          <w:lang w:val="en-AU" w:eastAsia="en-AU"/>
        </w:rPr>
        <w:t>?</w:t>
      </w:r>
    </w:p>
    <w:p w14:paraId="29813A9E" w14:textId="131CADF7" w:rsidR="0086707D" w:rsidRPr="0086707D" w:rsidRDefault="0086707D" w:rsidP="00C151B6">
      <w:pPr>
        <w:pStyle w:val="BodyText1"/>
        <w:ind w:left="360"/>
        <w:rPr>
          <w:i/>
          <w:noProof/>
          <w:color w:val="FF0000"/>
          <w:szCs w:val="20"/>
          <w:lang w:val="en-AU" w:eastAsia="en-AU"/>
        </w:rPr>
      </w:pPr>
      <w:r w:rsidRPr="00392104">
        <w:rPr>
          <w:i/>
          <w:noProof/>
          <w:color w:val="FF0000"/>
          <w:szCs w:val="20"/>
          <w:lang w:val="en-AU" w:eastAsia="en-AU"/>
        </w:rPr>
        <w:t>Your a</w:t>
      </w:r>
      <w:r w:rsidR="000D36E8">
        <w:rPr>
          <w:i/>
          <w:noProof/>
          <w:color w:val="FF0000"/>
          <w:szCs w:val="20"/>
          <w:lang w:val="en-AU" w:eastAsia="en-AU"/>
        </w:rPr>
        <w:t>ccess request</w:t>
      </w:r>
      <w:r w:rsidRPr="00392104">
        <w:rPr>
          <w:i/>
          <w:noProof/>
          <w:color w:val="FF0000"/>
          <w:szCs w:val="20"/>
          <w:lang w:val="en-AU" w:eastAsia="en-AU"/>
        </w:rPr>
        <w:t xml:space="preserve"> will be forwarded on to these custodians</w:t>
      </w:r>
    </w:p>
    <w:p w14:paraId="3A83710A" w14:textId="1F1EE77A" w:rsidR="00A649ED" w:rsidRDefault="00292906" w:rsidP="00C151B6">
      <w:pPr>
        <w:pStyle w:val="BodyText1"/>
        <w:ind w:left="360"/>
        <w:rPr>
          <w:i/>
          <w:noProof/>
          <w:color w:val="FF0000"/>
          <w:szCs w:val="20"/>
          <w:lang w:val="en-AU" w:eastAsia="en-AU"/>
        </w:rPr>
      </w:pPr>
      <w:sdt>
        <w:sdtPr>
          <w:rPr>
            <w:b/>
            <w:noProof/>
            <w:szCs w:val="20"/>
            <w:lang w:val="en-AU" w:eastAsia="en-AU"/>
          </w:rPr>
          <w:id w:val="-150303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7D">
            <w:rPr>
              <w:rFonts w:ascii="MS Gothic" w:eastAsia="MS Gothic" w:hAnsi="MS Gothic" w:hint="eastAsia"/>
              <w:b/>
              <w:noProof/>
              <w:szCs w:val="20"/>
              <w:lang w:val="en-AU" w:eastAsia="en-AU"/>
            </w:rPr>
            <w:t>☐</w:t>
          </w:r>
        </w:sdtContent>
      </w:sdt>
      <w:r w:rsidR="00831365">
        <w:rPr>
          <w:b/>
          <w:noProof/>
          <w:szCs w:val="20"/>
          <w:lang w:val="en-AU" w:eastAsia="en-AU"/>
        </w:rPr>
        <w:t xml:space="preserve"> </w:t>
      </w:r>
      <w:r w:rsidR="0086707D">
        <w:rPr>
          <w:b/>
          <w:noProof/>
          <w:szCs w:val="20"/>
          <w:lang w:val="en-AU" w:eastAsia="en-AU"/>
        </w:rPr>
        <w:t xml:space="preserve">Yes </w:t>
      </w:r>
      <w:r w:rsidR="0086707D" w:rsidRPr="0086707D">
        <w:rPr>
          <w:i/>
          <w:noProof/>
          <w:color w:val="FF0000"/>
          <w:szCs w:val="20"/>
          <w:lang w:val="en-AU" w:eastAsia="en-AU"/>
        </w:rPr>
        <w:t xml:space="preserve">Please provide </w:t>
      </w:r>
      <w:r w:rsidR="0086707D">
        <w:rPr>
          <w:i/>
          <w:noProof/>
          <w:color w:val="FF0000"/>
          <w:szCs w:val="20"/>
          <w:lang w:val="en-AU" w:eastAsia="en-AU"/>
        </w:rPr>
        <w:t>collection</w:t>
      </w:r>
      <w:r w:rsidR="0086707D" w:rsidRPr="0086707D">
        <w:rPr>
          <w:i/>
          <w:noProof/>
          <w:color w:val="FF0000"/>
          <w:szCs w:val="20"/>
          <w:lang w:val="en-AU" w:eastAsia="en-AU"/>
        </w:rPr>
        <w:t xml:space="preserve"> ID</w:t>
      </w:r>
      <w:r w:rsidR="0086707D">
        <w:rPr>
          <w:i/>
          <w:noProof/>
          <w:color w:val="FF0000"/>
          <w:szCs w:val="20"/>
          <w:lang w:val="en-AU" w:eastAsia="en-AU"/>
        </w:rPr>
        <w:t>/s</w:t>
      </w:r>
    </w:p>
    <w:p w14:paraId="442E575A" w14:textId="5C655388" w:rsidR="0086707D" w:rsidRDefault="00292906" w:rsidP="00C151B6">
      <w:pPr>
        <w:pStyle w:val="BodyText1"/>
        <w:ind w:left="360"/>
        <w:rPr>
          <w:b/>
          <w:noProof/>
          <w:szCs w:val="20"/>
          <w:lang w:val="en-AU" w:eastAsia="en-AU"/>
        </w:rPr>
      </w:pPr>
      <w:sdt>
        <w:sdtPr>
          <w:rPr>
            <w:noProof/>
            <w:lang w:val="en-AU" w:eastAsia="en-AU"/>
          </w:rPr>
          <w:id w:val="-1565337603"/>
          <w:showingPlcHdr/>
        </w:sdtPr>
        <w:sdtEndPr/>
        <w:sdtContent>
          <w:r w:rsidR="0086707D" w:rsidRPr="008C0610">
            <w:rPr>
              <w:rStyle w:val="PlaceholderText"/>
              <w:i/>
              <w:color w:val="0070C0"/>
            </w:rPr>
            <w:t>Click or tap here to enter text.</w:t>
          </w:r>
        </w:sdtContent>
      </w:sdt>
    </w:p>
    <w:p w14:paraId="7A1E1472" w14:textId="71B5658B" w:rsidR="0086707D" w:rsidRPr="0086707D" w:rsidRDefault="00292906" w:rsidP="00C151B6">
      <w:pPr>
        <w:pStyle w:val="BodyText1"/>
        <w:ind w:left="360"/>
        <w:rPr>
          <w:noProof/>
          <w:color w:val="FF0000"/>
          <w:szCs w:val="20"/>
          <w:lang w:val="en-AU" w:eastAsia="en-AU"/>
        </w:rPr>
      </w:pPr>
      <w:sdt>
        <w:sdtPr>
          <w:rPr>
            <w:b/>
            <w:noProof/>
            <w:szCs w:val="20"/>
            <w:lang w:val="en-AU" w:eastAsia="en-AU"/>
          </w:rPr>
          <w:id w:val="-141346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7D">
            <w:rPr>
              <w:rFonts w:ascii="MS Gothic" w:eastAsia="MS Gothic" w:hAnsi="MS Gothic" w:hint="eastAsia"/>
              <w:b/>
              <w:noProof/>
              <w:szCs w:val="20"/>
              <w:lang w:val="en-AU" w:eastAsia="en-AU"/>
            </w:rPr>
            <w:t>☐</w:t>
          </w:r>
        </w:sdtContent>
      </w:sdt>
      <w:r w:rsidR="00831365">
        <w:rPr>
          <w:b/>
          <w:noProof/>
          <w:szCs w:val="20"/>
          <w:lang w:val="en-AU" w:eastAsia="en-AU"/>
        </w:rPr>
        <w:t xml:space="preserve"> </w:t>
      </w:r>
      <w:r w:rsidR="0086707D">
        <w:rPr>
          <w:b/>
          <w:noProof/>
          <w:szCs w:val="20"/>
          <w:lang w:val="en-AU" w:eastAsia="en-AU"/>
        </w:rPr>
        <w:t xml:space="preserve">No </w:t>
      </w:r>
      <w:r w:rsidR="0086707D" w:rsidRPr="0086707D">
        <w:rPr>
          <w:noProof/>
          <w:color w:val="FF0000"/>
          <w:szCs w:val="20"/>
          <w:lang w:val="en-AU" w:eastAsia="en-AU"/>
        </w:rPr>
        <w:t xml:space="preserve"> (NSWHSB targeted collection</w:t>
      </w:r>
      <w:r w:rsidR="0086707D">
        <w:rPr>
          <w:noProof/>
          <w:color w:val="FF0000"/>
          <w:szCs w:val="20"/>
          <w:lang w:val="en-AU" w:eastAsia="en-AU"/>
        </w:rPr>
        <w:t>)</w:t>
      </w:r>
    </w:p>
    <w:p w14:paraId="187864DF" w14:textId="77777777" w:rsidR="00835EE4" w:rsidRDefault="00835EE4" w:rsidP="00116AA1">
      <w:pPr>
        <w:pStyle w:val="BodyText1"/>
        <w:rPr>
          <w:noProof/>
          <w:lang w:val="en-AU" w:eastAsia="en-AU"/>
        </w:rPr>
      </w:pPr>
    </w:p>
    <w:p w14:paraId="1EAEB3A9" w14:textId="1EF542A2" w:rsidR="00F243AF" w:rsidRPr="00417A38" w:rsidRDefault="00417A38" w:rsidP="002F7790">
      <w:pPr>
        <w:pStyle w:val="BodyText1"/>
        <w:rPr>
          <w:b/>
          <w:noProof/>
          <w:sz w:val="22"/>
          <w:u w:val="single"/>
          <w:lang w:val="en-AU" w:eastAsia="en-AU"/>
        </w:rPr>
      </w:pPr>
      <w:r w:rsidRPr="00417A38">
        <w:rPr>
          <w:b/>
          <w:noProof/>
          <w:sz w:val="22"/>
          <w:u w:val="single"/>
          <w:lang w:val="en-AU" w:eastAsia="en-AU"/>
        </w:rPr>
        <w:t xml:space="preserve">I) Biospecimen </w:t>
      </w:r>
      <w:r w:rsidR="00A17A15">
        <w:rPr>
          <w:b/>
          <w:noProof/>
          <w:sz w:val="22"/>
          <w:u w:val="single"/>
          <w:lang w:val="en-AU" w:eastAsia="en-AU"/>
        </w:rPr>
        <w:t>shipment</w:t>
      </w:r>
    </w:p>
    <w:p w14:paraId="33593A4E" w14:textId="420A05B6" w:rsidR="00694739" w:rsidRPr="00417A38" w:rsidRDefault="00417A38" w:rsidP="002F7790">
      <w:pPr>
        <w:pStyle w:val="BodyText1"/>
        <w:rPr>
          <w:b/>
          <w:noProof/>
          <w:lang w:val="en-AU" w:eastAsia="en-AU"/>
        </w:rPr>
      </w:pPr>
      <w:r w:rsidRPr="00417A38">
        <w:rPr>
          <w:b/>
          <w:noProof/>
          <w:lang w:val="en-AU" w:eastAsia="en-AU"/>
        </w:rPr>
        <w:t>I.1</w:t>
      </w:r>
      <w:r w:rsidR="00931600" w:rsidRPr="00417A38">
        <w:rPr>
          <w:b/>
          <w:noProof/>
          <w:lang w:val="en-AU" w:eastAsia="en-AU"/>
        </w:rPr>
        <w:t xml:space="preserve"> Please specify anticipated biospecimen </w:t>
      </w:r>
      <w:r w:rsidR="00A17A15">
        <w:rPr>
          <w:b/>
          <w:noProof/>
          <w:lang w:val="en-AU" w:eastAsia="en-AU"/>
        </w:rPr>
        <w:t>shipment requirements</w:t>
      </w:r>
      <w:r w:rsidR="00F96A71">
        <w:rPr>
          <w:b/>
          <w:noProof/>
          <w:lang w:val="en-AU" w:eastAsia="en-AU"/>
        </w:rPr>
        <w:t xml:space="preserve"> (if known)</w:t>
      </w:r>
      <w:r w:rsidR="00931600" w:rsidRPr="00417A38">
        <w:rPr>
          <w:b/>
          <w:noProof/>
          <w:lang w:val="en-AU" w:eastAsia="en-A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931600" w14:paraId="60049D32" w14:textId="77777777" w:rsidTr="00931600">
        <w:tc>
          <w:tcPr>
            <w:tcW w:w="2830" w:type="dxa"/>
            <w:shd w:val="clear" w:color="auto" w:fill="002060"/>
          </w:tcPr>
          <w:p w14:paraId="390844C5" w14:textId="35DAF0A4" w:rsidR="00931600" w:rsidRPr="00931600" w:rsidRDefault="00931600" w:rsidP="002F7790">
            <w:pPr>
              <w:pStyle w:val="BodyText1"/>
              <w:rPr>
                <w:b/>
                <w:noProof/>
                <w:lang w:val="en-AU" w:eastAsia="en-AU"/>
              </w:rPr>
            </w:pPr>
            <w:r w:rsidRPr="00931600">
              <w:rPr>
                <w:b/>
                <w:noProof/>
                <w:lang w:val="en-AU" w:eastAsia="en-AU"/>
              </w:rPr>
              <w:t>Courier details</w:t>
            </w:r>
          </w:p>
        </w:tc>
        <w:tc>
          <w:tcPr>
            <w:tcW w:w="7365" w:type="dxa"/>
          </w:tcPr>
          <w:p w14:paraId="0D430ADE" w14:textId="77777777" w:rsidR="00931600" w:rsidRDefault="00931600" w:rsidP="002F7790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931600" w14:paraId="5E461689" w14:textId="77777777" w:rsidTr="00931600">
        <w:tc>
          <w:tcPr>
            <w:tcW w:w="2830" w:type="dxa"/>
            <w:shd w:val="clear" w:color="auto" w:fill="002060"/>
          </w:tcPr>
          <w:p w14:paraId="2C0F69FF" w14:textId="20D8C840" w:rsidR="00931600" w:rsidRPr="00931600" w:rsidRDefault="00931600" w:rsidP="002F7790">
            <w:pPr>
              <w:pStyle w:val="BodyText1"/>
              <w:rPr>
                <w:b/>
                <w:noProof/>
                <w:lang w:val="en-AU" w:eastAsia="en-AU"/>
              </w:rPr>
            </w:pPr>
            <w:r w:rsidRPr="00931600">
              <w:rPr>
                <w:b/>
                <w:noProof/>
                <w:lang w:val="en-AU" w:eastAsia="en-AU"/>
              </w:rPr>
              <w:t>Transportation requirements</w:t>
            </w:r>
          </w:p>
        </w:tc>
        <w:tc>
          <w:tcPr>
            <w:tcW w:w="7365" w:type="dxa"/>
          </w:tcPr>
          <w:p w14:paraId="66622584" w14:textId="77777777" w:rsidR="00931600" w:rsidRDefault="00931600" w:rsidP="002F7790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931600" w14:paraId="1272DBB5" w14:textId="77777777" w:rsidTr="00931600">
        <w:tc>
          <w:tcPr>
            <w:tcW w:w="2830" w:type="dxa"/>
            <w:shd w:val="clear" w:color="auto" w:fill="002060"/>
          </w:tcPr>
          <w:p w14:paraId="41DB80F4" w14:textId="7B6D9049" w:rsidR="00931600" w:rsidRPr="00931600" w:rsidRDefault="00931600" w:rsidP="002F7790">
            <w:pPr>
              <w:pStyle w:val="BodyText1"/>
              <w:rPr>
                <w:b/>
                <w:noProof/>
                <w:lang w:val="en-AU" w:eastAsia="en-AU"/>
              </w:rPr>
            </w:pPr>
            <w:r w:rsidRPr="00931600">
              <w:rPr>
                <w:b/>
                <w:noProof/>
                <w:lang w:val="en-AU" w:eastAsia="en-AU"/>
              </w:rPr>
              <w:t xml:space="preserve">Responsibility for retrieval </w:t>
            </w:r>
          </w:p>
        </w:tc>
        <w:tc>
          <w:tcPr>
            <w:tcW w:w="7365" w:type="dxa"/>
          </w:tcPr>
          <w:p w14:paraId="1CEEDBCC" w14:textId="77777777" w:rsidR="00931600" w:rsidRDefault="00931600" w:rsidP="002F7790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417A38" w14:paraId="4B02FC5B" w14:textId="77777777" w:rsidTr="00931600">
        <w:tc>
          <w:tcPr>
            <w:tcW w:w="2830" w:type="dxa"/>
            <w:shd w:val="clear" w:color="auto" w:fill="002060"/>
          </w:tcPr>
          <w:p w14:paraId="274451D4" w14:textId="370623EF" w:rsidR="00417A38" w:rsidRPr="00931600" w:rsidRDefault="00417A38" w:rsidP="002F7790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lastRenderedPageBreak/>
              <w:t>Contact details</w:t>
            </w:r>
          </w:p>
        </w:tc>
        <w:tc>
          <w:tcPr>
            <w:tcW w:w="7365" w:type="dxa"/>
          </w:tcPr>
          <w:p w14:paraId="0303FCB9" w14:textId="77777777" w:rsidR="00417A38" w:rsidRDefault="00417A38" w:rsidP="002F7790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931600" w14:paraId="1BFF4882" w14:textId="77777777" w:rsidTr="00931600">
        <w:tc>
          <w:tcPr>
            <w:tcW w:w="2830" w:type="dxa"/>
            <w:shd w:val="clear" w:color="auto" w:fill="002060"/>
          </w:tcPr>
          <w:p w14:paraId="6E59B8A0" w14:textId="059D5794" w:rsidR="00931600" w:rsidRPr="00931600" w:rsidRDefault="00417A38" w:rsidP="002F7790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Delivery address (or pick-up)</w:t>
            </w:r>
          </w:p>
        </w:tc>
        <w:tc>
          <w:tcPr>
            <w:tcW w:w="7365" w:type="dxa"/>
          </w:tcPr>
          <w:p w14:paraId="030CC572" w14:textId="77777777" w:rsidR="00931600" w:rsidRDefault="00931600" w:rsidP="002F7790">
            <w:pPr>
              <w:pStyle w:val="BodyText1"/>
              <w:rPr>
                <w:noProof/>
                <w:lang w:val="en-AU" w:eastAsia="en-AU"/>
              </w:rPr>
            </w:pPr>
          </w:p>
        </w:tc>
      </w:tr>
      <w:tr w:rsidR="00417A38" w14:paraId="3F22B723" w14:textId="77777777" w:rsidTr="00931600">
        <w:tc>
          <w:tcPr>
            <w:tcW w:w="2830" w:type="dxa"/>
            <w:shd w:val="clear" w:color="auto" w:fill="002060"/>
          </w:tcPr>
          <w:p w14:paraId="54FC2D82" w14:textId="71E0EAE7" w:rsidR="00417A38" w:rsidRDefault="00417A38" w:rsidP="002F7790">
            <w:pPr>
              <w:pStyle w:val="BodyText1"/>
              <w:rPr>
                <w:b/>
                <w:noProof/>
                <w:lang w:val="en-AU" w:eastAsia="en-AU"/>
              </w:rPr>
            </w:pPr>
            <w:r>
              <w:rPr>
                <w:b/>
                <w:noProof/>
                <w:lang w:val="en-AU" w:eastAsia="en-AU"/>
              </w:rPr>
              <w:t>Other requirements</w:t>
            </w:r>
          </w:p>
        </w:tc>
        <w:tc>
          <w:tcPr>
            <w:tcW w:w="7365" w:type="dxa"/>
          </w:tcPr>
          <w:p w14:paraId="696ABEB3" w14:textId="77777777" w:rsidR="00417A38" w:rsidRDefault="00417A38" w:rsidP="002F7790">
            <w:pPr>
              <w:pStyle w:val="BodyText1"/>
              <w:rPr>
                <w:noProof/>
                <w:lang w:val="en-AU" w:eastAsia="en-AU"/>
              </w:rPr>
            </w:pPr>
          </w:p>
        </w:tc>
      </w:tr>
    </w:tbl>
    <w:p w14:paraId="0C9FA9DF" w14:textId="1FE5F51D" w:rsidR="006C69B9" w:rsidRDefault="006C69B9" w:rsidP="0086707D">
      <w:pPr>
        <w:pStyle w:val="BodyText1"/>
        <w:rPr>
          <w:noProof/>
          <w:lang w:val="en-AU" w:eastAsia="en-AU"/>
        </w:rPr>
      </w:pPr>
    </w:p>
    <w:p w14:paraId="321503ED" w14:textId="77777777" w:rsidR="006C69B9" w:rsidRDefault="006C69B9" w:rsidP="0086707D">
      <w:pPr>
        <w:pStyle w:val="BodyText1"/>
        <w:rPr>
          <w:noProof/>
          <w:lang w:val="en-AU" w:eastAsia="en-AU"/>
        </w:rPr>
      </w:pPr>
    </w:p>
    <w:p w14:paraId="2BBD7690" w14:textId="5581E1F2" w:rsidR="0086707D" w:rsidRPr="0086707D" w:rsidRDefault="0086707D" w:rsidP="0086707D">
      <w:pPr>
        <w:pStyle w:val="BodyText1"/>
        <w:numPr>
          <w:ilvl w:val="0"/>
          <w:numId w:val="39"/>
        </w:numPr>
        <w:rPr>
          <w:b/>
          <w:noProof/>
          <w:sz w:val="22"/>
          <w:u w:val="single"/>
          <w:lang w:val="en-AU" w:eastAsia="en-AU"/>
        </w:rPr>
      </w:pPr>
      <w:r w:rsidRPr="0086707D">
        <w:rPr>
          <w:b/>
          <w:noProof/>
          <w:sz w:val="22"/>
          <w:u w:val="single"/>
          <w:lang w:val="en-AU" w:eastAsia="en-AU"/>
        </w:rPr>
        <w:t>Data Requirements</w:t>
      </w:r>
    </w:p>
    <w:p w14:paraId="24AECA9B" w14:textId="3993C5DD" w:rsidR="00C90821" w:rsidRDefault="00A774D7" w:rsidP="002F7790">
      <w:pPr>
        <w:pStyle w:val="BodyText1"/>
        <w:rPr>
          <w:b/>
          <w:noProof/>
          <w:lang w:val="en-AU" w:eastAsia="en-AU"/>
        </w:rPr>
      </w:pPr>
      <w:r w:rsidRPr="00A774D7">
        <w:rPr>
          <w:b/>
          <w:noProof/>
          <w:lang w:val="en-AU" w:eastAsia="en-AU"/>
        </w:rPr>
        <w:t xml:space="preserve">J.1 Please </w:t>
      </w:r>
      <w:r w:rsidR="006C69B9">
        <w:rPr>
          <w:b/>
          <w:noProof/>
          <w:lang w:val="en-AU" w:eastAsia="en-AU"/>
        </w:rPr>
        <w:t>add</w:t>
      </w:r>
      <w:r w:rsidRPr="00A774D7">
        <w:rPr>
          <w:b/>
          <w:noProof/>
          <w:lang w:val="en-AU" w:eastAsia="en-AU"/>
        </w:rPr>
        <w:t xml:space="preserve"> any biospecimen-related meta data you may require</w:t>
      </w:r>
      <w:r w:rsidR="006C69B9">
        <w:rPr>
          <w:b/>
          <w:noProof/>
          <w:lang w:val="en-AU" w:eastAsia="en-AU"/>
        </w:rPr>
        <w:t xml:space="preserve"> outside the minimum dataset provided?</w:t>
      </w:r>
    </w:p>
    <w:p w14:paraId="5399BF2D" w14:textId="696967C8" w:rsidR="00A649ED" w:rsidRDefault="00292906" w:rsidP="002F7790">
      <w:pPr>
        <w:pStyle w:val="BodyText1"/>
        <w:rPr>
          <w:noProof/>
          <w:lang w:val="en-AU" w:eastAsia="en-AU"/>
        </w:rPr>
      </w:pPr>
      <w:sdt>
        <w:sdtPr>
          <w:rPr>
            <w:noProof/>
            <w:lang w:val="en-AU" w:eastAsia="en-AU"/>
          </w:rPr>
          <w:id w:val="787706946"/>
          <w:showingPlcHdr/>
        </w:sdtPr>
        <w:sdtEndPr/>
        <w:sdtContent>
          <w:r w:rsidR="00A649ED" w:rsidRPr="00A649ED">
            <w:rPr>
              <w:rStyle w:val="PlaceholderText"/>
              <w:i/>
              <w:color w:val="0070C0"/>
            </w:rPr>
            <w:t>Click or tap here to enter text.</w:t>
          </w:r>
        </w:sdtContent>
      </w:sdt>
    </w:p>
    <w:p w14:paraId="4661DC70" w14:textId="77777777" w:rsidR="00B310D7" w:rsidRDefault="00B310D7" w:rsidP="002F7790">
      <w:pPr>
        <w:pStyle w:val="BodyText1"/>
        <w:rPr>
          <w:b/>
          <w:noProof/>
          <w:lang w:val="en-AU" w:eastAsia="en-AU"/>
        </w:rPr>
      </w:pPr>
    </w:p>
    <w:p w14:paraId="2903D20F" w14:textId="583A0F54" w:rsidR="00B310D7" w:rsidRPr="00A774D7" w:rsidRDefault="00B310D7" w:rsidP="002F7790">
      <w:pPr>
        <w:pStyle w:val="BodyText1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t>J.2 Where will this data be housed?</w:t>
      </w:r>
    </w:p>
    <w:p w14:paraId="16F96AFE" w14:textId="2D80F1A5" w:rsidR="0086707D" w:rsidRDefault="00292906" w:rsidP="002F7790">
      <w:pPr>
        <w:pStyle w:val="BodyText1"/>
        <w:rPr>
          <w:noProof/>
          <w:lang w:val="en-AU" w:eastAsia="en-AU"/>
        </w:rPr>
      </w:pPr>
      <w:sdt>
        <w:sdtPr>
          <w:rPr>
            <w:noProof/>
            <w:lang w:val="en-AU" w:eastAsia="en-AU"/>
          </w:rPr>
          <w:id w:val="434412827"/>
          <w:showingPlcHdr/>
        </w:sdtPr>
        <w:sdtEndPr/>
        <w:sdtContent>
          <w:r w:rsidR="00B310D7" w:rsidRPr="00A649ED">
            <w:rPr>
              <w:rStyle w:val="PlaceholderText"/>
              <w:i/>
              <w:color w:val="0070C0"/>
            </w:rPr>
            <w:t>Click or tap here to enter text.</w:t>
          </w:r>
        </w:sdtContent>
      </w:sdt>
    </w:p>
    <w:p w14:paraId="46C3140B" w14:textId="77777777" w:rsidR="00B310D7" w:rsidRDefault="00B310D7" w:rsidP="002F7790">
      <w:pPr>
        <w:pStyle w:val="BodyText1"/>
        <w:rPr>
          <w:noProof/>
          <w:lang w:val="en-AU" w:eastAsia="en-AU"/>
        </w:rPr>
      </w:pPr>
    </w:p>
    <w:p w14:paraId="4AC4CFD9" w14:textId="0EC9A80A" w:rsidR="0086707D" w:rsidRPr="001B7818" w:rsidRDefault="001B7818" w:rsidP="002F7790">
      <w:pPr>
        <w:pStyle w:val="BodyText1"/>
        <w:rPr>
          <w:b/>
          <w:noProof/>
          <w:lang w:val="en-AU" w:eastAsia="en-AU"/>
        </w:rPr>
      </w:pPr>
      <w:r w:rsidRPr="001B7818">
        <w:rPr>
          <w:b/>
          <w:noProof/>
          <w:lang w:val="en-AU" w:eastAsia="en-AU"/>
        </w:rPr>
        <w:t>J</w:t>
      </w:r>
      <w:r w:rsidR="00B310D7">
        <w:rPr>
          <w:b/>
          <w:noProof/>
          <w:lang w:val="en-AU" w:eastAsia="en-AU"/>
        </w:rPr>
        <w:t>.3</w:t>
      </w:r>
      <w:r w:rsidRPr="001B7818">
        <w:rPr>
          <w:b/>
          <w:noProof/>
          <w:lang w:val="en-AU" w:eastAsia="en-AU"/>
        </w:rPr>
        <w:t xml:space="preserve"> Please list/tick any patient clinical data you may require</w:t>
      </w:r>
      <w:r w:rsidR="00C54119">
        <w:rPr>
          <w:b/>
          <w:noProof/>
          <w:lang w:val="en-AU" w:eastAsia="en-AU"/>
        </w:rPr>
        <w:t>?</w:t>
      </w:r>
    </w:p>
    <w:p w14:paraId="3BC549CB" w14:textId="10A3EFCF" w:rsidR="001B7818" w:rsidRDefault="00292906" w:rsidP="002F7790">
      <w:pPr>
        <w:pStyle w:val="BodyText1"/>
        <w:rPr>
          <w:noProof/>
          <w:lang w:val="en-AU" w:eastAsia="en-AU"/>
        </w:rPr>
      </w:pPr>
      <w:sdt>
        <w:sdtPr>
          <w:rPr>
            <w:noProof/>
            <w:lang w:val="en-AU" w:eastAsia="en-AU"/>
          </w:rPr>
          <w:id w:val="-188070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818" w:rsidRPr="00934BC1">
            <w:rPr>
              <w:rFonts w:ascii="MS Gothic" w:eastAsia="MS Gothic" w:hAnsi="MS Gothic" w:hint="eastAsia"/>
              <w:noProof/>
              <w:lang w:val="en-AU" w:eastAsia="en-AU"/>
            </w:rPr>
            <w:t>☐</w:t>
          </w:r>
        </w:sdtContent>
      </w:sdt>
      <w:r w:rsidR="00831365">
        <w:rPr>
          <w:noProof/>
          <w:lang w:val="en-AU" w:eastAsia="en-AU"/>
        </w:rPr>
        <w:t xml:space="preserve"> </w:t>
      </w:r>
      <w:r w:rsidR="001B7818" w:rsidRPr="00934BC1">
        <w:rPr>
          <w:noProof/>
          <w:lang w:val="en-AU" w:eastAsia="en-AU"/>
        </w:rPr>
        <w:t>Corresponding Pathology reports</w:t>
      </w:r>
    </w:p>
    <w:p w14:paraId="28657672" w14:textId="4E50A1F8" w:rsidR="00392104" w:rsidRDefault="00292906" w:rsidP="002F7790">
      <w:pPr>
        <w:pStyle w:val="BodyText1"/>
        <w:rPr>
          <w:noProof/>
          <w:lang w:val="en-AU" w:eastAsia="en-AU"/>
        </w:rPr>
      </w:pPr>
      <w:sdt>
        <w:sdtPr>
          <w:rPr>
            <w:noProof/>
            <w:lang w:val="en-AU" w:eastAsia="en-AU"/>
          </w:rPr>
          <w:id w:val="30081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BC1">
            <w:rPr>
              <w:rFonts w:ascii="MS Gothic" w:eastAsia="MS Gothic" w:hAnsi="MS Gothic" w:hint="eastAsia"/>
              <w:noProof/>
              <w:lang w:val="en-AU" w:eastAsia="en-AU"/>
            </w:rPr>
            <w:t>☐</w:t>
          </w:r>
        </w:sdtContent>
      </w:sdt>
      <w:r w:rsidR="00831365">
        <w:rPr>
          <w:noProof/>
          <w:lang w:val="en-AU" w:eastAsia="en-AU"/>
        </w:rPr>
        <w:t xml:space="preserve"> </w:t>
      </w:r>
      <w:r w:rsidR="00392104">
        <w:rPr>
          <w:noProof/>
          <w:lang w:val="en-AU" w:eastAsia="en-AU"/>
        </w:rPr>
        <w:t>Associated clinical data</w:t>
      </w:r>
      <w:r w:rsidR="000958B8">
        <w:rPr>
          <w:noProof/>
          <w:lang w:val="en-AU" w:eastAsia="en-AU"/>
        </w:rPr>
        <w:t xml:space="preserve"> e.g. treatments</w:t>
      </w:r>
    </w:p>
    <w:p w14:paraId="757B1322" w14:textId="132F6E26" w:rsidR="00A649ED" w:rsidRDefault="00292906" w:rsidP="002F7790">
      <w:pPr>
        <w:pStyle w:val="BodyText1"/>
        <w:rPr>
          <w:noProof/>
          <w:lang w:val="en-AU" w:eastAsia="en-AU"/>
        </w:rPr>
      </w:pPr>
      <w:sdt>
        <w:sdtPr>
          <w:rPr>
            <w:noProof/>
            <w:lang w:val="en-AU" w:eastAsia="en-AU"/>
          </w:rPr>
          <w:id w:val="103408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9ED">
            <w:rPr>
              <w:rFonts w:ascii="MS Gothic" w:eastAsia="MS Gothic" w:hAnsi="MS Gothic" w:hint="eastAsia"/>
              <w:noProof/>
              <w:lang w:val="en-AU" w:eastAsia="en-AU"/>
            </w:rPr>
            <w:t>☐</w:t>
          </w:r>
        </w:sdtContent>
      </w:sdt>
      <w:r w:rsidR="00831365">
        <w:rPr>
          <w:noProof/>
          <w:lang w:val="en-AU" w:eastAsia="en-AU"/>
        </w:rPr>
        <w:t xml:space="preserve"> </w:t>
      </w:r>
      <w:r w:rsidR="00A649ED">
        <w:rPr>
          <w:noProof/>
          <w:lang w:val="en-AU" w:eastAsia="en-AU"/>
        </w:rPr>
        <w:t>Other</w:t>
      </w:r>
    </w:p>
    <w:p w14:paraId="2C421EE1" w14:textId="3E038540" w:rsidR="0086707D" w:rsidRDefault="00292906" w:rsidP="002F7790">
      <w:pPr>
        <w:pStyle w:val="BodyText1"/>
        <w:rPr>
          <w:noProof/>
          <w:lang w:val="en-AU" w:eastAsia="en-AU"/>
        </w:rPr>
      </w:pPr>
      <w:sdt>
        <w:sdtPr>
          <w:rPr>
            <w:noProof/>
            <w:lang w:val="en-AU" w:eastAsia="en-AU"/>
          </w:rPr>
          <w:id w:val="-1983369883"/>
          <w:showingPlcHdr/>
        </w:sdtPr>
        <w:sdtEndPr/>
        <w:sdtContent>
          <w:r w:rsidR="00B310D7" w:rsidRPr="00A649ED">
            <w:rPr>
              <w:rStyle w:val="PlaceholderText"/>
              <w:i/>
              <w:color w:val="0070C0"/>
            </w:rPr>
            <w:t>Click or tap here to enter text.</w:t>
          </w:r>
        </w:sdtContent>
      </w:sdt>
    </w:p>
    <w:p w14:paraId="281BC011" w14:textId="77777777" w:rsidR="00B310D7" w:rsidRDefault="00B310D7" w:rsidP="002F7790">
      <w:pPr>
        <w:pStyle w:val="BodyText1"/>
        <w:rPr>
          <w:noProof/>
          <w:lang w:val="en-AU" w:eastAsia="en-AU"/>
        </w:rPr>
      </w:pPr>
    </w:p>
    <w:p w14:paraId="5202EFB8" w14:textId="05581BD3" w:rsidR="0086707D" w:rsidRPr="00B310D7" w:rsidRDefault="00B310D7" w:rsidP="002F7790">
      <w:pPr>
        <w:pStyle w:val="BodyText1"/>
        <w:rPr>
          <w:b/>
          <w:noProof/>
          <w:lang w:val="en-AU" w:eastAsia="en-AU"/>
        </w:rPr>
      </w:pPr>
      <w:r w:rsidRPr="00B310D7">
        <w:rPr>
          <w:b/>
          <w:noProof/>
          <w:lang w:val="en-AU" w:eastAsia="en-AU"/>
        </w:rPr>
        <w:t>J.4 Where will this data be housed?</w:t>
      </w:r>
    </w:p>
    <w:p w14:paraId="5A0EDDB1" w14:textId="02428894" w:rsidR="0086707D" w:rsidRDefault="00292906" w:rsidP="002F7790">
      <w:pPr>
        <w:pStyle w:val="BodyText1"/>
        <w:rPr>
          <w:noProof/>
          <w:lang w:val="en-AU" w:eastAsia="en-AU"/>
        </w:rPr>
      </w:pPr>
      <w:sdt>
        <w:sdtPr>
          <w:rPr>
            <w:noProof/>
            <w:lang w:val="en-AU" w:eastAsia="en-AU"/>
          </w:rPr>
          <w:id w:val="-1756895924"/>
          <w:showingPlcHdr/>
        </w:sdtPr>
        <w:sdtEndPr/>
        <w:sdtContent>
          <w:r w:rsidR="00B310D7" w:rsidRPr="00A649ED">
            <w:rPr>
              <w:rStyle w:val="PlaceholderText"/>
              <w:i/>
              <w:color w:val="0070C0"/>
            </w:rPr>
            <w:t>Click or tap here to enter text.</w:t>
          </w:r>
        </w:sdtContent>
      </w:sdt>
    </w:p>
    <w:p w14:paraId="5D124EAF" w14:textId="2323775B" w:rsidR="00895289" w:rsidRDefault="00895289" w:rsidP="006C69B9">
      <w:pPr>
        <w:pStyle w:val="BodyText1"/>
        <w:rPr>
          <w:b/>
          <w:noProof/>
          <w:lang w:val="en-AU" w:eastAsia="en-AU"/>
        </w:rPr>
      </w:pPr>
    </w:p>
    <w:p w14:paraId="22A6A0D2" w14:textId="6D746C0E" w:rsidR="000C48B0" w:rsidRDefault="000C48B0" w:rsidP="006C69B9">
      <w:pPr>
        <w:pStyle w:val="BodyText1"/>
        <w:rPr>
          <w:b/>
          <w:noProof/>
          <w:lang w:val="en-AU" w:eastAsia="en-AU"/>
        </w:rPr>
      </w:pPr>
    </w:p>
    <w:p w14:paraId="26625823" w14:textId="25DC04B8" w:rsidR="000C48B0" w:rsidRDefault="000C48B0" w:rsidP="006C69B9">
      <w:pPr>
        <w:pStyle w:val="BodyText1"/>
        <w:rPr>
          <w:b/>
          <w:noProof/>
          <w:lang w:val="en-AU" w:eastAsia="en-AU"/>
        </w:rPr>
      </w:pPr>
    </w:p>
    <w:p w14:paraId="04ADBDB2" w14:textId="185307A5" w:rsidR="000C48B0" w:rsidRDefault="000C48B0" w:rsidP="006C69B9">
      <w:pPr>
        <w:pStyle w:val="BodyText1"/>
        <w:rPr>
          <w:b/>
          <w:noProof/>
          <w:lang w:val="en-AU" w:eastAsia="en-AU"/>
        </w:rPr>
      </w:pPr>
    </w:p>
    <w:p w14:paraId="4458FE56" w14:textId="25220854" w:rsidR="000C48B0" w:rsidRDefault="000C48B0" w:rsidP="006C69B9">
      <w:pPr>
        <w:pStyle w:val="BodyText1"/>
        <w:rPr>
          <w:b/>
          <w:noProof/>
          <w:lang w:val="en-AU" w:eastAsia="en-AU"/>
        </w:rPr>
      </w:pPr>
    </w:p>
    <w:p w14:paraId="25A64540" w14:textId="76BB6DB5" w:rsidR="000C48B0" w:rsidRDefault="000C48B0" w:rsidP="006C69B9">
      <w:pPr>
        <w:pStyle w:val="BodyText1"/>
        <w:rPr>
          <w:b/>
          <w:noProof/>
          <w:lang w:val="en-AU" w:eastAsia="en-AU"/>
        </w:rPr>
      </w:pPr>
    </w:p>
    <w:p w14:paraId="0F6CA135" w14:textId="557129D2" w:rsidR="000C48B0" w:rsidRDefault="000C48B0" w:rsidP="006C69B9">
      <w:pPr>
        <w:pStyle w:val="BodyText1"/>
        <w:rPr>
          <w:b/>
          <w:noProof/>
          <w:lang w:val="en-AU" w:eastAsia="en-AU"/>
        </w:rPr>
      </w:pPr>
    </w:p>
    <w:p w14:paraId="715E46A3" w14:textId="48C8C3E4" w:rsidR="000C48B0" w:rsidRDefault="000C48B0" w:rsidP="006C69B9">
      <w:pPr>
        <w:pStyle w:val="BodyText1"/>
        <w:rPr>
          <w:b/>
          <w:noProof/>
          <w:lang w:val="en-AU" w:eastAsia="en-AU"/>
        </w:rPr>
      </w:pPr>
    </w:p>
    <w:p w14:paraId="590FD23A" w14:textId="4F00D116" w:rsidR="000C48B0" w:rsidRDefault="000C48B0" w:rsidP="006C69B9">
      <w:pPr>
        <w:pStyle w:val="BodyText1"/>
        <w:rPr>
          <w:b/>
          <w:noProof/>
          <w:lang w:val="en-AU" w:eastAsia="en-AU"/>
        </w:rPr>
      </w:pPr>
    </w:p>
    <w:p w14:paraId="6D6226E9" w14:textId="77777777" w:rsidR="000C48B0" w:rsidRDefault="000C48B0" w:rsidP="006C69B9">
      <w:pPr>
        <w:pStyle w:val="BodyText1"/>
        <w:rPr>
          <w:b/>
          <w:noProof/>
          <w:lang w:val="en-AU" w:eastAsia="en-AU"/>
        </w:rPr>
      </w:pPr>
    </w:p>
    <w:p w14:paraId="5DA6D042" w14:textId="77777777" w:rsidR="007F2B8C" w:rsidRDefault="007F2B8C">
      <w:pPr>
        <w:rPr>
          <w:rFonts w:ascii="Arial" w:hAnsi="Arial" w:cs="Arial"/>
          <w:b/>
          <w:noProof/>
          <w:sz w:val="20"/>
          <w:szCs w:val="22"/>
          <w:lang w:val="en-AU" w:eastAsia="en-AU"/>
        </w:rPr>
      </w:pPr>
      <w:r>
        <w:rPr>
          <w:b/>
          <w:noProof/>
          <w:lang w:val="en-AU" w:eastAsia="en-AU"/>
        </w:rPr>
        <w:br w:type="page"/>
      </w:r>
    </w:p>
    <w:p w14:paraId="76485BC6" w14:textId="3214A911" w:rsidR="000C48B0" w:rsidRDefault="000C48B0" w:rsidP="000C48B0">
      <w:pPr>
        <w:pStyle w:val="BodyText1"/>
        <w:rPr>
          <w:b/>
          <w:noProof/>
          <w:lang w:val="en-AU" w:eastAsia="en-AU"/>
        </w:rPr>
      </w:pPr>
      <w:r>
        <w:rPr>
          <w:b/>
          <w:noProof/>
          <w:lang w:val="en-AU" w:eastAsia="en-AU"/>
        </w:rPr>
        <w:lastRenderedPageBreak/>
        <w:t>Appendix A – List of Attachments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68"/>
        <w:gridCol w:w="2955"/>
        <w:gridCol w:w="5078"/>
      </w:tblGrid>
      <w:tr w:rsidR="007F2B8C" w14:paraId="402988CF" w14:textId="77777777" w:rsidTr="000C0BBF">
        <w:trPr>
          <w:trHeight w:val="575"/>
        </w:trPr>
        <w:tc>
          <w:tcPr>
            <w:tcW w:w="2168" w:type="dxa"/>
            <w:shd w:val="clear" w:color="auto" w:fill="002664"/>
            <w:vAlign w:val="center"/>
          </w:tcPr>
          <w:p w14:paraId="50F5B3DD" w14:textId="77777777" w:rsidR="007F2B8C" w:rsidRPr="00AD11E6" w:rsidRDefault="007F2B8C" w:rsidP="00182DE0">
            <w:pPr>
              <w:pStyle w:val="BodyText1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2955" w:type="dxa"/>
            <w:shd w:val="clear" w:color="auto" w:fill="002664"/>
            <w:vAlign w:val="center"/>
          </w:tcPr>
          <w:p w14:paraId="7D0205B7" w14:textId="77777777" w:rsidR="007F2B8C" w:rsidRPr="0018239E" w:rsidRDefault="007F2B8C" w:rsidP="00182DE0">
            <w:pPr>
              <w:pStyle w:val="BodyText1"/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Attached</w:t>
            </w:r>
          </w:p>
        </w:tc>
        <w:tc>
          <w:tcPr>
            <w:tcW w:w="5078" w:type="dxa"/>
            <w:shd w:val="clear" w:color="auto" w:fill="002664"/>
            <w:vAlign w:val="center"/>
          </w:tcPr>
          <w:p w14:paraId="56D4E387" w14:textId="77777777" w:rsidR="007F2B8C" w:rsidRDefault="007F2B8C" w:rsidP="00182DE0">
            <w:pPr>
              <w:pStyle w:val="BodyText1"/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Notes</w:t>
            </w:r>
          </w:p>
        </w:tc>
      </w:tr>
      <w:tr w:rsidR="007F2B8C" w14:paraId="4E5627AD" w14:textId="77777777" w:rsidTr="000C0BBF">
        <w:trPr>
          <w:trHeight w:val="348"/>
        </w:trPr>
        <w:tc>
          <w:tcPr>
            <w:tcW w:w="2168" w:type="dxa"/>
            <w:vAlign w:val="center"/>
          </w:tcPr>
          <w:p w14:paraId="5A687B87" w14:textId="0C03AEA9" w:rsidR="007F2B8C" w:rsidRDefault="007F2B8C" w:rsidP="00182DE0">
            <w:pPr>
              <w:pStyle w:val="BodyText1"/>
              <w:spacing w:before="60" w:after="60"/>
            </w:pPr>
            <w:r>
              <w:t>NSWHSB_F_0001</w:t>
            </w:r>
          </w:p>
        </w:tc>
        <w:tc>
          <w:tcPr>
            <w:tcW w:w="2955" w:type="dxa"/>
            <w:vAlign w:val="center"/>
          </w:tcPr>
          <w:p w14:paraId="7557C72D" w14:textId="0F561478" w:rsidR="007F2B8C" w:rsidRDefault="007F2B8C" w:rsidP="00182DE0">
            <w:pPr>
              <w:pStyle w:val="BodyText1"/>
              <w:spacing w:before="60" w:after="60"/>
              <w:jc w:val="center"/>
            </w:pPr>
            <w:sdt>
              <w:sdtPr>
                <w:id w:val="73359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40962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No    </w:t>
            </w:r>
            <w:sdt>
              <w:sdtPr>
                <w:id w:val="98258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N/A</w:t>
            </w:r>
          </w:p>
        </w:tc>
        <w:tc>
          <w:tcPr>
            <w:tcW w:w="5078" w:type="dxa"/>
          </w:tcPr>
          <w:p w14:paraId="471366A8" w14:textId="77777777" w:rsidR="007F2B8C" w:rsidRDefault="007F2B8C" w:rsidP="00182DE0">
            <w:pPr>
              <w:pStyle w:val="BodyText1"/>
              <w:spacing w:before="60" w:after="60"/>
            </w:pPr>
          </w:p>
        </w:tc>
      </w:tr>
      <w:tr w:rsidR="007F2B8C" w14:paraId="23C7C188" w14:textId="77777777" w:rsidTr="000C0BBF">
        <w:trPr>
          <w:trHeight w:val="348"/>
        </w:trPr>
        <w:tc>
          <w:tcPr>
            <w:tcW w:w="2168" w:type="dxa"/>
            <w:vAlign w:val="center"/>
          </w:tcPr>
          <w:p w14:paraId="14725414" w14:textId="77777777" w:rsidR="007F2B8C" w:rsidRDefault="007F2B8C" w:rsidP="00182DE0">
            <w:pPr>
              <w:pStyle w:val="BodyText1"/>
              <w:spacing w:before="60" w:after="60"/>
            </w:pPr>
            <w:r>
              <w:t>CV of PI/s</w:t>
            </w:r>
          </w:p>
        </w:tc>
        <w:tc>
          <w:tcPr>
            <w:tcW w:w="2955" w:type="dxa"/>
            <w:vAlign w:val="center"/>
          </w:tcPr>
          <w:p w14:paraId="011045CE" w14:textId="7D0AC0E6" w:rsidR="007F2B8C" w:rsidRDefault="007F2B8C" w:rsidP="00182DE0">
            <w:pPr>
              <w:pStyle w:val="BodyText1"/>
              <w:spacing w:before="60" w:after="60"/>
              <w:jc w:val="center"/>
            </w:pPr>
            <w:sdt>
              <w:sdtPr>
                <w:id w:val="-47329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200940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No    </w:t>
            </w:r>
            <w:sdt>
              <w:sdtPr>
                <w:id w:val="-65691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N/A</w:t>
            </w:r>
          </w:p>
        </w:tc>
        <w:tc>
          <w:tcPr>
            <w:tcW w:w="5078" w:type="dxa"/>
          </w:tcPr>
          <w:p w14:paraId="4704F214" w14:textId="77777777" w:rsidR="007F2B8C" w:rsidRDefault="007F2B8C" w:rsidP="00182DE0">
            <w:pPr>
              <w:pStyle w:val="BodyText1"/>
              <w:spacing w:before="60" w:after="60"/>
            </w:pPr>
          </w:p>
        </w:tc>
      </w:tr>
      <w:tr w:rsidR="007F2B8C" w14:paraId="378CCBD6" w14:textId="77777777" w:rsidTr="000C0BBF">
        <w:trPr>
          <w:trHeight w:val="348"/>
        </w:trPr>
        <w:tc>
          <w:tcPr>
            <w:tcW w:w="2168" w:type="dxa"/>
            <w:vAlign w:val="center"/>
          </w:tcPr>
          <w:p w14:paraId="41585732" w14:textId="77777777" w:rsidR="007F2B8C" w:rsidRDefault="007F2B8C" w:rsidP="00182DE0">
            <w:pPr>
              <w:pStyle w:val="BodyText1"/>
              <w:spacing w:before="60" w:after="60"/>
            </w:pPr>
            <w:r>
              <w:t>CV of CI/s</w:t>
            </w:r>
          </w:p>
        </w:tc>
        <w:tc>
          <w:tcPr>
            <w:tcW w:w="2955" w:type="dxa"/>
            <w:vAlign w:val="center"/>
          </w:tcPr>
          <w:p w14:paraId="7515FC5E" w14:textId="320B35ED" w:rsidR="007F2B8C" w:rsidRDefault="007F2B8C" w:rsidP="00182DE0">
            <w:pPr>
              <w:pStyle w:val="BodyText1"/>
              <w:spacing w:before="60" w:after="60"/>
              <w:jc w:val="center"/>
            </w:pPr>
            <w:sdt>
              <w:sdtPr>
                <w:id w:val="-132805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212256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No    </w:t>
            </w:r>
            <w:sdt>
              <w:sdtPr>
                <w:id w:val="-149610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N/A</w:t>
            </w:r>
          </w:p>
        </w:tc>
        <w:tc>
          <w:tcPr>
            <w:tcW w:w="5078" w:type="dxa"/>
          </w:tcPr>
          <w:p w14:paraId="2398CA12" w14:textId="77777777" w:rsidR="007F2B8C" w:rsidRDefault="007F2B8C" w:rsidP="00182DE0">
            <w:pPr>
              <w:pStyle w:val="BodyText1"/>
              <w:spacing w:before="60" w:after="60"/>
            </w:pPr>
          </w:p>
        </w:tc>
      </w:tr>
      <w:tr w:rsidR="007F2B8C" w14:paraId="10AB64F0" w14:textId="77777777" w:rsidTr="000C0BBF">
        <w:trPr>
          <w:trHeight w:val="348"/>
        </w:trPr>
        <w:tc>
          <w:tcPr>
            <w:tcW w:w="2168" w:type="dxa"/>
            <w:vAlign w:val="center"/>
          </w:tcPr>
          <w:p w14:paraId="2F74AC88" w14:textId="77777777" w:rsidR="007F2B8C" w:rsidRDefault="007F2B8C" w:rsidP="00182DE0">
            <w:pPr>
              <w:pStyle w:val="BodyText1"/>
              <w:spacing w:before="60" w:after="60"/>
            </w:pPr>
            <w:r>
              <w:t xml:space="preserve">Ethics application </w:t>
            </w:r>
          </w:p>
        </w:tc>
        <w:tc>
          <w:tcPr>
            <w:tcW w:w="2955" w:type="dxa"/>
            <w:vAlign w:val="center"/>
          </w:tcPr>
          <w:p w14:paraId="2A0BA471" w14:textId="384468C7" w:rsidR="007F2B8C" w:rsidRDefault="007F2B8C" w:rsidP="00182DE0">
            <w:pPr>
              <w:pStyle w:val="BodyText1"/>
              <w:spacing w:before="60" w:after="60"/>
              <w:jc w:val="center"/>
            </w:pPr>
            <w:sdt>
              <w:sdtPr>
                <w:id w:val="-182604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11178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</w:t>
            </w:r>
            <w:sdt>
              <w:sdtPr>
                <w:id w:val="103269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N/A</w:t>
            </w:r>
          </w:p>
        </w:tc>
        <w:tc>
          <w:tcPr>
            <w:tcW w:w="5078" w:type="dxa"/>
          </w:tcPr>
          <w:p w14:paraId="53481DC8" w14:textId="77777777" w:rsidR="007F2B8C" w:rsidRDefault="007F2B8C" w:rsidP="00182DE0">
            <w:pPr>
              <w:pStyle w:val="BodyText1"/>
              <w:spacing w:before="60" w:after="60"/>
            </w:pPr>
          </w:p>
        </w:tc>
      </w:tr>
      <w:tr w:rsidR="007F2B8C" w14:paraId="34DD9B88" w14:textId="77777777" w:rsidTr="000C0BBF">
        <w:trPr>
          <w:trHeight w:val="348"/>
        </w:trPr>
        <w:tc>
          <w:tcPr>
            <w:tcW w:w="2168" w:type="dxa"/>
            <w:vAlign w:val="center"/>
          </w:tcPr>
          <w:p w14:paraId="1A4C1884" w14:textId="77777777" w:rsidR="007F2B8C" w:rsidRDefault="007F2B8C" w:rsidP="00182DE0">
            <w:pPr>
              <w:pStyle w:val="BodyText1"/>
              <w:spacing w:before="60" w:after="60"/>
            </w:pPr>
            <w:r>
              <w:t>Valid HREC approval letter</w:t>
            </w:r>
          </w:p>
        </w:tc>
        <w:tc>
          <w:tcPr>
            <w:tcW w:w="2955" w:type="dxa"/>
            <w:vAlign w:val="center"/>
          </w:tcPr>
          <w:p w14:paraId="745544CF" w14:textId="38D374B0" w:rsidR="007F2B8C" w:rsidRDefault="007F2B8C" w:rsidP="00182DE0">
            <w:pPr>
              <w:pStyle w:val="BodyText1"/>
              <w:spacing w:before="60" w:after="60"/>
              <w:jc w:val="center"/>
            </w:pPr>
            <w:sdt>
              <w:sdtPr>
                <w:id w:val="-138756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52378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No    </w:t>
            </w:r>
            <w:sdt>
              <w:sdtPr>
                <w:id w:val="-113285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N/A</w:t>
            </w:r>
          </w:p>
        </w:tc>
        <w:tc>
          <w:tcPr>
            <w:tcW w:w="5078" w:type="dxa"/>
          </w:tcPr>
          <w:p w14:paraId="08941B07" w14:textId="77777777" w:rsidR="007F2B8C" w:rsidRDefault="007F2B8C" w:rsidP="00182DE0">
            <w:pPr>
              <w:pStyle w:val="BodyText1"/>
              <w:spacing w:before="60" w:after="60"/>
            </w:pPr>
          </w:p>
        </w:tc>
      </w:tr>
      <w:tr w:rsidR="007F2B8C" w14:paraId="389CAE03" w14:textId="77777777" w:rsidTr="000C0BBF">
        <w:trPr>
          <w:trHeight w:val="348"/>
        </w:trPr>
        <w:tc>
          <w:tcPr>
            <w:tcW w:w="2168" w:type="dxa"/>
            <w:vAlign w:val="center"/>
          </w:tcPr>
          <w:p w14:paraId="34A48EE4" w14:textId="77777777" w:rsidR="007F2B8C" w:rsidRDefault="007F2B8C" w:rsidP="00182DE0">
            <w:pPr>
              <w:pStyle w:val="BodyText1"/>
              <w:spacing w:before="60" w:after="60"/>
            </w:pPr>
            <w:r>
              <w:t>Valid SSA approval letter</w:t>
            </w:r>
          </w:p>
        </w:tc>
        <w:tc>
          <w:tcPr>
            <w:tcW w:w="2955" w:type="dxa"/>
            <w:vAlign w:val="center"/>
          </w:tcPr>
          <w:p w14:paraId="280A9C8B" w14:textId="6C687A6F" w:rsidR="007F2B8C" w:rsidRDefault="007F2B8C" w:rsidP="00182DE0">
            <w:pPr>
              <w:pStyle w:val="BodyText1"/>
              <w:spacing w:before="60" w:after="60"/>
              <w:jc w:val="center"/>
            </w:pPr>
            <w:sdt>
              <w:sdtPr>
                <w:id w:val="101303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398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No    </w:t>
            </w:r>
            <w:sdt>
              <w:sdtPr>
                <w:id w:val="15426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N/A</w:t>
            </w:r>
          </w:p>
        </w:tc>
        <w:tc>
          <w:tcPr>
            <w:tcW w:w="5078" w:type="dxa"/>
          </w:tcPr>
          <w:p w14:paraId="1BCD9368" w14:textId="77777777" w:rsidR="007F2B8C" w:rsidRDefault="007F2B8C" w:rsidP="00182DE0">
            <w:pPr>
              <w:pStyle w:val="BodyText1"/>
              <w:spacing w:before="60" w:after="60"/>
            </w:pPr>
          </w:p>
        </w:tc>
      </w:tr>
      <w:tr w:rsidR="007F2B8C" w14:paraId="32E2B83E" w14:textId="77777777" w:rsidTr="000C0BBF">
        <w:trPr>
          <w:trHeight w:val="348"/>
        </w:trPr>
        <w:tc>
          <w:tcPr>
            <w:tcW w:w="2168" w:type="dxa"/>
            <w:vAlign w:val="center"/>
          </w:tcPr>
          <w:p w14:paraId="7F3E3EE3" w14:textId="023F7624" w:rsidR="007F2B8C" w:rsidRDefault="007F2B8C" w:rsidP="000C48B0">
            <w:pPr>
              <w:pStyle w:val="BodyText1"/>
              <w:spacing w:before="60" w:after="60"/>
            </w:pPr>
            <w:r>
              <w:t xml:space="preserve">Evidence of funding </w:t>
            </w:r>
          </w:p>
        </w:tc>
        <w:tc>
          <w:tcPr>
            <w:tcW w:w="2955" w:type="dxa"/>
            <w:vAlign w:val="center"/>
          </w:tcPr>
          <w:p w14:paraId="11FF831A" w14:textId="638B851E" w:rsidR="007F2B8C" w:rsidRDefault="007F2B8C" w:rsidP="000C48B0">
            <w:pPr>
              <w:pStyle w:val="BodyText1"/>
              <w:spacing w:before="60" w:after="60"/>
              <w:jc w:val="center"/>
            </w:pPr>
            <w:sdt>
              <w:sdtPr>
                <w:id w:val="-45040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118425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No    </w:t>
            </w:r>
            <w:sdt>
              <w:sdtPr>
                <w:id w:val="-59331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N/A</w:t>
            </w:r>
          </w:p>
        </w:tc>
        <w:tc>
          <w:tcPr>
            <w:tcW w:w="5078" w:type="dxa"/>
          </w:tcPr>
          <w:p w14:paraId="6BABA4EB" w14:textId="77777777" w:rsidR="007F2B8C" w:rsidRDefault="007F2B8C" w:rsidP="000C48B0">
            <w:pPr>
              <w:pStyle w:val="BodyText1"/>
              <w:spacing w:before="60" w:after="60"/>
            </w:pPr>
          </w:p>
        </w:tc>
      </w:tr>
      <w:tr w:rsidR="007F2B8C" w14:paraId="20C320DF" w14:textId="77777777" w:rsidTr="000C0BBF">
        <w:trPr>
          <w:trHeight w:val="348"/>
        </w:trPr>
        <w:tc>
          <w:tcPr>
            <w:tcW w:w="2168" w:type="dxa"/>
            <w:vAlign w:val="center"/>
          </w:tcPr>
          <w:p w14:paraId="01F8EF1A" w14:textId="51B6C73D" w:rsidR="007F2B8C" w:rsidRDefault="007F2B8C" w:rsidP="00182DE0">
            <w:pPr>
              <w:pStyle w:val="BodyText1"/>
              <w:spacing w:before="60" w:after="60"/>
            </w:pPr>
            <w:r>
              <w:t>Project timeline</w:t>
            </w:r>
          </w:p>
        </w:tc>
        <w:tc>
          <w:tcPr>
            <w:tcW w:w="2955" w:type="dxa"/>
            <w:vAlign w:val="center"/>
          </w:tcPr>
          <w:p w14:paraId="45F95AB0" w14:textId="734A33DF" w:rsidR="007F2B8C" w:rsidRDefault="007F2B8C" w:rsidP="00182DE0">
            <w:pPr>
              <w:pStyle w:val="BodyText1"/>
              <w:spacing w:before="60" w:after="60"/>
              <w:jc w:val="center"/>
            </w:pPr>
            <w:sdt>
              <w:sdtPr>
                <w:id w:val="110708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25898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No    </w:t>
            </w:r>
            <w:sdt>
              <w:sdtPr>
                <w:id w:val="-199933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N/A</w:t>
            </w:r>
          </w:p>
        </w:tc>
        <w:tc>
          <w:tcPr>
            <w:tcW w:w="5078" w:type="dxa"/>
          </w:tcPr>
          <w:p w14:paraId="79287951" w14:textId="77777777" w:rsidR="007F2B8C" w:rsidRDefault="007F2B8C" w:rsidP="00182DE0">
            <w:pPr>
              <w:pStyle w:val="BodyText1"/>
              <w:spacing w:before="60" w:after="60"/>
            </w:pPr>
          </w:p>
        </w:tc>
      </w:tr>
      <w:tr w:rsidR="007F2B8C" w14:paraId="44B2A2DC" w14:textId="77777777" w:rsidTr="000C0BBF">
        <w:trPr>
          <w:trHeight w:val="348"/>
        </w:trPr>
        <w:tc>
          <w:tcPr>
            <w:tcW w:w="2168" w:type="dxa"/>
            <w:vAlign w:val="center"/>
          </w:tcPr>
          <w:p w14:paraId="0D153492" w14:textId="77B19503" w:rsidR="007F2B8C" w:rsidRDefault="007F2B8C" w:rsidP="00182DE0">
            <w:pPr>
              <w:pStyle w:val="BodyText1"/>
              <w:spacing w:before="60" w:after="60"/>
            </w:pPr>
            <w:r>
              <w:t>Evidence of scientific review</w:t>
            </w:r>
          </w:p>
        </w:tc>
        <w:tc>
          <w:tcPr>
            <w:tcW w:w="2955" w:type="dxa"/>
            <w:vAlign w:val="center"/>
          </w:tcPr>
          <w:p w14:paraId="018E78F8" w14:textId="3CC0FCBC" w:rsidR="007F2B8C" w:rsidRDefault="007F2B8C" w:rsidP="00182DE0">
            <w:pPr>
              <w:pStyle w:val="BodyText1"/>
              <w:spacing w:before="60" w:after="60"/>
              <w:jc w:val="center"/>
            </w:pPr>
            <w:sdt>
              <w:sdtPr>
                <w:id w:val="-108367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77698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No    </w:t>
            </w:r>
            <w:sdt>
              <w:sdtPr>
                <w:id w:val="-17398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N/A</w:t>
            </w:r>
          </w:p>
        </w:tc>
        <w:tc>
          <w:tcPr>
            <w:tcW w:w="5078" w:type="dxa"/>
          </w:tcPr>
          <w:p w14:paraId="51CD1BDC" w14:textId="77777777" w:rsidR="007F2B8C" w:rsidRDefault="007F2B8C" w:rsidP="00182DE0">
            <w:pPr>
              <w:pStyle w:val="BodyText1"/>
              <w:spacing w:before="60" w:after="60"/>
            </w:pPr>
          </w:p>
        </w:tc>
      </w:tr>
      <w:tr w:rsidR="007F2B8C" w14:paraId="1A75F948" w14:textId="77777777" w:rsidTr="000C0BBF">
        <w:trPr>
          <w:trHeight w:val="348"/>
        </w:trPr>
        <w:tc>
          <w:tcPr>
            <w:tcW w:w="2168" w:type="dxa"/>
            <w:vAlign w:val="center"/>
          </w:tcPr>
          <w:p w14:paraId="57834EE9" w14:textId="129000F9" w:rsidR="007F2B8C" w:rsidRDefault="007F2B8C" w:rsidP="00182DE0">
            <w:pPr>
              <w:pStyle w:val="BodyText1"/>
              <w:spacing w:before="60" w:after="60"/>
            </w:pPr>
            <w:r>
              <w:t>Project protocols</w:t>
            </w:r>
          </w:p>
        </w:tc>
        <w:tc>
          <w:tcPr>
            <w:tcW w:w="2955" w:type="dxa"/>
            <w:vAlign w:val="center"/>
          </w:tcPr>
          <w:p w14:paraId="63772F9D" w14:textId="2ED63C37" w:rsidR="007F2B8C" w:rsidRDefault="007F2B8C" w:rsidP="00182DE0">
            <w:pPr>
              <w:pStyle w:val="BodyText1"/>
              <w:spacing w:before="60" w:after="60"/>
              <w:jc w:val="center"/>
            </w:pPr>
            <w:sdt>
              <w:sdtPr>
                <w:id w:val="152558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39336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No    </w:t>
            </w:r>
            <w:sdt>
              <w:sdtPr>
                <w:id w:val="149236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N/A</w:t>
            </w:r>
          </w:p>
        </w:tc>
        <w:tc>
          <w:tcPr>
            <w:tcW w:w="5078" w:type="dxa"/>
          </w:tcPr>
          <w:p w14:paraId="04FA8967" w14:textId="77777777" w:rsidR="007F2B8C" w:rsidRDefault="007F2B8C" w:rsidP="00182DE0">
            <w:pPr>
              <w:pStyle w:val="BodyText1"/>
              <w:spacing w:before="60" w:after="60"/>
            </w:pPr>
          </w:p>
        </w:tc>
      </w:tr>
      <w:tr w:rsidR="007F2B8C" w14:paraId="4FEF0695" w14:textId="77777777" w:rsidTr="000C0BBF">
        <w:trPr>
          <w:trHeight w:val="348"/>
        </w:trPr>
        <w:tc>
          <w:tcPr>
            <w:tcW w:w="2168" w:type="dxa"/>
            <w:vAlign w:val="center"/>
          </w:tcPr>
          <w:p w14:paraId="683C2811" w14:textId="77777777" w:rsidR="007F2B8C" w:rsidRDefault="007F2B8C" w:rsidP="00A97FFD">
            <w:pPr>
              <w:pStyle w:val="BodyText1"/>
              <w:spacing w:before="60" w:after="60"/>
            </w:pPr>
            <w:r>
              <w:t>Ethically Defensible Plan</w:t>
            </w:r>
          </w:p>
        </w:tc>
        <w:tc>
          <w:tcPr>
            <w:tcW w:w="2955" w:type="dxa"/>
            <w:vAlign w:val="center"/>
          </w:tcPr>
          <w:p w14:paraId="66D9FBA6" w14:textId="1C36D944" w:rsidR="007F2B8C" w:rsidRDefault="007F2B8C" w:rsidP="00A97FFD">
            <w:pPr>
              <w:pStyle w:val="BodyText1"/>
              <w:spacing w:before="60" w:after="60"/>
              <w:jc w:val="center"/>
            </w:pPr>
            <w:sdt>
              <w:sdtPr>
                <w:id w:val="109783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137426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No    </w:t>
            </w:r>
            <w:sdt>
              <w:sdtPr>
                <w:id w:val="-14870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N/A</w:t>
            </w:r>
          </w:p>
        </w:tc>
        <w:tc>
          <w:tcPr>
            <w:tcW w:w="5078" w:type="dxa"/>
          </w:tcPr>
          <w:p w14:paraId="0AB4AA1E" w14:textId="77777777" w:rsidR="007F2B8C" w:rsidRDefault="007F2B8C" w:rsidP="00A97FFD">
            <w:pPr>
              <w:pStyle w:val="BodyText1"/>
              <w:spacing w:before="60" w:after="60"/>
            </w:pPr>
          </w:p>
        </w:tc>
      </w:tr>
    </w:tbl>
    <w:p w14:paraId="2B096990" w14:textId="77777777" w:rsidR="000C48B0" w:rsidRPr="00162353" w:rsidRDefault="000C48B0" w:rsidP="000C48B0">
      <w:pPr>
        <w:pStyle w:val="BodyText1"/>
        <w:rPr>
          <w:b/>
          <w:noProof/>
          <w:lang w:val="en-AU" w:eastAsia="en-AU"/>
        </w:rPr>
      </w:pPr>
    </w:p>
    <w:p w14:paraId="5906D5E3" w14:textId="77777777" w:rsidR="000C48B0" w:rsidRDefault="000C48B0" w:rsidP="006C69B9">
      <w:pPr>
        <w:pStyle w:val="BodyText1"/>
        <w:rPr>
          <w:b/>
          <w:noProof/>
          <w:lang w:val="en-AU" w:eastAsia="en-AU"/>
        </w:rPr>
      </w:pPr>
    </w:p>
    <w:sectPr w:rsidR="000C48B0" w:rsidSect="000C0BBF">
      <w:pgSz w:w="11907" w:h="16840" w:code="9"/>
      <w:pgMar w:top="1758" w:right="851" w:bottom="1701" w:left="851" w:header="283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5742" w14:textId="77777777" w:rsidR="00182DE0" w:rsidRDefault="00182DE0" w:rsidP="00995B8E">
      <w:r>
        <w:separator/>
      </w:r>
    </w:p>
  </w:endnote>
  <w:endnote w:type="continuationSeparator" w:id="0">
    <w:p w14:paraId="653490CA" w14:textId="77777777" w:rsidR="00182DE0" w:rsidRDefault="00182DE0" w:rsidP="0099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44F5" w14:textId="77777777" w:rsidR="00146CFF" w:rsidRDefault="0014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4" w:type="dxa"/>
      <w:tblLayout w:type="fixed"/>
      <w:tblLook w:val="04A0" w:firstRow="1" w:lastRow="0" w:firstColumn="1" w:lastColumn="0" w:noHBand="0" w:noVBand="1"/>
    </w:tblPr>
    <w:tblGrid>
      <w:gridCol w:w="5102"/>
      <w:gridCol w:w="5102"/>
    </w:tblGrid>
    <w:tr w:rsidR="00182DE0" w:rsidRPr="00AD11E6" w14:paraId="3A6BBCAE" w14:textId="77777777" w:rsidTr="00DD0761">
      <w:trPr>
        <w:trHeight w:val="283"/>
      </w:trPr>
      <w:tc>
        <w:tcPr>
          <w:tcW w:w="5102" w:type="dxa"/>
          <w:tcBorders>
            <w:left w:val="single" w:sz="4" w:space="0" w:color="auto"/>
          </w:tcBorders>
        </w:tcPr>
        <w:p w14:paraId="7D9E5756" w14:textId="47D9D010" w:rsidR="00182DE0" w:rsidRPr="00AD11E6" w:rsidRDefault="00182DE0" w:rsidP="00DD0761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sz w:val="16"/>
              <w:szCs w:val="16"/>
            </w:rPr>
          </w:pPr>
          <w:r w:rsidRPr="00AD11E6">
            <w:rPr>
              <w:rStyle w:val="HeadlineChar"/>
              <w:b/>
              <w:sz w:val="16"/>
              <w:szCs w:val="16"/>
            </w:rPr>
            <w:t>Author:</w:t>
          </w:r>
          <w:r>
            <w:rPr>
              <w:rStyle w:val="HeadlineChar"/>
              <w:b/>
              <w:sz w:val="16"/>
              <w:szCs w:val="16"/>
            </w:rPr>
            <w:t xml:space="preserve"> </w:t>
          </w:r>
          <w:r w:rsidR="001803D6">
            <w:rPr>
              <w:rStyle w:val="HeadlineChar"/>
              <w:b/>
              <w:sz w:val="16"/>
              <w:szCs w:val="16"/>
            </w:rPr>
            <w:t xml:space="preserve"> </w:t>
          </w:r>
          <w:r w:rsidR="00146CFF" w:rsidRPr="000C0BBF">
            <w:rPr>
              <w:rStyle w:val="HeadlineChar"/>
              <w:bCs/>
              <w:sz w:val="16"/>
              <w:szCs w:val="16"/>
            </w:rPr>
            <w:t xml:space="preserve">Kathleen Phillips, edits by </w:t>
          </w:r>
          <w:r w:rsidR="001803D6" w:rsidRPr="000C0BBF">
            <w:rPr>
              <w:rStyle w:val="HeadlineChar"/>
              <w:bCs/>
              <w:sz w:val="16"/>
              <w:szCs w:val="16"/>
            </w:rPr>
            <w:t>Candace Carter</w:t>
          </w:r>
        </w:p>
      </w:tc>
      <w:tc>
        <w:tcPr>
          <w:tcW w:w="5102" w:type="dxa"/>
        </w:tcPr>
        <w:p w14:paraId="3E897574" w14:textId="77777777" w:rsidR="00182DE0" w:rsidRPr="00AD11E6" w:rsidRDefault="00182DE0" w:rsidP="00DD0761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sz w:val="16"/>
              <w:szCs w:val="16"/>
            </w:rPr>
          </w:pPr>
          <w:r w:rsidRPr="00AD11E6">
            <w:rPr>
              <w:rStyle w:val="HeadlineChar"/>
              <w:b/>
              <w:sz w:val="16"/>
              <w:szCs w:val="16"/>
            </w:rPr>
            <w:t>Form Number:</w:t>
          </w:r>
          <w:r>
            <w:rPr>
              <w:rStyle w:val="HeadlineChar"/>
              <w:b/>
              <w:sz w:val="16"/>
              <w:szCs w:val="16"/>
            </w:rPr>
            <w:t xml:space="preserve"> </w:t>
          </w:r>
          <w:r>
            <w:rPr>
              <w:rStyle w:val="HeadlineChar"/>
              <w:sz w:val="16"/>
              <w:szCs w:val="16"/>
            </w:rPr>
            <w:t>NSWHP_F_0002</w:t>
          </w:r>
        </w:p>
      </w:tc>
    </w:tr>
    <w:tr w:rsidR="00182DE0" w:rsidRPr="00AD11E6" w14:paraId="1F9BC3B2" w14:textId="77777777" w:rsidTr="00DD0761">
      <w:trPr>
        <w:trHeight w:val="283"/>
      </w:trPr>
      <w:tc>
        <w:tcPr>
          <w:tcW w:w="5102" w:type="dxa"/>
          <w:tcBorders>
            <w:left w:val="single" w:sz="4" w:space="0" w:color="auto"/>
          </w:tcBorders>
        </w:tcPr>
        <w:p w14:paraId="52323B5F" w14:textId="0A0FC697" w:rsidR="00182DE0" w:rsidRPr="00AD11E6" w:rsidRDefault="00182DE0" w:rsidP="00DD0761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sz w:val="16"/>
              <w:szCs w:val="16"/>
            </w:rPr>
          </w:pPr>
          <w:r w:rsidRPr="00AD11E6">
            <w:rPr>
              <w:rStyle w:val="HeadlineChar"/>
              <w:b/>
              <w:sz w:val="16"/>
              <w:szCs w:val="16"/>
            </w:rPr>
            <w:t>Approved by:</w:t>
          </w:r>
          <w:r>
            <w:rPr>
              <w:rStyle w:val="HeadlineChar"/>
              <w:b/>
              <w:sz w:val="16"/>
              <w:szCs w:val="16"/>
            </w:rPr>
            <w:t xml:space="preserve"> </w:t>
          </w:r>
          <w:r w:rsidR="00146CFF" w:rsidRPr="000C0BBF">
            <w:rPr>
              <w:rStyle w:val="HeadlineChar"/>
              <w:bCs/>
              <w:sz w:val="16"/>
              <w:szCs w:val="16"/>
            </w:rPr>
            <w:t>Candace Carter</w:t>
          </w:r>
        </w:p>
      </w:tc>
      <w:tc>
        <w:tcPr>
          <w:tcW w:w="5102" w:type="dxa"/>
        </w:tcPr>
        <w:p w14:paraId="6C1C9562" w14:textId="1A423AFE" w:rsidR="00182DE0" w:rsidRPr="00AD11E6" w:rsidRDefault="00182DE0" w:rsidP="00DD0761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sz w:val="16"/>
              <w:szCs w:val="16"/>
            </w:rPr>
          </w:pPr>
          <w:r w:rsidRPr="00AD11E6">
            <w:rPr>
              <w:rStyle w:val="HeadlineChar"/>
              <w:b/>
              <w:sz w:val="16"/>
              <w:szCs w:val="16"/>
            </w:rPr>
            <w:t>Version:</w:t>
          </w:r>
          <w:r>
            <w:rPr>
              <w:rStyle w:val="HeadlineChar"/>
              <w:b/>
              <w:sz w:val="16"/>
              <w:szCs w:val="16"/>
            </w:rPr>
            <w:t xml:space="preserve"> </w:t>
          </w:r>
          <w:r w:rsidR="0048006D">
            <w:rPr>
              <w:rStyle w:val="HeadlineChar"/>
              <w:sz w:val="16"/>
              <w:szCs w:val="16"/>
            </w:rPr>
            <w:t>2.0</w:t>
          </w:r>
        </w:p>
      </w:tc>
    </w:tr>
    <w:tr w:rsidR="00182DE0" w:rsidRPr="00AD11E6" w14:paraId="2FF86C24" w14:textId="77777777" w:rsidTr="00DD0761">
      <w:trPr>
        <w:trHeight w:val="283"/>
      </w:trPr>
      <w:tc>
        <w:tcPr>
          <w:tcW w:w="5102" w:type="dxa"/>
          <w:tcBorders>
            <w:left w:val="single" w:sz="4" w:space="0" w:color="auto"/>
          </w:tcBorders>
        </w:tcPr>
        <w:p w14:paraId="35AF3724" w14:textId="79DDD539" w:rsidR="00182DE0" w:rsidRPr="00AD11E6" w:rsidRDefault="00182DE0" w:rsidP="00DD0761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sz w:val="16"/>
              <w:szCs w:val="16"/>
            </w:rPr>
          </w:pPr>
          <w:r w:rsidRPr="00AD11E6">
            <w:rPr>
              <w:rStyle w:val="HeadlineChar"/>
              <w:b/>
              <w:sz w:val="16"/>
              <w:szCs w:val="16"/>
            </w:rPr>
            <w:t xml:space="preserve">Modified: </w:t>
          </w:r>
          <w:r w:rsidR="00146CFF" w:rsidRPr="000C0BBF">
            <w:rPr>
              <w:rStyle w:val="HeadlineChar"/>
              <w:bCs/>
              <w:sz w:val="16"/>
              <w:szCs w:val="16"/>
            </w:rPr>
            <w:t>24/08/2023</w:t>
          </w:r>
        </w:p>
      </w:tc>
      <w:tc>
        <w:tcPr>
          <w:tcW w:w="5102" w:type="dxa"/>
        </w:tcPr>
        <w:p w14:paraId="1DE331C1" w14:textId="77777777" w:rsidR="00182DE0" w:rsidRPr="00AD11E6" w:rsidRDefault="00182DE0" w:rsidP="00DD0761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b/>
              <w:sz w:val="16"/>
              <w:szCs w:val="16"/>
            </w:rPr>
          </w:pPr>
          <w:r>
            <w:rPr>
              <w:rStyle w:val="HeadlineChar"/>
              <w:b/>
              <w:sz w:val="16"/>
              <w:szCs w:val="16"/>
            </w:rPr>
            <w:t xml:space="preserve">First </w:t>
          </w:r>
          <w:r w:rsidRPr="00AD11E6">
            <w:rPr>
              <w:rStyle w:val="HeadlineChar"/>
              <w:b/>
              <w:sz w:val="16"/>
              <w:szCs w:val="16"/>
            </w:rPr>
            <w:t xml:space="preserve">Published: </w:t>
          </w:r>
          <w:r>
            <w:rPr>
              <w:rStyle w:val="HeadlineChar"/>
              <w:sz w:val="16"/>
              <w:szCs w:val="16"/>
            </w:rPr>
            <w:t>01/07/2018</w:t>
          </w:r>
        </w:p>
      </w:tc>
    </w:tr>
  </w:tbl>
  <w:p w14:paraId="68596F4D" w14:textId="0A0CC9CF" w:rsidR="00182DE0" w:rsidRDefault="00182DE0" w:rsidP="00C00F26">
    <w:pPr>
      <w:pStyle w:val="Footer"/>
      <w:tabs>
        <w:tab w:val="clear" w:pos="4513"/>
        <w:tab w:val="clear" w:pos="9026"/>
        <w:tab w:val="left" w:pos="420"/>
        <w:tab w:val="left" w:pos="3261"/>
        <w:tab w:val="right" w:pos="10065"/>
      </w:tabs>
      <w:spacing w:before="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A419" w14:textId="77777777" w:rsidR="00146CFF" w:rsidRDefault="00146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194F" w14:textId="77777777" w:rsidR="00182DE0" w:rsidRDefault="00182DE0" w:rsidP="00995B8E">
      <w:r>
        <w:separator/>
      </w:r>
    </w:p>
  </w:footnote>
  <w:footnote w:type="continuationSeparator" w:id="0">
    <w:p w14:paraId="71BE9DD9" w14:textId="77777777" w:rsidR="00182DE0" w:rsidRDefault="00182DE0" w:rsidP="0099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3EFD" w14:textId="77777777" w:rsidR="00146CFF" w:rsidRDefault="00146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8B82" w14:textId="2838637E" w:rsidR="00531BF9" w:rsidRPr="000C0BBF" w:rsidRDefault="00531BF9" w:rsidP="00531BF9">
    <w:pPr>
      <w:pStyle w:val="Headline"/>
      <w:tabs>
        <w:tab w:val="clear" w:pos="3240"/>
        <w:tab w:val="center" w:pos="5102"/>
      </w:tabs>
      <w:rPr>
        <w:rStyle w:val="HeadlineChar"/>
        <w:b/>
        <w:sz w:val="52"/>
        <w:szCs w:val="22"/>
      </w:rPr>
    </w:pPr>
    <w:r w:rsidRPr="000C0BBF">
      <w:rPr>
        <w:szCs w:val="28"/>
      </w:rPr>
      <w:drawing>
        <wp:anchor distT="0" distB="0" distL="114300" distR="114300" simplePos="0" relativeHeight="251667968" behindDoc="1" locked="0" layoutInCell="1" allowOverlap="1" wp14:anchorId="4636B6CC" wp14:editId="49CD2060">
          <wp:simplePos x="0" y="0"/>
          <wp:positionH relativeFrom="margin">
            <wp:align>right</wp:align>
          </wp:positionH>
          <wp:positionV relativeFrom="page">
            <wp:posOffset>273050</wp:posOffset>
          </wp:positionV>
          <wp:extent cx="1267460" cy="543560"/>
          <wp:effectExtent l="0" t="0" r="8890" b="8890"/>
          <wp:wrapNone/>
          <wp:docPr id="6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BBF">
      <w:rPr>
        <w:rStyle w:val="HeadlineChar"/>
        <w:b/>
        <w:szCs w:val="28"/>
      </w:rPr>
      <w:t>Form</w:t>
    </w:r>
  </w:p>
  <w:p w14:paraId="06C4C7EE" w14:textId="1872E534" w:rsidR="00531BF9" w:rsidRDefault="00531BF9" w:rsidP="00531BF9">
    <w:pPr>
      <w:pStyle w:val="Headline"/>
      <w:tabs>
        <w:tab w:val="clear" w:pos="3240"/>
        <w:tab w:val="center" w:pos="5102"/>
      </w:tabs>
      <w:rPr>
        <w:sz w:val="32"/>
      </w:rPr>
    </w:pPr>
    <w:r>
      <w:rPr>
        <w:sz w:val="32"/>
      </w:rPr>
      <w:t xml:space="preserve">Accessing </w:t>
    </w:r>
    <w:r>
      <w:rPr>
        <w:sz w:val="32"/>
      </w:rPr>
      <w:t>Biospecimens and Data</w:t>
    </w:r>
    <w:r>
      <w:rPr>
        <w:sz w:val="32"/>
      </w:rPr>
      <w:t xml:space="preserve"> (Withdrawal)</w:t>
    </w:r>
  </w:p>
  <w:p w14:paraId="6BE5F641" w14:textId="3744926B" w:rsidR="0048006D" w:rsidRPr="000C0BBF" w:rsidRDefault="00146CFF" w:rsidP="000C0BBF">
    <w:pPr>
      <w:pStyle w:val="Headline"/>
      <w:tabs>
        <w:tab w:val="clear" w:pos="3240"/>
        <w:tab w:val="center" w:pos="5102"/>
      </w:tabs>
      <w:rPr>
        <w:rFonts w:cs="Arial"/>
        <w:b w:val="0"/>
        <w:bCs/>
        <w:color w:val="00A1DE"/>
        <w:sz w:val="2"/>
        <w:szCs w:val="8"/>
      </w:rPr>
    </w:pPr>
    <w:r>
      <w:rPr>
        <w:b w:val="0"/>
        <w:bCs/>
        <w:sz w:val="18"/>
        <w:szCs w:val="14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CB1F70C" wp14:editId="7847E234">
              <wp:simplePos x="0" y="0"/>
              <wp:positionH relativeFrom="column">
                <wp:posOffset>-318135</wp:posOffset>
              </wp:positionH>
              <wp:positionV relativeFrom="paragraph">
                <wp:posOffset>210185</wp:posOffset>
              </wp:positionV>
              <wp:extent cx="7048500" cy="6350"/>
              <wp:effectExtent l="0" t="0" r="190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4850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4AA31F" id="Straight Connector 7" o:spid="_x0000_s1026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05pt,16.55pt" to="529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" strokecolor="#4579b8 [3044]"/>
          </w:pict>
        </mc:Fallback>
      </mc:AlternateContent>
    </w:r>
    <w:r w:rsidR="00531BF9" w:rsidRPr="000C0BBF">
      <w:rPr>
        <w:b w:val="0"/>
        <w:bCs/>
        <w:sz w:val="18"/>
        <w:szCs w:val="14"/>
      </w:rPr>
      <w:t>NSWHSB-F-002</w:t>
    </w:r>
    <w:r w:rsidR="0048006D"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4A0FCF17" wp14:editId="36D9F049">
              <wp:simplePos x="0" y="0"/>
              <wp:positionH relativeFrom="column">
                <wp:posOffset>7581265</wp:posOffset>
              </wp:positionH>
              <wp:positionV relativeFrom="bottomMargin">
                <wp:posOffset>-46962695</wp:posOffset>
              </wp:positionV>
              <wp:extent cx="10810875" cy="9525"/>
              <wp:effectExtent l="0" t="19050" r="28575" b="2857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810875" cy="952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26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52380" id="Line 1" o:spid="_x0000_s1026" style="position:absolute;flip:y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bottom-margin-area;mso-width-percent:0;mso-height-percent:0;mso-width-relative:page;mso-height-relative:page" from="596.95pt,-3697.85pt" to="1448.2pt,-36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" strokecolor="#002664" strokeweight="2.5pt">
              <w10:wrap anchory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1B26" w14:textId="77777777" w:rsidR="00146CFF" w:rsidRDefault="00146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CAC4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E1CCF"/>
    <w:multiLevelType w:val="hybridMultilevel"/>
    <w:tmpl w:val="3D5A2526"/>
    <w:lvl w:ilvl="0" w:tplc="1D406436">
      <w:start w:val="1"/>
      <w:numFmt w:val="decimal"/>
      <w:lvlText w:val="B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5F91"/>
    <w:multiLevelType w:val="hybridMultilevel"/>
    <w:tmpl w:val="28E06852"/>
    <w:lvl w:ilvl="0" w:tplc="08B2FC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264418"/>
    <w:multiLevelType w:val="hybridMultilevel"/>
    <w:tmpl w:val="18DCEEB6"/>
    <w:lvl w:ilvl="0" w:tplc="08B2F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B2F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C1AEA"/>
    <w:multiLevelType w:val="hybridMultilevel"/>
    <w:tmpl w:val="B744296E"/>
    <w:lvl w:ilvl="0" w:tplc="15BAE722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6351E"/>
    <w:multiLevelType w:val="hybridMultilevel"/>
    <w:tmpl w:val="F932BA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6326BA"/>
    <w:multiLevelType w:val="hybridMultilevel"/>
    <w:tmpl w:val="C51EC2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DA52E3"/>
    <w:multiLevelType w:val="hybridMultilevel"/>
    <w:tmpl w:val="36AA9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71EDD"/>
    <w:multiLevelType w:val="hybridMultilevel"/>
    <w:tmpl w:val="879854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071E93"/>
    <w:multiLevelType w:val="hybridMultilevel"/>
    <w:tmpl w:val="4176B8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815566"/>
    <w:multiLevelType w:val="hybridMultilevel"/>
    <w:tmpl w:val="BAE0D5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B2C5A"/>
    <w:multiLevelType w:val="hybridMultilevel"/>
    <w:tmpl w:val="8BF6DA54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77A3668"/>
    <w:multiLevelType w:val="hybridMultilevel"/>
    <w:tmpl w:val="0814399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2F6C97"/>
    <w:multiLevelType w:val="hybridMultilevel"/>
    <w:tmpl w:val="B47C7C80"/>
    <w:lvl w:ilvl="0" w:tplc="E1C03648">
      <w:start w:val="10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5C4F75"/>
    <w:multiLevelType w:val="hybridMultilevel"/>
    <w:tmpl w:val="DDC683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C80960"/>
    <w:multiLevelType w:val="hybridMultilevel"/>
    <w:tmpl w:val="D9064BCC"/>
    <w:lvl w:ilvl="0" w:tplc="5B9E58BA">
      <w:start w:val="1"/>
      <w:numFmt w:val="bullet"/>
      <w:pStyle w:val="Bullet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B2FC96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656B8C"/>
    <w:multiLevelType w:val="hybridMultilevel"/>
    <w:tmpl w:val="444EE008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95E7938"/>
    <w:multiLevelType w:val="hybridMultilevel"/>
    <w:tmpl w:val="5FAE27C4"/>
    <w:lvl w:ilvl="0" w:tplc="08B2F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35E0B"/>
    <w:multiLevelType w:val="hybridMultilevel"/>
    <w:tmpl w:val="2578E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B5C06"/>
    <w:multiLevelType w:val="hybridMultilevel"/>
    <w:tmpl w:val="E97E1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A46F5"/>
    <w:multiLevelType w:val="hybridMultilevel"/>
    <w:tmpl w:val="F656DE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E46105"/>
    <w:multiLevelType w:val="hybridMultilevel"/>
    <w:tmpl w:val="6CF68236"/>
    <w:lvl w:ilvl="0" w:tplc="08B2F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67584"/>
    <w:multiLevelType w:val="hybridMultilevel"/>
    <w:tmpl w:val="131EAF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480F7B"/>
    <w:multiLevelType w:val="hybridMultilevel"/>
    <w:tmpl w:val="0A9686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382D65"/>
    <w:multiLevelType w:val="hybridMultilevel"/>
    <w:tmpl w:val="93CA4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62124"/>
    <w:multiLevelType w:val="hybridMultilevel"/>
    <w:tmpl w:val="1C0659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E36B72"/>
    <w:multiLevelType w:val="hybridMultilevel"/>
    <w:tmpl w:val="60F40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C6B7F"/>
    <w:multiLevelType w:val="hybridMultilevel"/>
    <w:tmpl w:val="67824BD2"/>
    <w:lvl w:ilvl="0" w:tplc="0C09000F">
      <w:start w:val="1"/>
      <w:numFmt w:val="decimal"/>
      <w:lvlText w:val="%1."/>
      <w:lvlJc w:val="left"/>
      <w:pPr>
        <w:ind w:left="2629" w:hanging="360"/>
      </w:pPr>
    </w:lvl>
    <w:lvl w:ilvl="1" w:tplc="0C090019" w:tentative="1">
      <w:start w:val="1"/>
      <w:numFmt w:val="lowerLetter"/>
      <w:lvlText w:val="%2."/>
      <w:lvlJc w:val="left"/>
      <w:pPr>
        <w:ind w:left="3349" w:hanging="360"/>
      </w:pPr>
    </w:lvl>
    <w:lvl w:ilvl="2" w:tplc="0C09001B" w:tentative="1">
      <w:start w:val="1"/>
      <w:numFmt w:val="lowerRoman"/>
      <w:lvlText w:val="%3."/>
      <w:lvlJc w:val="right"/>
      <w:pPr>
        <w:ind w:left="4069" w:hanging="180"/>
      </w:pPr>
    </w:lvl>
    <w:lvl w:ilvl="3" w:tplc="0C09000F" w:tentative="1">
      <w:start w:val="1"/>
      <w:numFmt w:val="decimal"/>
      <w:lvlText w:val="%4."/>
      <w:lvlJc w:val="left"/>
      <w:pPr>
        <w:ind w:left="4789" w:hanging="360"/>
      </w:pPr>
    </w:lvl>
    <w:lvl w:ilvl="4" w:tplc="0C090019" w:tentative="1">
      <w:start w:val="1"/>
      <w:numFmt w:val="lowerLetter"/>
      <w:lvlText w:val="%5."/>
      <w:lvlJc w:val="left"/>
      <w:pPr>
        <w:ind w:left="5509" w:hanging="360"/>
      </w:pPr>
    </w:lvl>
    <w:lvl w:ilvl="5" w:tplc="0C09001B" w:tentative="1">
      <w:start w:val="1"/>
      <w:numFmt w:val="lowerRoman"/>
      <w:lvlText w:val="%6."/>
      <w:lvlJc w:val="right"/>
      <w:pPr>
        <w:ind w:left="6229" w:hanging="180"/>
      </w:pPr>
    </w:lvl>
    <w:lvl w:ilvl="6" w:tplc="0C09000F" w:tentative="1">
      <w:start w:val="1"/>
      <w:numFmt w:val="decimal"/>
      <w:lvlText w:val="%7."/>
      <w:lvlJc w:val="left"/>
      <w:pPr>
        <w:ind w:left="6949" w:hanging="360"/>
      </w:pPr>
    </w:lvl>
    <w:lvl w:ilvl="7" w:tplc="0C090019" w:tentative="1">
      <w:start w:val="1"/>
      <w:numFmt w:val="lowerLetter"/>
      <w:lvlText w:val="%8."/>
      <w:lvlJc w:val="left"/>
      <w:pPr>
        <w:ind w:left="7669" w:hanging="360"/>
      </w:pPr>
    </w:lvl>
    <w:lvl w:ilvl="8" w:tplc="0C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679509A9"/>
    <w:multiLevelType w:val="hybridMultilevel"/>
    <w:tmpl w:val="CAC8E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524C9"/>
    <w:multiLevelType w:val="hybridMultilevel"/>
    <w:tmpl w:val="60F40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65A99"/>
    <w:multiLevelType w:val="hybridMultilevel"/>
    <w:tmpl w:val="ED4C10C6"/>
    <w:lvl w:ilvl="0" w:tplc="08B2F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F5E39"/>
    <w:multiLevelType w:val="hybridMultilevel"/>
    <w:tmpl w:val="117ACF94"/>
    <w:lvl w:ilvl="0" w:tplc="044420A6">
      <w:start w:val="2"/>
      <w:numFmt w:val="decimal"/>
      <w:lvlText w:val="B.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C432D"/>
    <w:multiLevelType w:val="hybridMultilevel"/>
    <w:tmpl w:val="CDBC20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611A75"/>
    <w:multiLevelType w:val="hybridMultilevel"/>
    <w:tmpl w:val="FE2C7CAC"/>
    <w:lvl w:ilvl="0" w:tplc="496A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C61C52"/>
    <w:multiLevelType w:val="multilevel"/>
    <w:tmpl w:val="3B54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E23F61"/>
    <w:multiLevelType w:val="hybridMultilevel"/>
    <w:tmpl w:val="7ED2D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54524"/>
    <w:multiLevelType w:val="hybridMultilevel"/>
    <w:tmpl w:val="939C2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02164"/>
    <w:multiLevelType w:val="hybridMultilevel"/>
    <w:tmpl w:val="536EF6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50A69"/>
    <w:multiLevelType w:val="hybridMultilevel"/>
    <w:tmpl w:val="192AA7D8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CB86720"/>
    <w:multiLevelType w:val="hybridMultilevel"/>
    <w:tmpl w:val="C1E034AA"/>
    <w:lvl w:ilvl="0" w:tplc="2C1CA2B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F5579C"/>
    <w:multiLevelType w:val="hybridMultilevel"/>
    <w:tmpl w:val="8676B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F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B2FC9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590276">
    <w:abstractNumId w:val="33"/>
  </w:num>
  <w:num w:numId="2" w16cid:durableId="1886527373">
    <w:abstractNumId w:val="24"/>
  </w:num>
  <w:num w:numId="3" w16cid:durableId="1063060117">
    <w:abstractNumId w:val="19"/>
  </w:num>
  <w:num w:numId="4" w16cid:durableId="1118529525">
    <w:abstractNumId w:val="0"/>
  </w:num>
  <w:num w:numId="5" w16cid:durableId="626163167">
    <w:abstractNumId w:val="28"/>
  </w:num>
  <w:num w:numId="6" w16cid:durableId="65038089">
    <w:abstractNumId w:val="35"/>
  </w:num>
  <w:num w:numId="7" w16cid:durableId="2085759692">
    <w:abstractNumId w:val="25"/>
  </w:num>
  <w:num w:numId="8" w16cid:durableId="1740593327">
    <w:abstractNumId w:val="12"/>
  </w:num>
  <w:num w:numId="9" w16cid:durableId="1645505262">
    <w:abstractNumId w:val="14"/>
  </w:num>
  <w:num w:numId="10" w16cid:durableId="1724794444">
    <w:abstractNumId w:val="15"/>
  </w:num>
  <w:num w:numId="11" w16cid:durableId="998311335">
    <w:abstractNumId w:val="32"/>
  </w:num>
  <w:num w:numId="12" w16cid:durableId="478377523">
    <w:abstractNumId w:val="40"/>
  </w:num>
  <w:num w:numId="13" w16cid:durableId="2055544381">
    <w:abstractNumId w:val="3"/>
  </w:num>
  <w:num w:numId="14" w16cid:durableId="90784987">
    <w:abstractNumId w:val="8"/>
  </w:num>
  <w:num w:numId="15" w16cid:durableId="1558467985">
    <w:abstractNumId w:val="2"/>
  </w:num>
  <w:num w:numId="16" w16cid:durableId="1729646268">
    <w:abstractNumId w:val="34"/>
  </w:num>
  <w:num w:numId="17" w16cid:durableId="881792307">
    <w:abstractNumId w:val="18"/>
  </w:num>
  <w:num w:numId="18" w16cid:durableId="918440481">
    <w:abstractNumId w:val="9"/>
  </w:num>
  <w:num w:numId="19" w16cid:durableId="501555715">
    <w:abstractNumId w:val="17"/>
  </w:num>
  <w:num w:numId="20" w16cid:durableId="1863686">
    <w:abstractNumId w:val="21"/>
  </w:num>
  <w:num w:numId="21" w16cid:durableId="1653018961">
    <w:abstractNumId w:val="30"/>
  </w:num>
  <w:num w:numId="22" w16cid:durableId="155728099">
    <w:abstractNumId w:val="23"/>
  </w:num>
  <w:num w:numId="23" w16cid:durableId="1335495377">
    <w:abstractNumId w:val="22"/>
  </w:num>
  <w:num w:numId="24" w16cid:durableId="1974476962">
    <w:abstractNumId w:val="6"/>
  </w:num>
  <w:num w:numId="25" w16cid:durableId="564803311">
    <w:abstractNumId w:val="5"/>
  </w:num>
  <w:num w:numId="26" w16cid:durableId="1740203564">
    <w:abstractNumId w:val="7"/>
  </w:num>
  <w:num w:numId="27" w16cid:durableId="1456948071">
    <w:abstractNumId w:val="27"/>
  </w:num>
  <w:num w:numId="28" w16cid:durableId="1987851948">
    <w:abstractNumId w:val="16"/>
  </w:num>
  <w:num w:numId="29" w16cid:durableId="1355308063">
    <w:abstractNumId w:val="20"/>
  </w:num>
  <w:num w:numId="30" w16cid:durableId="1438522593">
    <w:abstractNumId w:val="10"/>
  </w:num>
  <w:num w:numId="31" w16cid:durableId="1698238476">
    <w:abstractNumId w:val="39"/>
  </w:num>
  <w:num w:numId="32" w16cid:durableId="617295929">
    <w:abstractNumId w:val="4"/>
  </w:num>
  <w:num w:numId="33" w16cid:durableId="841315981">
    <w:abstractNumId w:val="1"/>
  </w:num>
  <w:num w:numId="34" w16cid:durableId="1300260306">
    <w:abstractNumId w:val="26"/>
  </w:num>
  <w:num w:numId="35" w16cid:durableId="1123889136">
    <w:abstractNumId w:val="29"/>
  </w:num>
  <w:num w:numId="36" w16cid:durableId="1570506437">
    <w:abstractNumId w:val="11"/>
  </w:num>
  <w:num w:numId="37" w16cid:durableId="313728853">
    <w:abstractNumId w:val="37"/>
  </w:num>
  <w:num w:numId="38" w16cid:durableId="188757775">
    <w:abstractNumId w:val="36"/>
  </w:num>
  <w:num w:numId="39" w16cid:durableId="1266032885">
    <w:abstractNumId w:val="13"/>
  </w:num>
  <w:num w:numId="40" w16cid:durableId="779300536">
    <w:abstractNumId w:val="38"/>
  </w:num>
  <w:num w:numId="41" w16cid:durableId="16953085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20"/>
  <w:characterSpacingControl w:val="doNotCompress"/>
  <w:hdrShapeDefaults>
    <o:shapedefaults v:ext="edit" spidmax="16385">
      <o:colormru v:ext="edit" colors="#a71530,#c60c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CD"/>
    <w:rsid w:val="000037C2"/>
    <w:rsid w:val="00006961"/>
    <w:rsid w:val="00007457"/>
    <w:rsid w:val="0001006D"/>
    <w:rsid w:val="0001657A"/>
    <w:rsid w:val="00022C0C"/>
    <w:rsid w:val="00024A57"/>
    <w:rsid w:val="00043138"/>
    <w:rsid w:val="00043918"/>
    <w:rsid w:val="00044558"/>
    <w:rsid w:val="000511E2"/>
    <w:rsid w:val="00055E28"/>
    <w:rsid w:val="0005696C"/>
    <w:rsid w:val="00060BC2"/>
    <w:rsid w:val="000707E5"/>
    <w:rsid w:val="00070A91"/>
    <w:rsid w:val="00083C84"/>
    <w:rsid w:val="00084E1C"/>
    <w:rsid w:val="00091B55"/>
    <w:rsid w:val="000958B8"/>
    <w:rsid w:val="000A0B12"/>
    <w:rsid w:val="000A7AE0"/>
    <w:rsid w:val="000B1F3D"/>
    <w:rsid w:val="000C0BBF"/>
    <w:rsid w:val="000C2080"/>
    <w:rsid w:val="000C2867"/>
    <w:rsid w:val="000C48B0"/>
    <w:rsid w:val="000C4A7D"/>
    <w:rsid w:val="000D36E8"/>
    <w:rsid w:val="000D4019"/>
    <w:rsid w:val="000D48F1"/>
    <w:rsid w:val="000D745F"/>
    <w:rsid w:val="001030E8"/>
    <w:rsid w:val="0010365D"/>
    <w:rsid w:val="00103D12"/>
    <w:rsid w:val="00106A4F"/>
    <w:rsid w:val="0010717C"/>
    <w:rsid w:val="001131AB"/>
    <w:rsid w:val="001148AA"/>
    <w:rsid w:val="00116AA1"/>
    <w:rsid w:val="00116AF9"/>
    <w:rsid w:val="00120181"/>
    <w:rsid w:val="00120C91"/>
    <w:rsid w:val="00130F69"/>
    <w:rsid w:val="00146979"/>
    <w:rsid w:val="00146CFF"/>
    <w:rsid w:val="00153DE4"/>
    <w:rsid w:val="0016116F"/>
    <w:rsid w:val="00162353"/>
    <w:rsid w:val="001742FC"/>
    <w:rsid w:val="00176B4C"/>
    <w:rsid w:val="001803D6"/>
    <w:rsid w:val="0018239E"/>
    <w:rsid w:val="00182DE0"/>
    <w:rsid w:val="001833C7"/>
    <w:rsid w:val="00192D05"/>
    <w:rsid w:val="00193008"/>
    <w:rsid w:val="00196539"/>
    <w:rsid w:val="001A12C5"/>
    <w:rsid w:val="001B7818"/>
    <w:rsid w:val="001C2167"/>
    <w:rsid w:val="001C26B9"/>
    <w:rsid w:val="001C65EE"/>
    <w:rsid w:val="001D5704"/>
    <w:rsid w:val="001E2965"/>
    <w:rsid w:val="001E5813"/>
    <w:rsid w:val="001F32E4"/>
    <w:rsid w:val="001F6CBB"/>
    <w:rsid w:val="00200414"/>
    <w:rsid w:val="00202BE0"/>
    <w:rsid w:val="00206F27"/>
    <w:rsid w:val="00215A39"/>
    <w:rsid w:val="002344E1"/>
    <w:rsid w:val="0025340E"/>
    <w:rsid w:val="00261553"/>
    <w:rsid w:val="002621B2"/>
    <w:rsid w:val="002633B8"/>
    <w:rsid w:val="002743DF"/>
    <w:rsid w:val="0027677E"/>
    <w:rsid w:val="00277324"/>
    <w:rsid w:val="002850CD"/>
    <w:rsid w:val="00287456"/>
    <w:rsid w:val="00292906"/>
    <w:rsid w:val="002934B0"/>
    <w:rsid w:val="002939BF"/>
    <w:rsid w:val="00297B1E"/>
    <w:rsid w:val="002A1F0C"/>
    <w:rsid w:val="002A3185"/>
    <w:rsid w:val="002A36D9"/>
    <w:rsid w:val="002A3A07"/>
    <w:rsid w:val="002A5F0C"/>
    <w:rsid w:val="002B54E9"/>
    <w:rsid w:val="002B5853"/>
    <w:rsid w:val="002C6815"/>
    <w:rsid w:val="002D45F5"/>
    <w:rsid w:val="002D5581"/>
    <w:rsid w:val="002D5801"/>
    <w:rsid w:val="002E5164"/>
    <w:rsid w:val="002F7790"/>
    <w:rsid w:val="00302D96"/>
    <w:rsid w:val="00306ADE"/>
    <w:rsid w:val="0031190C"/>
    <w:rsid w:val="003121E9"/>
    <w:rsid w:val="00312CF5"/>
    <w:rsid w:val="003255D3"/>
    <w:rsid w:val="0032622E"/>
    <w:rsid w:val="00327DB7"/>
    <w:rsid w:val="00342A58"/>
    <w:rsid w:val="003436BD"/>
    <w:rsid w:val="0035272C"/>
    <w:rsid w:val="00357C3F"/>
    <w:rsid w:val="00373D57"/>
    <w:rsid w:val="00392104"/>
    <w:rsid w:val="003A6315"/>
    <w:rsid w:val="003B1283"/>
    <w:rsid w:val="003B467F"/>
    <w:rsid w:val="003B6AA3"/>
    <w:rsid w:val="003B765C"/>
    <w:rsid w:val="003C2880"/>
    <w:rsid w:val="003D3239"/>
    <w:rsid w:val="003F0026"/>
    <w:rsid w:val="003F2069"/>
    <w:rsid w:val="003F5B33"/>
    <w:rsid w:val="004059F7"/>
    <w:rsid w:val="004117DC"/>
    <w:rsid w:val="00412029"/>
    <w:rsid w:val="0041319B"/>
    <w:rsid w:val="00417A38"/>
    <w:rsid w:val="00425133"/>
    <w:rsid w:val="00434E34"/>
    <w:rsid w:val="00435E46"/>
    <w:rsid w:val="00436565"/>
    <w:rsid w:val="004432BC"/>
    <w:rsid w:val="00443672"/>
    <w:rsid w:val="00445BE5"/>
    <w:rsid w:val="00450CB8"/>
    <w:rsid w:val="00455595"/>
    <w:rsid w:val="004633EF"/>
    <w:rsid w:val="00464B6D"/>
    <w:rsid w:val="00465266"/>
    <w:rsid w:val="0046776B"/>
    <w:rsid w:val="00473CFF"/>
    <w:rsid w:val="00477F97"/>
    <w:rsid w:val="0048006D"/>
    <w:rsid w:val="00482466"/>
    <w:rsid w:val="00487B7B"/>
    <w:rsid w:val="004919F7"/>
    <w:rsid w:val="00492364"/>
    <w:rsid w:val="004A26DE"/>
    <w:rsid w:val="004A5A8B"/>
    <w:rsid w:val="004B1B8F"/>
    <w:rsid w:val="004B283A"/>
    <w:rsid w:val="004B437F"/>
    <w:rsid w:val="004B6F13"/>
    <w:rsid w:val="004C4865"/>
    <w:rsid w:val="004D625A"/>
    <w:rsid w:val="004D7924"/>
    <w:rsid w:val="004E1659"/>
    <w:rsid w:val="004E3A8A"/>
    <w:rsid w:val="00505516"/>
    <w:rsid w:val="00516ED5"/>
    <w:rsid w:val="005216A3"/>
    <w:rsid w:val="00530E64"/>
    <w:rsid w:val="00531B89"/>
    <w:rsid w:val="00531BF9"/>
    <w:rsid w:val="005353AC"/>
    <w:rsid w:val="0053656E"/>
    <w:rsid w:val="00536C34"/>
    <w:rsid w:val="00537711"/>
    <w:rsid w:val="00550150"/>
    <w:rsid w:val="0055209E"/>
    <w:rsid w:val="005522BB"/>
    <w:rsid w:val="00585BA4"/>
    <w:rsid w:val="00596BBC"/>
    <w:rsid w:val="005A19FC"/>
    <w:rsid w:val="005A5FEA"/>
    <w:rsid w:val="005B20E7"/>
    <w:rsid w:val="005B2328"/>
    <w:rsid w:val="005B4E05"/>
    <w:rsid w:val="005B4F4D"/>
    <w:rsid w:val="005C3777"/>
    <w:rsid w:val="005C7055"/>
    <w:rsid w:val="005D2FCE"/>
    <w:rsid w:val="005D39D2"/>
    <w:rsid w:val="005E5E58"/>
    <w:rsid w:val="005F0DBF"/>
    <w:rsid w:val="005F1D73"/>
    <w:rsid w:val="005F22C3"/>
    <w:rsid w:val="005F33C6"/>
    <w:rsid w:val="005F372A"/>
    <w:rsid w:val="005F6005"/>
    <w:rsid w:val="006014E8"/>
    <w:rsid w:val="00603A22"/>
    <w:rsid w:val="006052D1"/>
    <w:rsid w:val="006122B2"/>
    <w:rsid w:val="00620515"/>
    <w:rsid w:val="00621FB4"/>
    <w:rsid w:val="00636B19"/>
    <w:rsid w:val="00636B4E"/>
    <w:rsid w:val="006440BA"/>
    <w:rsid w:val="006675BC"/>
    <w:rsid w:val="00667C0E"/>
    <w:rsid w:val="006775F4"/>
    <w:rsid w:val="00682CD6"/>
    <w:rsid w:val="00694739"/>
    <w:rsid w:val="006A0B15"/>
    <w:rsid w:val="006A52BB"/>
    <w:rsid w:val="006C38B6"/>
    <w:rsid w:val="006C3A78"/>
    <w:rsid w:val="006C563B"/>
    <w:rsid w:val="006C69B9"/>
    <w:rsid w:val="006C7104"/>
    <w:rsid w:val="006D1E13"/>
    <w:rsid w:val="006D247F"/>
    <w:rsid w:val="006D667E"/>
    <w:rsid w:val="006F7F24"/>
    <w:rsid w:val="00735C74"/>
    <w:rsid w:val="007452BF"/>
    <w:rsid w:val="00745642"/>
    <w:rsid w:val="00761A58"/>
    <w:rsid w:val="00777B13"/>
    <w:rsid w:val="00783A3F"/>
    <w:rsid w:val="007870F1"/>
    <w:rsid w:val="007929D0"/>
    <w:rsid w:val="00793AF6"/>
    <w:rsid w:val="00793FCD"/>
    <w:rsid w:val="007C261B"/>
    <w:rsid w:val="007C53FD"/>
    <w:rsid w:val="007C7F75"/>
    <w:rsid w:val="007D5591"/>
    <w:rsid w:val="007D57CC"/>
    <w:rsid w:val="007E5C9E"/>
    <w:rsid w:val="007F2B8C"/>
    <w:rsid w:val="007F2F5F"/>
    <w:rsid w:val="007F6B97"/>
    <w:rsid w:val="008012C9"/>
    <w:rsid w:val="00802879"/>
    <w:rsid w:val="00806405"/>
    <w:rsid w:val="0081130E"/>
    <w:rsid w:val="008134F3"/>
    <w:rsid w:val="00816AB5"/>
    <w:rsid w:val="00823693"/>
    <w:rsid w:val="00826823"/>
    <w:rsid w:val="0083089B"/>
    <w:rsid w:val="00830B31"/>
    <w:rsid w:val="0083127B"/>
    <w:rsid w:val="00831365"/>
    <w:rsid w:val="008315CE"/>
    <w:rsid w:val="00835EE4"/>
    <w:rsid w:val="008403E8"/>
    <w:rsid w:val="00860438"/>
    <w:rsid w:val="008647E7"/>
    <w:rsid w:val="0086591A"/>
    <w:rsid w:val="0086707D"/>
    <w:rsid w:val="00871D0A"/>
    <w:rsid w:val="00874C0A"/>
    <w:rsid w:val="008939E3"/>
    <w:rsid w:val="00893DA8"/>
    <w:rsid w:val="00895289"/>
    <w:rsid w:val="008A4CB3"/>
    <w:rsid w:val="008B0A9B"/>
    <w:rsid w:val="008C0610"/>
    <w:rsid w:val="008C21B2"/>
    <w:rsid w:val="008C5A86"/>
    <w:rsid w:val="008C5E9F"/>
    <w:rsid w:val="008C7DC0"/>
    <w:rsid w:val="008F5451"/>
    <w:rsid w:val="008F69B9"/>
    <w:rsid w:val="009004E9"/>
    <w:rsid w:val="00906716"/>
    <w:rsid w:val="00917977"/>
    <w:rsid w:val="00923870"/>
    <w:rsid w:val="00925F67"/>
    <w:rsid w:val="00931600"/>
    <w:rsid w:val="009334E5"/>
    <w:rsid w:val="00934BC1"/>
    <w:rsid w:val="00934D6D"/>
    <w:rsid w:val="009372AD"/>
    <w:rsid w:val="00952CC3"/>
    <w:rsid w:val="0096301D"/>
    <w:rsid w:val="00970B7F"/>
    <w:rsid w:val="00972E66"/>
    <w:rsid w:val="00995A7B"/>
    <w:rsid w:val="00995B8E"/>
    <w:rsid w:val="009A568F"/>
    <w:rsid w:val="009A6B7E"/>
    <w:rsid w:val="009B05D1"/>
    <w:rsid w:val="009B0BF5"/>
    <w:rsid w:val="009B1C89"/>
    <w:rsid w:val="009C3657"/>
    <w:rsid w:val="009C44C8"/>
    <w:rsid w:val="009C6F90"/>
    <w:rsid w:val="009D2336"/>
    <w:rsid w:val="009D27A6"/>
    <w:rsid w:val="009E1B00"/>
    <w:rsid w:val="009E2835"/>
    <w:rsid w:val="009E5847"/>
    <w:rsid w:val="009F1139"/>
    <w:rsid w:val="009F4C03"/>
    <w:rsid w:val="009F4EEC"/>
    <w:rsid w:val="00A07674"/>
    <w:rsid w:val="00A147B3"/>
    <w:rsid w:val="00A1686A"/>
    <w:rsid w:val="00A17A15"/>
    <w:rsid w:val="00A21419"/>
    <w:rsid w:val="00A234DD"/>
    <w:rsid w:val="00A25466"/>
    <w:rsid w:val="00A400E3"/>
    <w:rsid w:val="00A42A32"/>
    <w:rsid w:val="00A4387A"/>
    <w:rsid w:val="00A45D6B"/>
    <w:rsid w:val="00A53527"/>
    <w:rsid w:val="00A649ED"/>
    <w:rsid w:val="00A654CC"/>
    <w:rsid w:val="00A774D7"/>
    <w:rsid w:val="00A81368"/>
    <w:rsid w:val="00A8160E"/>
    <w:rsid w:val="00A94D99"/>
    <w:rsid w:val="00A95457"/>
    <w:rsid w:val="00A9694D"/>
    <w:rsid w:val="00A96CA1"/>
    <w:rsid w:val="00AB07B6"/>
    <w:rsid w:val="00AC6F3C"/>
    <w:rsid w:val="00AD11E6"/>
    <w:rsid w:val="00AD41AC"/>
    <w:rsid w:val="00AD5641"/>
    <w:rsid w:val="00AD73FB"/>
    <w:rsid w:val="00AE0BF4"/>
    <w:rsid w:val="00B0272F"/>
    <w:rsid w:val="00B057D5"/>
    <w:rsid w:val="00B14378"/>
    <w:rsid w:val="00B16149"/>
    <w:rsid w:val="00B1637D"/>
    <w:rsid w:val="00B2623E"/>
    <w:rsid w:val="00B310D7"/>
    <w:rsid w:val="00B4299B"/>
    <w:rsid w:val="00B44727"/>
    <w:rsid w:val="00B45A4A"/>
    <w:rsid w:val="00B50166"/>
    <w:rsid w:val="00B50C92"/>
    <w:rsid w:val="00B57D39"/>
    <w:rsid w:val="00B66B0D"/>
    <w:rsid w:val="00B66D0A"/>
    <w:rsid w:val="00B715F7"/>
    <w:rsid w:val="00B75724"/>
    <w:rsid w:val="00B8312B"/>
    <w:rsid w:val="00B863CF"/>
    <w:rsid w:val="00B979CD"/>
    <w:rsid w:val="00BA1C39"/>
    <w:rsid w:val="00BA610F"/>
    <w:rsid w:val="00BB27EA"/>
    <w:rsid w:val="00BB792E"/>
    <w:rsid w:val="00BC0888"/>
    <w:rsid w:val="00BC191A"/>
    <w:rsid w:val="00BD3935"/>
    <w:rsid w:val="00BD4969"/>
    <w:rsid w:val="00BF6DD7"/>
    <w:rsid w:val="00BF7891"/>
    <w:rsid w:val="00C00F26"/>
    <w:rsid w:val="00C06333"/>
    <w:rsid w:val="00C11C90"/>
    <w:rsid w:val="00C13121"/>
    <w:rsid w:val="00C151B6"/>
    <w:rsid w:val="00C17FB5"/>
    <w:rsid w:val="00C20E56"/>
    <w:rsid w:val="00C26A1B"/>
    <w:rsid w:val="00C444E2"/>
    <w:rsid w:val="00C50F59"/>
    <w:rsid w:val="00C54119"/>
    <w:rsid w:val="00C54366"/>
    <w:rsid w:val="00C54D61"/>
    <w:rsid w:val="00C55D8A"/>
    <w:rsid w:val="00C55F3E"/>
    <w:rsid w:val="00C6248C"/>
    <w:rsid w:val="00C650CD"/>
    <w:rsid w:val="00C65511"/>
    <w:rsid w:val="00C67385"/>
    <w:rsid w:val="00C84A18"/>
    <w:rsid w:val="00C85954"/>
    <w:rsid w:val="00C90821"/>
    <w:rsid w:val="00CB2CBD"/>
    <w:rsid w:val="00CB4700"/>
    <w:rsid w:val="00CC13C9"/>
    <w:rsid w:val="00CD246C"/>
    <w:rsid w:val="00CD2B54"/>
    <w:rsid w:val="00CE329C"/>
    <w:rsid w:val="00CE4CFE"/>
    <w:rsid w:val="00CF2753"/>
    <w:rsid w:val="00CF50EF"/>
    <w:rsid w:val="00CF5616"/>
    <w:rsid w:val="00D11148"/>
    <w:rsid w:val="00D22A1D"/>
    <w:rsid w:val="00D23DBC"/>
    <w:rsid w:val="00D23F15"/>
    <w:rsid w:val="00D24A72"/>
    <w:rsid w:val="00D32A5B"/>
    <w:rsid w:val="00D35F0E"/>
    <w:rsid w:val="00D376E1"/>
    <w:rsid w:val="00D43D00"/>
    <w:rsid w:val="00D44DF8"/>
    <w:rsid w:val="00D45289"/>
    <w:rsid w:val="00D525B6"/>
    <w:rsid w:val="00D5557A"/>
    <w:rsid w:val="00D602E5"/>
    <w:rsid w:val="00D63C0E"/>
    <w:rsid w:val="00D63E5C"/>
    <w:rsid w:val="00D746B5"/>
    <w:rsid w:val="00D828E3"/>
    <w:rsid w:val="00D9571F"/>
    <w:rsid w:val="00D973C6"/>
    <w:rsid w:val="00D9753B"/>
    <w:rsid w:val="00DB4E7F"/>
    <w:rsid w:val="00DB7A44"/>
    <w:rsid w:val="00DC43D3"/>
    <w:rsid w:val="00DD0761"/>
    <w:rsid w:val="00DD735C"/>
    <w:rsid w:val="00DE35B2"/>
    <w:rsid w:val="00DE3D68"/>
    <w:rsid w:val="00DE6277"/>
    <w:rsid w:val="00DF28F3"/>
    <w:rsid w:val="00DF673F"/>
    <w:rsid w:val="00DF74F8"/>
    <w:rsid w:val="00E03FE5"/>
    <w:rsid w:val="00E20D79"/>
    <w:rsid w:val="00E212FB"/>
    <w:rsid w:val="00E24A17"/>
    <w:rsid w:val="00E37645"/>
    <w:rsid w:val="00E569F9"/>
    <w:rsid w:val="00E66065"/>
    <w:rsid w:val="00E71D12"/>
    <w:rsid w:val="00E723D7"/>
    <w:rsid w:val="00E80124"/>
    <w:rsid w:val="00E8092F"/>
    <w:rsid w:val="00E842A8"/>
    <w:rsid w:val="00E922E3"/>
    <w:rsid w:val="00EA0673"/>
    <w:rsid w:val="00EB7631"/>
    <w:rsid w:val="00EB7A9D"/>
    <w:rsid w:val="00EC7D61"/>
    <w:rsid w:val="00EE7943"/>
    <w:rsid w:val="00EF0330"/>
    <w:rsid w:val="00EF7DFF"/>
    <w:rsid w:val="00F00309"/>
    <w:rsid w:val="00F03B48"/>
    <w:rsid w:val="00F21F43"/>
    <w:rsid w:val="00F243AF"/>
    <w:rsid w:val="00F34B53"/>
    <w:rsid w:val="00F37208"/>
    <w:rsid w:val="00F46DC3"/>
    <w:rsid w:val="00F563D9"/>
    <w:rsid w:val="00F57715"/>
    <w:rsid w:val="00F605EA"/>
    <w:rsid w:val="00F768BA"/>
    <w:rsid w:val="00F83CE8"/>
    <w:rsid w:val="00F85D61"/>
    <w:rsid w:val="00F87466"/>
    <w:rsid w:val="00F96A71"/>
    <w:rsid w:val="00FA0096"/>
    <w:rsid w:val="00FA1544"/>
    <w:rsid w:val="00FA7A37"/>
    <w:rsid w:val="00FA7B1F"/>
    <w:rsid w:val="00FB3699"/>
    <w:rsid w:val="00FB4F35"/>
    <w:rsid w:val="00FB6938"/>
    <w:rsid w:val="00FC1394"/>
    <w:rsid w:val="00FD2CB6"/>
    <w:rsid w:val="00FE0F77"/>
    <w:rsid w:val="00FE3782"/>
    <w:rsid w:val="00FE6D11"/>
    <w:rsid w:val="00FF031F"/>
    <w:rsid w:val="00FF129E"/>
    <w:rsid w:val="00FF346F"/>
    <w:rsid w:val="00FF355F"/>
    <w:rsid w:val="00FF4E64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a71530,#c60c30"/>
    </o:shapedefaults>
    <o:shapelayout v:ext="edit">
      <o:idmap v:ext="edit" data="1"/>
    </o:shapelayout>
  </w:shapeDefaults>
  <w:decimalSymbol w:val="."/>
  <w:listSeparator w:val=","/>
  <w14:docId w14:val="7650EC85"/>
  <w15:docId w15:val="{3F6ACBA6-ECAE-4C1A-A7F6-FBF4AFF9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/>
    <w:lsdException w:name="heading 2" w:locked="0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Emphasis" w:locked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FE0F7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locked/>
    <w:rsid w:val="0016116F"/>
    <w:pPr>
      <w:keepNext/>
      <w:spacing w:before="240" w:after="60"/>
      <w:jc w:val="right"/>
      <w:outlineLvl w:val="0"/>
    </w:pPr>
    <w:rPr>
      <w:rFonts w:ascii="Arial" w:hAnsi="Arial"/>
      <w:bCs/>
      <w:color w:val="1F497D"/>
      <w:kern w:val="32"/>
      <w:sz w:val="32"/>
      <w:szCs w:val="32"/>
    </w:rPr>
  </w:style>
  <w:style w:type="paragraph" w:styleId="Heading2">
    <w:name w:val="heading 2"/>
    <w:aliases w:val="Headine 1"/>
    <w:basedOn w:val="Heading1"/>
    <w:next w:val="Normal"/>
    <w:locked/>
    <w:rsid w:val="0016116F"/>
    <w:pPr>
      <w:outlineLvl w:val="1"/>
    </w:pPr>
    <w:rPr>
      <w:rFonts w:cs="Arial"/>
      <w:bCs w:val="0"/>
      <w:color w:val="081C5A"/>
      <w:sz w:val="40"/>
      <w:szCs w:val="7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6C710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locked/>
    <w:rsid w:val="00373D5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ocked/>
    <w:rsid w:val="005F372A"/>
    <w:pPr>
      <w:spacing w:after="120"/>
      <w:ind w:left="283"/>
    </w:pPr>
    <w:rPr>
      <w:lang w:val="en-AU"/>
    </w:rPr>
  </w:style>
  <w:style w:type="character" w:styleId="Hyperlink">
    <w:name w:val="Hyperlink"/>
    <w:locked/>
    <w:rsid w:val="005F372A"/>
    <w:rPr>
      <w:color w:val="0000FF"/>
      <w:u w:val="single"/>
    </w:rPr>
  </w:style>
  <w:style w:type="paragraph" w:styleId="ListBullet">
    <w:name w:val="List Bullet"/>
    <w:basedOn w:val="Normal"/>
    <w:locked/>
    <w:rsid w:val="005F372A"/>
    <w:pPr>
      <w:numPr>
        <w:numId w:val="4"/>
      </w:numPr>
    </w:pPr>
    <w:rPr>
      <w:lang w:val="en-AU"/>
    </w:rPr>
  </w:style>
  <w:style w:type="paragraph" w:customStyle="1" w:styleId="PathologyHeadline1">
    <w:name w:val="Pathology Headline 1"/>
    <w:locked/>
    <w:rsid w:val="0016116F"/>
    <w:rPr>
      <w:rFonts w:ascii="Arial" w:hAnsi="Arial" w:cs="Arial"/>
      <w:b/>
      <w:color w:val="FFFFFF"/>
      <w:sz w:val="56"/>
      <w:szCs w:val="56"/>
      <w:lang w:val="en-US" w:eastAsia="en-US"/>
    </w:rPr>
  </w:style>
  <w:style w:type="paragraph" w:customStyle="1" w:styleId="Subhead1">
    <w:name w:val="Subhead 1"/>
    <w:basedOn w:val="Heading1"/>
    <w:locked/>
    <w:rsid w:val="0016116F"/>
    <w:rPr>
      <w:rFonts w:cs="Arial"/>
    </w:rPr>
  </w:style>
  <w:style w:type="character" w:customStyle="1" w:styleId="Heading1Char">
    <w:name w:val="Heading 1 Char"/>
    <w:link w:val="Heading1"/>
    <w:rsid w:val="0016116F"/>
    <w:rPr>
      <w:rFonts w:ascii="Arial" w:eastAsia="Times New Roman" w:hAnsi="Arial" w:cs="Times New Roman"/>
      <w:bCs/>
      <w:color w:val="1F497D"/>
      <w:kern w:val="32"/>
      <w:sz w:val="32"/>
      <w:szCs w:val="32"/>
      <w:lang w:val="en-US" w:eastAsia="en-US"/>
    </w:rPr>
  </w:style>
  <w:style w:type="paragraph" w:customStyle="1" w:styleId="PathologyBodyCopy">
    <w:name w:val="Pathology Body Copy"/>
    <w:basedOn w:val="Normal"/>
    <w:autoRedefine/>
    <w:locked/>
    <w:rsid w:val="0016116F"/>
    <w:pPr>
      <w:spacing w:before="120" w:after="120" w:line="264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athologyHeading2">
    <w:name w:val="Pathology Heading 2"/>
    <w:next w:val="PathologyBodyCopy"/>
    <w:link w:val="PathologyHeading2Char"/>
    <w:autoRedefine/>
    <w:locked/>
    <w:rsid w:val="0016116F"/>
    <w:pPr>
      <w:spacing w:after="240"/>
    </w:pPr>
    <w:rPr>
      <w:rFonts w:ascii="Arial" w:hAnsi="Arial" w:cs="Arial"/>
      <w:b/>
      <w:color w:val="1F497D"/>
      <w:sz w:val="32"/>
      <w:szCs w:val="22"/>
      <w:lang w:val="en-US" w:eastAsia="en-US"/>
    </w:rPr>
  </w:style>
  <w:style w:type="character" w:customStyle="1" w:styleId="PathologyHeading2Char">
    <w:name w:val="Pathology Heading 2 Char"/>
    <w:link w:val="PathologyHeading2"/>
    <w:rsid w:val="0016116F"/>
    <w:rPr>
      <w:rFonts w:ascii="Arial" w:hAnsi="Arial" w:cs="Arial"/>
      <w:b/>
      <w:color w:val="1F497D"/>
      <w:sz w:val="32"/>
      <w:szCs w:val="22"/>
      <w:lang w:val="en-US" w:eastAsia="en-US"/>
    </w:rPr>
  </w:style>
  <w:style w:type="paragraph" w:customStyle="1" w:styleId="Pathologyfactsheetstyle">
    <w:name w:val="Pathology fact sheet style"/>
    <w:basedOn w:val="PathologyHeading2"/>
    <w:link w:val="PathologyfactsheetstyleChar"/>
    <w:locked/>
    <w:rsid w:val="0016116F"/>
  </w:style>
  <w:style w:type="character" w:customStyle="1" w:styleId="PathologyfactsheetstyleChar">
    <w:name w:val="Pathology fact sheet style Char"/>
    <w:link w:val="Pathologyfactsheetstyle"/>
    <w:rsid w:val="0016116F"/>
  </w:style>
  <w:style w:type="character" w:styleId="Emphasis">
    <w:name w:val="Emphasis"/>
    <w:locked/>
    <w:rsid w:val="0016116F"/>
    <w:rPr>
      <w:i/>
      <w:iCs/>
    </w:rPr>
  </w:style>
  <w:style w:type="character" w:customStyle="1" w:styleId="moh-rtestyle-normal-1">
    <w:name w:val="moh-rtestyle-normal-1"/>
    <w:locked/>
    <w:rsid w:val="00E212FB"/>
  </w:style>
  <w:style w:type="paragraph" w:styleId="Header">
    <w:name w:val="header"/>
    <w:basedOn w:val="Normal"/>
    <w:link w:val="HeaderChar"/>
    <w:locked/>
    <w:rsid w:val="00995B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95B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995B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B8E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B7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locked/>
    <w:rsid w:val="0027677E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27677E"/>
    <w:rPr>
      <w:sz w:val="20"/>
      <w:szCs w:val="20"/>
    </w:rPr>
  </w:style>
  <w:style w:type="character" w:customStyle="1" w:styleId="CommentTextChar">
    <w:name w:val="Comment Text Char"/>
    <w:link w:val="CommentText"/>
    <w:rsid w:val="0027677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27677E"/>
    <w:rPr>
      <w:b/>
      <w:bCs/>
    </w:rPr>
  </w:style>
  <w:style w:type="character" w:customStyle="1" w:styleId="CommentSubjectChar">
    <w:name w:val="Comment Subject Char"/>
    <w:link w:val="CommentSubject"/>
    <w:rsid w:val="0027677E"/>
    <w:rPr>
      <w:b/>
      <w:bCs/>
      <w:lang w:val="en-US" w:eastAsia="en-US"/>
    </w:rPr>
  </w:style>
  <w:style w:type="paragraph" w:customStyle="1" w:styleId="Subheading1">
    <w:name w:val="Subheading 1"/>
    <w:basedOn w:val="Normal"/>
    <w:link w:val="Subheading1Char"/>
    <w:qFormat/>
    <w:locked/>
    <w:rsid w:val="00DD0761"/>
    <w:pPr>
      <w:widowControl w:val="0"/>
      <w:tabs>
        <w:tab w:val="left" w:pos="3240"/>
      </w:tabs>
      <w:spacing w:line="22" w:lineRule="atLeast"/>
    </w:pPr>
    <w:rPr>
      <w:rFonts w:ascii="Arial" w:hAnsi="Arial"/>
      <w:b/>
      <w:noProof/>
      <w:color w:val="002664"/>
      <w:sz w:val="36"/>
      <w:lang w:val="en-AU" w:eastAsia="en-AU"/>
    </w:rPr>
  </w:style>
  <w:style w:type="paragraph" w:styleId="Title">
    <w:name w:val="Title"/>
    <w:basedOn w:val="Subheading1"/>
    <w:next w:val="Normal"/>
    <w:link w:val="TitleChar"/>
    <w:locked/>
    <w:rsid w:val="00A45D6B"/>
    <w:pPr>
      <w:widowControl/>
      <w:spacing w:after="120"/>
      <w:contextualSpacing/>
    </w:pPr>
    <w:rPr>
      <w:spacing w:val="5"/>
      <w:kern w:val="28"/>
      <w:szCs w:val="52"/>
    </w:rPr>
  </w:style>
  <w:style w:type="character" w:customStyle="1" w:styleId="TitleChar">
    <w:name w:val="Title Char"/>
    <w:link w:val="Title"/>
    <w:rsid w:val="00A45D6B"/>
    <w:rPr>
      <w:rFonts w:ascii="Arial" w:eastAsia="Times New Roman" w:hAnsi="Arial" w:cs="Times New Roman"/>
      <w:b/>
      <w:noProof/>
      <w:color w:val="00A1DE"/>
      <w:spacing w:val="5"/>
      <w:kern w:val="28"/>
      <w:sz w:val="36"/>
      <w:szCs w:val="52"/>
    </w:rPr>
  </w:style>
  <w:style w:type="paragraph" w:customStyle="1" w:styleId="BodyText1">
    <w:name w:val="Body Text1"/>
    <w:basedOn w:val="Normal"/>
    <w:link w:val="BodytextChar"/>
    <w:qFormat/>
    <w:rsid w:val="00AD11E6"/>
    <w:pPr>
      <w:spacing w:after="120"/>
      <w:ind w:right="284"/>
    </w:pPr>
    <w:rPr>
      <w:rFonts w:ascii="Arial" w:hAnsi="Arial" w:cs="Arial"/>
      <w:sz w:val="20"/>
      <w:szCs w:val="22"/>
    </w:rPr>
  </w:style>
  <w:style w:type="paragraph" w:customStyle="1" w:styleId="Subheading2">
    <w:name w:val="Subheading 2"/>
    <w:basedOn w:val="Normal"/>
    <w:link w:val="Subheading2Char"/>
    <w:qFormat/>
    <w:rsid w:val="00DD0761"/>
    <w:pPr>
      <w:spacing w:before="240" w:after="120"/>
      <w:ind w:right="284"/>
    </w:pPr>
    <w:rPr>
      <w:rFonts w:ascii="Arial" w:hAnsi="Arial" w:cs="Arial"/>
      <w:b/>
      <w:color w:val="002664"/>
      <w:sz w:val="22"/>
      <w:szCs w:val="22"/>
    </w:rPr>
  </w:style>
  <w:style w:type="character" w:customStyle="1" w:styleId="BodytextChar">
    <w:name w:val="Body text Char"/>
    <w:link w:val="BodyText1"/>
    <w:rsid w:val="00AD11E6"/>
    <w:rPr>
      <w:rFonts w:ascii="Arial" w:hAnsi="Arial" w:cs="Arial"/>
      <w:szCs w:val="22"/>
      <w:lang w:val="en-US" w:eastAsia="en-US"/>
    </w:rPr>
  </w:style>
  <w:style w:type="paragraph" w:customStyle="1" w:styleId="BulletText">
    <w:name w:val="Bullet Text"/>
    <w:basedOn w:val="Normal"/>
    <w:link w:val="BulletTextChar"/>
    <w:qFormat/>
    <w:rsid w:val="00AD11E6"/>
    <w:pPr>
      <w:numPr>
        <w:numId w:val="10"/>
      </w:numPr>
      <w:spacing w:after="120"/>
      <w:ind w:left="357" w:right="284" w:hanging="357"/>
    </w:pPr>
    <w:rPr>
      <w:rFonts w:ascii="Arial" w:hAnsi="Arial" w:cs="Arial"/>
      <w:sz w:val="20"/>
      <w:szCs w:val="22"/>
    </w:rPr>
  </w:style>
  <w:style w:type="character" w:customStyle="1" w:styleId="Subheading2Char">
    <w:name w:val="Subheading 2 Char"/>
    <w:link w:val="Subheading2"/>
    <w:rsid w:val="00DD0761"/>
    <w:rPr>
      <w:rFonts w:ascii="Arial" w:hAnsi="Arial" w:cs="Arial"/>
      <w:b/>
      <w:color w:val="002664"/>
      <w:sz w:val="22"/>
      <w:szCs w:val="22"/>
      <w:lang w:val="en-US" w:eastAsia="en-US"/>
    </w:rPr>
  </w:style>
  <w:style w:type="paragraph" w:customStyle="1" w:styleId="FactSheetTitle">
    <w:name w:val="Fact Sheet Title"/>
    <w:basedOn w:val="Subheading1"/>
    <w:link w:val="FactSheetTitleChar"/>
    <w:rsid w:val="002344E1"/>
    <w:pPr>
      <w:spacing w:after="120" w:line="240" w:lineRule="auto"/>
    </w:pPr>
  </w:style>
  <w:style w:type="character" w:customStyle="1" w:styleId="BulletTextChar">
    <w:name w:val="Bullet Text Char"/>
    <w:link w:val="BulletText"/>
    <w:rsid w:val="00AD11E6"/>
    <w:rPr>
      <w:rFonts w:ascii="Arial" w:hAnsi="Arial" w:cs="Arial"/>
      <w:szCs w:val="22"/>
      <w:lang w:val="en-US" w:eastAsia="en-US"/>
    </w:rPr>
  </w:style>
  <w:style w:type="character" w:customStyle="1" w:styleId="Subheading1Char">
    <w:name w:val="Subheading 1 Char"/>
    <w:link w:val="Subheading1"/>
    <w:rsid w:val="00DD0761"/>
    <w:rPr>
      <w:rFonts w:ascii="Arial" w:hAnsi="Arial"/>
      <w:b/>
      <w:noProof/>
      <w:color w:val="002664"/>
      <w:sz w:val="36"/>
      <w:szCs w:val="24"/>
    </w:rPr>
  </w:style>
  <w:style w:type="character" w:customStyle="1" w:styleId="FactSheetTitleChar">
    <w:name w:val="Fact Sheet Title Char"/>
    <w:link w:val="FactSheetTitle"/>
    <w:rsid w:val="002344E1"/>
    <w:rPr>
      <w:rFonts w:ascii="Arial" w:hAnsi="Arial"/>
      <w:b/>
      <w:noProof/>
      <w:color w:val="00A1DE"/>
      <w:sz w:val="36"/>
      <w:szCs w:val="24"/>
    </w:rPr>
  </w:style>
  <w:style w:type="paragraph" w:customStyle="1" w:styleId="Headline">
    <w:name w:val="Headline"/>
    <w:basedOn w:val="Subheading1"/>
    <w:link w:val="HeadlineChar"/>
    <w:qFormat/>
    <w:rsid w:val="00DD0761"/>
    <w:pPr>
      <w:spacing w:line="240" w:lineRule="auto"/>
    </w:pPr>
    <w:rPr>
      <w:sz w:val="56"/>
    </w:rPr>
  </w:style>
  <w:style w:type="character" w:customStyle="1" w:styleId="HeadlineChar">
    <w:name w:val="Headline Char"/>
    <w:link w:val="Headline"/>
    <w:rsid w:val="00DD0761"/>
    <w:rPr>
      <w:rFonts w:ascii="Arial" w:hAnsi="Arial"/>
      <w:b/>
      <w:noProof/>
      <w:color w:val="002664"/>
      <w:sz w:val="56"/>
      <w:szCs w:val="24"/>
    </w:rPr>
  </w:style>
  <w:style w:type="character" w:customStyle="1" w:styleId="Heading4Char">
    <w:name w:val="Heading 4 Char"/>
    <w:link w:val="Heading4"/>
    <w:semiHidden/>
    <w:rsid w:val="006C710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 w:eastAsia="en-US"/>
    </w:rPr>
  </w:style>
  <w:style w:type="paragraph" w:styleId="BodyText">
    <w:name w:val="Body Text"/>
    <w:basedOn w:val="Normal"/>
    <w:link w:val="BodyTextChar0"/>
    <w:unhideWhenUsed/>
    <w:locked/>
    <w:rsid w:val="006C7104"/>
    <w:pPr>
      <w:spacing w:after="120"/>
    </w:pPr>
    <w:rPr>
      <w:rFonts w:ascii="Arial" w:hAnsi="Arial"/>
      <w:lang w:val="en-AU" w:eastAsia="en-AU"/>
    </w:rPr>
  </w:style>
  <w:style w:type="character" w:customStyle="1" w:styleId="BodyTextChar0">
    <w:name w:val="Body Text Char"/>
    <w:link w:val="BodyText"/>
    <w:rsid w:val="006C7104"/>
    <w:rPr>
      <w:rFonts w:ascii="Arial" w:hAnsi="Arial"/>
      <w:sz w:val="24"/>
      <w:szCs w:val="24"/>
    </w:rPr>
  </w:style>
  <w:style w:type="paragraph" w:customStyle="1" w:styleId="PSHeading">
    <w:name w:val="PS Heading"/>
    <w:basedOn w:val="Normal"/>
    <w:rsid w:val="006C7104"/>
    <w:pPr>
      <w:pBdr>
        <w:bottom w:val="single" w:sz="4" w:space="4" w:color="auto"/>
      </w:pBdr>
      <w:spacing w:before="360" w:after="120"/>
    </w:pPr>
    <w:rPr>
      <w:rFonts w:ascii="Arial" w:hAnsi="Arial"/>
      <w:b/>
      <w:color w:val="000080"/>
      <w:sz w:val="28"/>
      <w:szCs w:val="28"/>
      <w:lang w:val="en-AU" w:eastAsia="en-AU"/>
    </w:rPr>
  </w:style>
  <w:style w:type="paragraph" w:styleId="ListParagraph">
    <w:name w:val="List Paragraph"/>
    <w:basedOn w:val="Normal"/>
    <w:uiPriority w:val="34"/>
    <w:qFormat/>
    <w:locked/>
    <w:rsid w:val="005F0DBF"/>
    <w:pPr>
      <w:ind w:left="720"/>
      <w:contextualSpacing/>
    </w:pPr>
  </w:style>
  <w:style w:type="character" w:styleId="PlaceholderText">
    <w:name w:val="Placeholder Text"/>
    <w:uiPriority w:val="99"/>
    <w:semiHidden/>
    <w:locked/>
    <w:rsid w:val="005F0DBF"/>
    <w:rPr>
      <w:color w:val="808080"/>
    </w:rPr>
  </w:style>
  <w:style w:type="paragraph" w:customStyle="1" w:styleId="Subheading">
    <w:name w:val="Sub heading"/>
    <w:basedOn w:val="BodyText1"/>
    <w:link w:val="SubheadingChar"/>
    <w:qFormat/>
    <w:rsid w:val="00AD11E6"/>
    <w:pPr>
      <w:tabs>
        <w:tab w:val="right" w:leader="dot" w:pos="9072"/>
      </w:tabs>
      <w:spacing w:before="120"/>
    </w:pPr>
    <w:rPr>
      <w:b/>
      <w:sz w:val="22"/>
    </w:rPr>
  </w:style>
  <w:style w:type="character" w:customStyle="1" w:styleId="SubheadingChar">
    <w:name w:val="Sub heading Char"/>
    <w:basedOn w:val="BodytextChar"/>
    <w:link w:val="Subheading"/>
    <w:rsid w:val="00AD11E6"/>
    <w:rPr>
      <w:rFonts w:ascii="Arial" w:hAnsi="Arial" w:cs="Arial"/>
      <w:b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locked/>
    <w:rsid w:val="00C00F2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17A1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2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9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WPATH-Biobanking@health.nsw.gov.a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NSWPATH-Biobanking@health.nsw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146768\AppData\Local\Microsoft\Windows\INetCache\IE\TAFECQI4\NSWHP%20Form%20Template_July%20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8CF7ABCCA4A2998689A71A639C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72931-BD32-4962-9115-0FCBBB753EAE}"/>
      </w:docPartPr>
      <w:docPartBody>
        <w:p w:rsidR="003B1B25" w:rsidRDefault="003B1B25" w:rsidP="003B1B25">
          <w:pPr>
            <w:pStyle w:val="2928CF7ABCCA4A2998689A71A639C382"/>
          </w:pPr>
          <w:r w:rsidRPr="00B66B0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722989D30BD41ACB37B70C8F3E4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7F8B2-3958-4D51-B3D7-EDC41DCDFD15}"/>
      </w:docPartPr>
      <w:docPartBody>
        <w:p w:rsidR="002359FA" w:rsidRDefault="00F65B7B" w:rsidP="00F65B7B">
          <w:pPr>
            <w:pStyle w:val="E722989D30BD41ACB37B70C8F3E40EF9"/>
          </w:pPr>
          <w:r w:rsidRPr="00B66B0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5EB"/>
    <w:rsid w:val="00112FE1"/>
    <w:rsid w:val="002359FA"/>
    <w:rsid w:val="00346B13"/>
    <w:rsid w:val="003948AE"/>
    <w:rsid w:val="003B1B25"/>
    <w:rsid w:val="003E3EC1"/>
    <w:rsid w:val="004F4BF1"/>
    <w:rsid w:val="005D3D38"/>
    <w:rsid w:val="00662E6F"/>
    <w:rsid w:val="006E4956"/>
    <w:rsid w:val="00870DE0"/>
    <w:rsid w:val="00966FF2"/>
    <w:rsid w:val="00A31769"/>
    <w:rsid w:val="00A404DC"/>
    <w:rsid w:val="00BB0499"/>
    <w:rsid w:val="00BD55EB"/>
    <w:rsid w:val="00D22115"/>
    <w:rsid w:val="00F24F3F"/>
    <w:rsid w:val="00F65B7B"/>
    <w:rsid w:val="00F75EA2"/>
    <w:rsid w:val="00FB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65B7B"/>
    <w:rPr>
      <w:color w:val="808080"/>
    </w:rPr>
  </w:style>
  <w:style w:type="paragraph" w:customStyle="1" w:styleId="2928CF7ABCCA4A2998689A71A639C382">
    <w:name w:val="2928CF7ABCCA4A2998689A71A639C382"/>
    <w:rsid w:val="003B1B25"/>
    <w:pPr>
      <w:tabs>
        <w:tab w:val="right" w:leader="dot" w:pos="9072"/>
      </w:tabs>
      <w:spacing w:before="120" w:after="120" w:line="240" w:lineRule="auto"/>
      <w:ind w:right="284"/>
    </w:pPr>
    <w:rPr>
      <w:rFonts w:ascii="Arial" w:eastAsia="Times New Roman" w:hAnsi="Arial" w:cs="Arial"/>
      <w:b/>
      <w:lang w:val="en-US" w:eastAsia="en-US"/>
    </w:rPr>
  </w:style>
  <w:style w:type="paragraph" w:customStyle="1" w:styleId="E722989D30BD41ACB37B70C8F3E40EF9">
    <w:name w:val="E722989D30BD41ACB37B70C8F3E40EF9"/>
    <w:rsid w:val="00F65B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6E1074A18054E8B760ACDB35B5B53" ma:contentTypeVersion="39" ma:contentTypeDescription="Create a new document." ma:contentTypeScope="" ma:versionID="3c4ff448e7eacf8b36a28010b068865f">
  <xsd:schema xmlns:xsd="http://www.w3.org/2001/XMLSchema" xmlns:xs="http://www.w3.org/2001/XMLSchema" xmlns:p="http://schemas.microsoft.com/office/2006/metadata/properties" xmlns:ns2="2d731662-c709-43a0-a568-9e6d4e76e20c" xmlns:ns3="2532fb56-c8d3-4ade-86d8-706fbebe7f05" targetNamespace="http://schemas.microsoft.com/office/2006/metadata/properties" ma:root="true" ma:fieldsID="ea730900b4808d3f741d798111d0ac9c" ns2:_="" ns3:_="">
    <xsd:import namespace="2d731662-c709-43a0-a568-9e6d4e76e20c"/>
    <xsd:import namespace="2532fb56-c8d3-4ade-86d8-706fbebe7f05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ReviewStatus" minOccurs="0"/>
                <xsd:element ref="ns2:Scheduledreview" minOccurs="0"/>
                <xsd:element ref="ns2:MediaServiceDateTaken" minOccurs="0"/>
                <xsd:element ref="ns2:Document_x0020_distribution" minOccurs="0"/>
                <xsd:element ref="ns2:Hard_x0020_copy_x0020_location" minOccurs="0"/>
                <xsd:element ref="ns2:Date_x0020_published" minOccurs="0"/>
                <xsd:element ref="ns2:Department" minOccurs="0"/>
                <xsd:element ref="ns2:Document_x0020_type" minOccurs="0"/>
                <xsd:element ref="ns2:approval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umberofhardcopiesprinted" minOccurs="0"/>
                <xsd:element ref="ns2:Hardcopyfolders" minOccurs="0"/>
                <xsd:element ref="ns2:Datemodified" minOccurs="0"/>
                <xsd:element ref="ns2:Author0" minOccurs="0"/>
                <xsd:element ref="ns2:Documentacknowledgementrecord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1662-c709-43a0-a568-9e6d4e76e20c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English description of file" ma:format="Dropdown" ma:internalName="Description0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format="Dropdown" ma:internalName="Sign_x002d_off_x0020_status">
      <xsd:simpleType>
        <xsd:restriction base="dms:Choice">
          <xsd:enumeration value="Approved SOP"/>
          <xsd:enumeration value="IN DRAFT"/>
          <xsd:enumeration value="ARCHIVED"/>
          <xsd:enumeration value="Conditionally approved SOP"/>
          <xsd:enumeration value="Approved Form"/>
          <xsd:enumeration value="Approved Template"/>
          <xsd:enumeration value="Updated version available"/>
          <xsd:enumeration value="Conditionally approved form/template"/>
          <xsd:enumeration value="Open"/>
          <xsd:enumeration value="Closed"/>
          <xsd:enumeration value="N/A"/>
          <xsd:enumeration value="Approved"/>
          <xsd:enumeration value="Approved word doc version"/>
        </xsd:restriction>
      </xsd:simpleType>
    </xsd:element>
    <xsd:element name="ReviewStatus" ma:index="20" nillable="true" ma:displayName="Review Status" ma:description="For documents undergoing a review cycle" ma:format="RadioButtons" ma:internalName="ReviewStatus">
      <xsd:simpleType>
        <xsd:restriction base="dms:Choice">
          <xsd:enumeration value="Requires Review"/>
          <xsd:enumeration value="IN REVIEW"/>
          <xsd:enumeration value="Check date of next review"/>
          <xsd:enumeration value="Missing review date"/>
          <xsd:enumeration value="Review with SOP"/>
          <xsd:enumeration value="Check latest version"/>
          <xsd:enumeration value="No Scheduled Review"/>
          <xsd:enumeration value="No longer relevant"/>
          <xsd:enumeration value="ON HOLD"/>
        </xsd:restriction>
      </xsd:simpleType>
    </xsd:element>
    <xsd:element name="Scheduledreview" ma:index="21" nillable="true" ma:displayName="Scheduled review" ma:description="Date of next review" ma:format="DateOnly" ma:internalName="Scheduledreview">
      <xsd:simpleType>
        <xsd:restriction base="dms:DateTim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Document_x0020_distribution" ma:index="23" nillable="true" ma:displayName="Document distribution" ma:description="Where the document must be distributed once published" ma:format="Dropdown" ma:internalName="Document_x0020_distribu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- All Staff"/>
                    <xsd:enumeration value="External - Study Investigator"/>
                    <xsd:enumeration value="Internal - Lab staff"/>
                    <xsd:enumeration value="Internal - Client Services"/>
                    <xsd:enumeration value="External - other"/>
                    <xsd:enumeration value="No distribution"/>
                  </xsd:restriction>
                </xsd:simpleType>
              </xsd:element>
            </xsd:sequence>
          </xsd:extension>
        </xsd:complexContent>
      </xsd:complexType>
    </xsd:element>
    <xsd:element name="Hard_x0020_copy_x0020_location" ma:index="24" nillable="true" ma:displayName="Hard copy location" ma:description="Biobank location where a hard copy is required" ma:format="Dropdown" ma:internalName="Hard_x0020_copy_x0020_lo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rite up laboratory 11/01/007"/>
                    <xsd:enumeration value="Conference room 11/01/011"/>
                    <xsd:enumeration value="PC2 Laboratory 11/01/006"/>
                    <xsd:enumeration value="Biobank (freezer room) 11/01/020"/>
                    <xsd:enumeration value="Cryogenic Store 11/01/020"/>
                    <xsd:enumeration value="Receipt/dispatch 11/01/005"/>
                    <xsd:enumeration value="RNA/DNA extraction 11/01/006A"/>
                    <xsd:enumeration value="Histology 11/01/006B"/>
                    <xsd:enumeration value="Laboratory Store 11/01/003"/>
                    <xsd:enumeration value="Block Store 11/01/002"/>
                    <xsd:enumeration value="Dry ice store 11/01/001"/>
                    <xsd:enumeration value="No hard copy required"/>
                    <xsd:enumeration value="On Website"/>
                  </xsd:restriction>
                </xsd:simpleType>
              </xsd:element>
            </xsd:sequence>
          </xsd:extension>
        </xsd:complexContent>
      </xsd:complexType>
    </xsd:element>
    <xsd:element name="Date_x0020_published" ma:index="25" nillable="true" ma:displayName="Date published (modified)" ma:format="DateOnly" ma:indexed="true" ma:internalName="Date_x0020_published">
      <xsd:simpleType>
        <xsd:restriction base="dms:DateTime"/>
      </xsd:simpleType>
    </xsd:element>
    <xsd:element name="Department" ma:index="26" nillable="true" ma:displayName="Department" ma:default="Client Management" ma:description="Biobank department this document is relevant to" ma:format="Dropdown" ma:internalName="Department">
      <xsd:simpleType>
        <xsd:restriction base="dms:Choice">
          <xsd:enumeration value="Client Management"/>
          <xsd:enumeration value="Operations management"/>
          <xsd:enumeration value="Quality Management"/>
          <xsd:enumeration value="Laboratory Management- Equipment"/>
          <xsd:enumeration value="Laboratory - Study-specific SOP"/>
          <xsd:enumeration value="Laboratory- Biobank Services - Receipt"/>
          <xsd:enumeration value="Laboratory - Biobank Services- Standard Processing"/>
          <xsd:enumeration value="Laboratory - Biobank Services - Storage"/>
          <xsd:enumeration value="Laboratory - Biobank Services - Distribution"/>
          <xsd:enumeration value="Laboratory - Biobank Services - Handling"/>
          <xsd:enumeration value="Quality Management - Doc control"/>
          <xsd:enumeration value="Quality Management - Audits"/>
          <xsd:enumeration value="Quality Management - CAPA"/>
          <xsd:enumeration value="Laboratory - Biobank Services - Data entry"/>
          <xsd:enumeration value="Laboratory Management - Data sets"/>
          <xsd:enumeration value="Laboratory - safety"/>
          <xsd:enumeration value="Laboratory Management - Procedure Validation"/>
          <xsd:enumeration value="Laboratory - Biobank Services"/>
          <xsd:enumeration value="Laboratory management- procurement"/>
        </xsd:restriction>
      </xsd:simpleType>
    </xsd:element>
    <xsd:element name="Document_x0020_type" ma:index="27" nillable="true" ma:displayName="Document type" ma:description="Category of document" ma:format="Dropdown" ma:internalName="Document_x0020_type">
      <xsd:simpleType>
        <xsd:restriction base="dms:Choice">
          <xsd:enumeration value="Manual"/>
          <xsd:enumeration value="Policy"/>
          <xsd:enumeration value="Form - general"/>
          <xsd:enumeration value="Template"/>
          <xsd:enumeration value="Information Sheet"/>
          <xsd:enumeration value="Safe Work Practice"/>
          <xsd:enumeration value="Work Instruction"/>
          <xsd:enumeration value="Form - Request Form (NSWHSB only)"/>
          <xsd:enumeration value="SOP - Laboratory"/>
          <xsd:enumeration value="SOP - Operations"/>
          <xsd:enumeration value="SOP - Quality"/>
          <xsd:enumeration value="SOP - Client Management"/>
          <xsd:enumeration value="SOP - Study Specific Procedure"/>
          <xsd:enumeration value="SOP - Laboratory Standard Processing Procedure"/>
          <xsd:enumeration value="Form - Consumable Order Form"/>
          <xsd:enumeration value="Form - Kit order form"/>
          <xsd:enumeration value="Guideline"/>
          <xsd:enumeration value="Agreement"/>
          <xsd:enumeration value="Plan"/>
          <xsd:enumeration value="Form - Laboratory monthly audit"/>
          <xsd:enumeration value="Form - Audit"/>
          <xsd:enumeration value="Request for pathology services form"/>
          <xsd:enumeration value="Request form - NSWHP"/>
          <xsd:enumeration value="Request form - non-NSWHP"/>
        </xsd:restriction>
      </xsd:simpleType>
    </xsd:element>
    <xsd:element name="approval" ma:index="28" nillable="true" ma:displayName="Approval link" ma:format="Hyperlink" ma:internalName="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Numberofhardcopiesprinted" ma:index="33" nillable="true" ma:displayName="Number of hard copies printed" ma:default="0" ma:description="Total number of hard copies printed" ma:format="Dropdown" ma:internalName="Numberofhardcopiesprinted" ma:percentage="FALSE">
      <xsd:simpleType>
        <xsd:restriction base="dms:Number"/>
      </xsd:simpleType>
    </xsd:element>
    <xsd:element name="Hardcopyfolders" ma:index="34" nillable="true" ma:displayName="Hard copy folders" ma:default="No hard copy required" ma:description="What folders are the hard copies in" ma:format="Dropdown" ma:internalName="Hardcopyfolde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ergency freezer folder"/>
                    <xsd:enumeration value="Green Equipment folder"/>
                    <xsd:enumeration value="On wall"/>
                    <xsd:enumeration value="SS SOP folder"/>
                    <xsd:enumeration value="Next to office phone"/>
                    <xsd:enumeration value="No hard copy required"/>
                    <xsd:enumeration value="Black request form trays (lab)"/>
                    <xsd:enumeration value="Emergency database USB"/>
                  </xsd:restriction>
                </xsd:simpleType>
              </xsd:element>
            </xsd:sequence>
          </xsd:extension>
        </xsd:complexContent>
      </xsd:complexType>
    </xsd:element>
    <xsd:element name="Datemodified" ma:index="35" nillable="true" ma:displayName="First published" ma:format="Dropdown" ma:internalName="Datemodified">
      <xsd:simpleType>
        <xsd:restriction base="dms:Text">
          <xsd:maxLength value="255"/>
        </xsd:restriction>
      </xsd:simpleType>
    </xsd:element>
    <xsd:element name="Author0" ma:index="36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Documentacknowledgementrecord" ma:index="37" nillable="true" ma:displayName="Document acknowledgement record" ma:description="link to document acknowledgement record here" ma:format="Hyperlink" ma:internalName="Documentacknowledgementrecor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fb56-c8d3-4ade-86d8-706fbebe7f0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587e5a0f-818c-414f-8ae7-e7526c322954}" ma:internalName="TaxCatchAll" ma:showField="CatchAllData" ma:web="2532fb56-c8d3-4ade-86d8-706fbebe7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2d731662-c709-43a0-a568-9e6d4e76e20c">Client Management</Department>
    <Hardcopyfolders xmlns="2d731662-c709-43a0-a568-9e6d4e76e20c">
      <Value>No hard copy required</Value>
    </Hardcopyfolders>
    <Numberofhardcopiesprinted xmlns="2d731662-c709-43a0-a568-9e6d4e76e20c">0</Numberofhardcopiesprinted>
    <Documentacknowledgementrecord xmlns="2d731662-c709-43a0-a568-9e6d4e76e20c">
      <Url xsi:nil="true"/>
      <Description xsi:nil="true"/>
    </Documentacknowledgementrecord>
    <Description0 xmlns="2d731662-c709-43a0-a568-9e6d4e76e20c" xsi:nil="true"/>
    <_Flow_SignoffStatus xmlns="2d731662-c709-43a0-a568-9e6d4e76e20c">Approved Form</_Flow_SignoffStatus>
    <approval xmlns="2d731662-c709-43a0-a568-9e6d4e76e20c">
      <Url xsi:nil="true"/>
      <Description xsi:nil="true"/>
    </approval>
    <Datemodified xmlns="2d731662-c709-43a0-a568-9e6d4e76e20c" xsi:nil="true"/>
    <Date_x0020_published xmlns="2d731662-c709-43a0-a568-9e6d4e76e20c" xsi:nil="true"/>
    <Scheduledreview xmlns="2d731662-c709-43a0-a568-9e6d4e76e20c" xsi:nil="true"/>
    <Document_x0020_distribution xmlns="2d731662-c709-43a0-a568-9e6d4e76e20c" xsi:nil="true"/>
    <ReviewStatus xmlns="2d731662-c709-43a0-a568-9e6d4e76e20c" xsi:nil="true"/>
    <Author0 xmlns="2d731662-c709-43a0-a568-9e6d4e76e20c" xsi:nil="true"/>
    <TaxCatchAll xmlns="2532fb56-c8d3-4ade-86d8-706fbebe7f05" xsi:nil="true"/>
    <lcf76f155ced4ddcb4097134ff3c332f xmlns="2d731662-c709-43a0-a568-9e6d4e76e20c">
      <Terms xmlns="http://schemas.microsoft.com/office/infopath/2007/PartnerControls"/>
    </lcf76f155ced4ddcb4097134ff3c332f>
    <Hard_x0020_copy_x0020_location xmlns="2d731662-c709-43a0-a568-9e6d4e76e20c" xsi:nil="true"/>
    <Document_x0020_type xmlns="2d731662-c709-43a0-a568-9e6d4e76e20c" xsi:nil="true"/>
  </documentManagement>
</p:properties>
</file>

<file path=customXml/itemProps1.xml><?xml version="1.0" encoding="utf-8"?>
<ds:datastoreItem xmlns:ds="http://schemas.openxmlformats.org/officeDocument/2006/customXml" ds:itemID="{5DA5F1F0-A8BC-4DE5-AC03-1E8FF09F0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17FB9B-E288-4C0B-A1E6-1682A76FF3EE}"/>
</file>

<file path=customXml/itemProps3.xml><?xml version="1.0" encoding="utf-8"?>
<ds:datastoreItem xmlns:ds="http://schemas.openxmlformats.org/officeDocument/2006/customXml" ds:itemID="{273BA637-8EDD-4612-9B91-0CE7F0168C6D}"/>
</file>

<file path=customXml/itemProps4.xml><?xml version="1.0" encoding="utf-8"?>
<ds:datastoreItem xmlns:ds="http://schemas.openxmlformats.org/officeDocument/2006/customXml" ds:itemID="{B2815EB6-D698-426D-B58C-5C50F9059A9F}"/>
</file>

<file path=docProps/app.xml><?xml version="1.0" encoding="utf-8"?>
<Properties xmlns="http://schemas.openxmlformats.org/officeDocument/2006/extended-properties" xmlns:vt="http://schemas.openxmlformats.org/officeDocument/2006/docPropsVTypes">
  <Template>NSWHP Form Template_July 2017</Template>
  <TotalTime>1</TotalTime>
  <Pages>10</Pages>
  <Words>1376</Words>
  <Characters>8213</Characters>
  <Application>Microsoft Office Word</Application>
  <DocSecurity>0</DocSecurity>
  <Lines>205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Hunter New England Area Health Service</Company>
  <LinksUpToDate>false</LinksUpToDate>
  <CharactersWithSpaces>9489</CharactersWithSpaces>
  <SharedDoc>false</SharedDoc>
  <HLinks>
    <vt:vector size="12" baseType="variant">
      <vt:variant>
        <vt:i4>3473502</vt:i4>
      </vt:variant>
      <vt:variant>
        <vt:i4>3</vt:i4>
      </vt:variant>
      <vt:variant>
        <vt:i4>0</vt:i4>
      </vt:variant>
      <vt:variant>
        <vt:i4>5</vt:i4>
      </vt:variant>
      <vt:variant>
        <vt:lpwstr>mailto:NSWPATH-Info@health.nsw.gov.au</vt:lpwstr>
      </vt:variant>
      <vt:variant>
        <vt:lpwstr/>
      </vt:variant>
      <vt:variant>
        <vt:i4>3473502</vt:i4>
      </vt:variant>
      <vt:variant>
        <vt:i4>0</vt:i4>
      </vt:variant>
      <vt:variant>
        <vt:i4>0</vt:i4>
      </vt:variant>
      <vt:variant>
        <vt:i4>5</vt:i4>
      </vt:variant>
      <vt:variant>
        <vt:lpwstr>mailto:NSWPATH-Info@health.nsw.gov.au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Phillips</dc:creator>
  <cp:lastModifiedBy>Candace Carter (NSW Health Pathology)</cp:lastModifiedBy>
  <cp:revision>2</cp:revision>
  <cp:lastPrinted>2014-02-20T00:20:00Z</cp:lastPrinted>
  <dcterms:created xsi:type="dcterms:W3CDTF">2023-08-24T04:17:00Z</dcterms:created>
  <dcterms:modified xsi:type="dcterms:W3CDTF">2023-08-24T04:17:00Z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0x010100B026E1074A18054E8B760ACDB35B5B53</vt:lpwstr>
  </property>
  <property fmtid="{D5CDD505-2E9C-101B-9397-08002B2CF9AE}" pid="3" name="Approval Level">
    <vt:lpwstr>Review with SOP</vt:lpwstr>
  </property>
  <property fmtid="{D5CDD505-2E9C-101B-9397-08002B2CF9AE}" pid="4" name="MediaServiceImageTags">
    <vt:lpwstr/>
  </property>
</Properties>
</file>